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3CE3" w14:textId="77777777" w:rsidR="00491021" w:rsidRDefault="00491021">
      <w:pPr>
        <w:pStyle w:val="TOCHeading"/>
        <w:numPr>
          <w:ilvl w:val="0"/>
          <w:numId w:val="0"/>
        </w:numPr>
        <w:ind w:left="720" w:hanging="360"/>
        <w:outlineLvl w:val="9"/>
      </w:pPr>
    </w:p>
    <w:p w14:paraId="264C3CE4" w14:textId="77777777" w:rsidR="00491021" w:rsidRDefault="0059152F">
      <w:pPr>
        <w:pStyle w:val="TOCHeading"/>
        <w:numPr>
          <w:ilvl w:val="0"/>
          <w:numId w:val="0"/>
        </w:numPr>
        <w:ind w:left="720" w:hanging="360"/>
        <w:outlineLvl w:val="9"/>
      </w:pPr>
      <w:r>
        <w:tab/>
      </w:r>
    </w:p>
    <w:p w14:paraId="264C3CE5" w14:textId="77777777" w:rsidR="00491021" w:rsidRDefault="00491021">
      <w:pPr>
        <w:pStyle w:val="TOCHeading"/>
        <w:numPr>
          <w:ilvl w:val="0"/>
          <w:numId w:val="0"/>
        </w:numPr>
        <w:ind w:left="720" w:hanging="360"/>
        <w:outlineLvl w:val="9"/>
      </w:pPr>
    </w:p>
    <w:p w14:paraId="264C3CE6" w14:textId="77777777" w:rsidR="00491021" w:rsidRDefault="00491021">
      <w:pPr>
        <w:pStyle w:val="TOCHeading"/>
        <w:numPr>
          <w:ilvl w:val="0"/>
          <w:numId w:val="0"/>
        </w:numPr>
        <w:ind w:left="720" w:hanging="360"/>
        <w:outlineLvl w:val="9"/>
      </w:pPr>
    </w:p>
    <w:p w14:paraId="264C3CE7" w14:textId="77777777" w:rsidR="00491021" w:rsidRDefault="00491021">
      <w:pPr>
        <w:pStyle w:val="TOCHeading"/>
        <w:numPr>
          <w:ilvl w:val="0"/>
          <w:numId w:val="0"/>
        </w:numPr>
        <w:ind w:left="720" w:hanging="360"/>
        <w:outlineLvl w:val="9"/>
      </w:pPr>
    </w:p>
    <w:p w14:paraId="264C3CE8" w14:textId="77777777" w:rsidR="00491021" w:rsidRDefault="0059152F">
      <w:pPr>
        <w:pStyle w:val="TOCHeading"/>
        <w:numPr>
          <w:ilvl w:val="0"/>
          <w:numId w:val="0"/>
        </w:numPr>
        <w:ind w:left="720" w:hanging="360"/>
        <w:jc w:val="center"/>
        <w:outlineLvl w:val="9"/>
        <w:rPr>
          <w:rFonts w:ascii="Arial" w:hAnsi="Arial" w:cs="Arial"/>
          <w:b/>
          <w:bCs/>
        </w:rPr>
      </w:pPr>
      <w:bookmarkStart w:id="0" w:name="_Toc174000748"/>
      <w:r>
        <w:rPr>
          <w:rFonts w:ascii="Arial" w:hAnsi="Arial" w:cs="Arial"/>
          <w:b/>
          <w:bCs/>
        </w:rPr>
        <w:t>ADMINISTRATIVE PROPOSAL</w:t>
      </w:r>
    </w:p>
    <w:p w14:paraId="264C3CE9" w14:textId="77777777" w:rsidR="00491021" w:rsidRDefault="0059152F">
      <w:pPr>
        <w:pStyle w:val="TOCHeading"/>
        <w:numPr>
          <w:ilvl w:val="0"/>
          <w:numId w:val="0"/>
        </w:numPr>
        <w:ind w:left="720" w:hanging="360"/>
        <w:jc w:val="center"/>
        <w:outlineLvl w:val="9"/>
        <w:rPr>
          <w:rFonts w:ascii="Arial" w:hAnsi="Arial" w:cs="Arial"/>
          <w:b/>
          <w:bCs/>
        </w:rPr>
      </w:pPr>
      <w:bookmarkStart w:id="1" w:name="_Toc178757753"/>
      <w:bookmarkStart w:id="2" w:name="_Toc178926274"/>
      <w:r>
        <w:rPr>
          <w:rFonts w:ascii="Arial" w:hAnsi="Arial" w:cs="Arial"/>
          <w:b/>
          <w:bCs/>
        </w:rPr>
        <w:t>JWC-25-C-</w:t>
      </w:r>
      <w:bookmarkEnd w:id="0"/>
      <w:bookmarkEnd w:id="1"/>
      <w:bookmarkEnd w:id="2"/>
      <w:r>
        <w:rPr>
          <w:rFonts w:ascii="Arial" w:hAnsi="Arial" w:cs="Arial"/>
          <w:b/>
          <w:bCs/>
        </w:rPr>
        <w:t>0004</w:t>
      </w:r>
    </w:p>
    <w:p w14:paraId="264C3CEA" w14:textId="77777777" w:rsidR="00491021" w:rsidRDefault="0059152F">
      <w:pPr>
        <w:pStyle w:val="TOCHeading"/>
        <w:numPr>
          <w:ilvl w:val="0"/>
          <w:numId w:val="0"/>
        </w:numPr>
        <w:ind w:left="720" w:hanging="360"/>
        <w:jc w:val="center"/>
        <w:outlineLvl w:val="9"/>
        <w:rPr>
          <w:rFonts w:ascii="Arial" w:hAnsi="Arial" w:cs="Arial"/>
          <w:b/>
          <w:bCs/>
        </w:rPr>
      </w:pPr>
      <w:r>
        <w:rPr>
          <w:rFonts w:ascii="Arial" w:hAnsi="Arial" w:cs="Arial"/>
          <w:b/>
          <w:bCs/>
        </w:rPr>
        <w:t>OFFICE SUPPLIES AND CLEANING CONSUMABLES</w:t>
      </w:r>
    </w:p>
    <w:p w14:paraId="264C3CEB" w14:textId="77777777" w:rsidR="00491021" w:rsidRDefault="0059152F">
      <w:pPr>
        <w:pStyle w:val="TOCHeading"/>
        <w:numPr>
          <w:ilvl w:val="0"/>
          <w:numId w:val="0"/>
        </w:numPr>
        <w:ind w:left="720" w:hanging="360"/>
        <w:outlineLvl w:val="9"/>
        <w:sectPr w:rsidR="00491021">
          <w:headerReference w:type="default" r:id="rId7"/>
          <w:footerReference w:type="default" r:id="rId8"/>
          <w:headerReference w:type="first" r:id="rId9"/>
          <w:footerReference w:type="first" r:id="rId10"/>
          <w:pgSz w:w="11906" w:h="16838"/>
          <w:pgMar w:top="562" w:right="851" w:bottom="562" w:left="851" w:header="706" w:footer="706" w:gutter="0"/>
          <w:cols w:space="720"/>
          <w:titlePg/>
        </w:sectPr>
      </w:pPr>
      <w:r>
        <w:t xml:space="preserve"> </w:t>
      </w:r>
    </w:p>
    <w:p w14:paraId="264C3CEC" w14:textId="77777777" w:rsidR="00491021" w:rsidRDefault="0059152F">
      <w:pPr>
        <w:pStyle w:val="TOCHeading"/>
        <w:numPr>
          <w:ilvl w:val="0"/>
          <w:numId w:val="0"/>
        </w:numPr>
        <w:ind w:left="720" w:hanging="360"/>
        <w:outlineLvl w:val="9"/>
      </w:pPr>
      <w:bookmarkStart w:id="3" w:name="_Hlk192063002"/>
      <w:r>
        <w:lastRenderedPageBreak/>
        <w:t>ANNEX A-1 COMPLIANCE STATEMENT</w:t>
      </w:r>
    </w:p>
    <w:bookmarkEnd w:id="3"/>
    <w:p w14:paraId="264C3CED" w14:textId="77777777" w:rsidR="00491021" w:rsidRDefault="0059152F">
      <w:r>
        <w:t xml:space="preserve">It is hereby stated that our bid to IFB-JWC-25-0004 is fully compliant with the Bidding Instructions, the JWC </w:t>
      </w:r>
      <w:r>
        <w:t>General Terms and Conditions and Statement of Work (annex B) as contained with:</w:t>
      </w:r>
    </w:p>
    <w:p w14:paraId="264C3CEE" w14:textId="77777777" w:rsidR="00491021" w:rsidRDefault="0059152F">
      <w:r>
        <w:rPr>
          <w:noProof/>
          <w:sz w:val="72"/>
          <w:lang w:eastAsia="en-GB"/>
        </w:rPr>
        <mc:AlternateContent>
          <mc:Choice Requires="wps">
            <w:drawing>
              <wp:anchor distT="0" distB="0" distL="114300" distR="114300" simplePos="0" relativeHeight="251658240" behindDoc="0" locked="0" layoutInCell="1" allowOverlap="1" wp14:anchorId="264C3CE4" wp14:editId="264C3CE5">
                <wp:simplePos x="0" y="0"/>
                <wp:positionH relativeFrom="column">
                  <wp:posOffset>708029</wp:posOffset>
                </wp:positionH>
                <wp:positionV relativeFrom="paragraph">
                  <wp:posOffset>90809</wp:posOffset>
                </wp:positionV>
                <wp:extent cx="2569207" cy="1129027"/>
                <wp:effectExtent l="0" t="0" r="2543" b="0"/>
                <wp:wrapSquare wrapText="bothSides"/>
                <wp:docPr id="1154559173" name="Text Box 2"/>
                <wp:cNvGraphicFramePr/>
                <a:graphic xmlns:a="http://schemas.openxmlformats.org/drawingml/2006/main">
                  <a:graphicData uri="http://schemas.microsoft.com/office/word/2010/wordprocessingShape">
                    <wps:wsp>
                      <wps:cNvSpPr txBox="1"/>
                      <wps:spPr>
                        <a:xfrm>
                          <a:off x="0" y="0"/>
                          <a:ext cx="2569207" cy="1129027"/>
                        </a:xfrm>
                        <a:prstGeom prst="rect">
                          <a:avLst/>
                        </a:prstGeom>
                        <a:solidFill>
                          <a:srgbClr val="FFFFFF"/>
                        </a:solidFill>
                        <a:ln>
                          <a:noFill/>
                          <a:prstDash/>
                        </a:ln>
                      </wps:spPr>
                      <wps:txbx>
                        <w:txbxContent>
                          <w:p w14:paraId="264C3D4A" w14:textId="77777777" w:rsidR="00491021" w:rsidRDefault="0059152F">
                            <w:r>
                              <w:t xml:space="preserve">No Exceptions </w:t>
                            </w:r>
                          </w:p>
                        </w:txbxContent>
                      </wps:txbx>
                      <wps:bodyPr vert="horz" wrap="square" lIns="91440" tIns="45720" rIns="91440" bIns="45720" anchor="t" anchorCtr="0" compatLnSpc="0">
                        <a:spAutoFit/>
                      </wps:bodyPr>
                    </wps:wsp>
                  </a:graphicData>
                </a:graphic>
              </wp:anchor>
            </w:drawing>
          </mc:Choice>
          <mc:Fallback>
            <w:pict>
              <v:shapetype w14:anchorId="264C3CE4" id="_x0000_t202" coordsize="21600,21600" o:spt="202" path="m,l,21600r21600,l21600,xe">
                <v:stroke joinstyle="miter"/>
                <v:path gradientshapeok="t" o:connecttype="rect"/>
              </v:shapetype>
              <v:shape id="Text Box 2" o:spid="_x0000_s1026" type="#_x0000_t202" style="position:absolute;left:0;text-align:left;margin-left:55.75pt;margin-top:7.15pt;width:202.3pt;height:88.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" stroked="f">
                <v:textbox style="mso-fit-shape-to-text:t">
                  <w:txbxContent>
                    <w:p w14:paraId="264C3D4A" w14:textId="77777777" w:rsidR="00491021" w:rsidRDefault="0059152F">
                      <w:r>
                        <w:t xml:space="preserve">No Exceptions </w:t>
                      </w:r>
                    </w:p>
                  </w:txbxContent>
                </v:textbox>
                <w10:wrap type="square"/>
              </v:shape>
            </w:pict>
          </mc:Fallback>
        </mc:AlternateContent>
      </w:r>
      <w:r>
        <w:rPr>
          <w:rFonts w:ascii="MS Gothic" w:eastAsia="MS Gothic" w:hAnsi="MS Gothic"/>
          <w:sz w:val="72"/>
        </w:rPr>
        <w:t>☐</w:t>
      </w:r>
    </w:p>
    <w:p w14:paraId="264C3CEF" w14:textId="77777777" w:rsidR="00491021" w:rsidRDefault="0059152F">
      <w:r>
        <w:rPr>
          <w:lang w:eastAsia="en-GB"/>
        </w:rPr>
        <w:t xml:space="preserve"> OR</w:t>
      </w:r>
    </w:p>
    <w:p w14:paraId="264C3CF0" w14:textId="77777777" w:rsidR="00491021" w:rsidRDefault="0059152F">
      <w:r>
        <w:rPr>
          <w:noProof/>
          <w:sz w:val="72"/>
          <w:lang w:eastAsia="en-GB"/>
        </w:rPr>
        <mc:AlternateContent>
          <mc:Choice Requires="wps">
            <w:drawing>
              <wp:anchor distT="0" distB="0" distL="114300" distR="114300" simplePos="0" relativeHeight="251658241" behindDoc="0" locked="0" layoutInCell="1" allowOverlap="1" wp14:anchorId="264C3CE6" wp14:editId="264C3CE7">
                <wp:simplePos x="0" y="0"/>
                <wp:positionH relativeFrom="column">
                  <wp:posOffset>668024</wp:posOffset>
                </wp:positionH>
                <wp:positionV relativeFrom="paragraph">
                  <wp:posOffset>87626</wp:posOffset>
                </wp:positionV>
                <wp:extent cx="2360925" cy="1404618"/>
                <wp:effectExtent l="0" t="0" r="1275" b="5082"/>
                <wp:wrapSquare wrapText="bothSides"/>
                <wp:docPr id="960514557" name="Text Box 2"/>
                <wp:cNvGraphicFramePr/>
                <a:graphic xmlns:a="http://schemas.openxmlformats.org/drawingml/2006/main">
                  <a:graphicData uri="http://schemas.microsoft.com/office/word/2010/wordprocessingShape">
                    <wps:wsp>
                      <wps:cNvSpPr txBox="1"/>
                      <wps:spPr>
                        <a:xfrm>
                          <a:off x="0" y="0"/>
                          <a:ext cx="2360925" cy="1404618"/>
                        </a:xfrm>
                        <a:prstGeom prst="rect">
                          <a:avLst/>
                        </a:prstGeom>
                        <a:solidFill>
                          <a:srgbClr val="FFFFFF"/>
                        </a:solidFill>
                        <a:ln>
                          <a:noFill/>
                          <a:prstDash/>
                        </a:ln>
                      </wps:spPr>
                      <wps:txbx>
                        <w:txbxContent>
                          <w:p w14:paraId="264C3D4C" w14:textId="77777777" w:rsidR="00491021" w:rsidRDefault="0059152F">
                            <w:r>
                              <w:t>The following exceptions(s):</w:t>
                            </w:r>
                          </w:p>
                        </w:txbxContent>
                      </wps:txbx>
                      <wps:bodyPr vert="horz" wrap="square" lIns="91440" tIns="45720" rIns="91440" bIns="45720" anchor="t" anchorCtr="0" compatLnSpc="0">
                        <a:spAutoFit/>
                      </wps:bodyPr>
                    </wps:wsp>
                  </a:graphicData>
                </a:graphic>
              </wp:anchor>
            </w:drawing>
          </mc:Choice>
          <mc:Fallback>
            <w:pict>
              <v:shape w14:anchorId="264C3CE6" id="_x0000_s1027" type="#_x0000_t202" style="position:absolute;left:0;text-align:left;margin-left:52.6pt;margin-top:6.9pt;width:185.9pt;height:110.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" stroked="f">
                <v:textbox style="mso-fit-shape-to-text:t">
                  <w:txbxContent>
                    <w:p w14:paraId="264C3D4C" w14:textId="77777777" w:rsidR="00491021" w:rsidRDefault="0059152F">
                      <w:r>
                        <w:t>The following exceptions(s):</w:t>
                      </w:r>
                    </w:p>
                  </w:txbxContent>
                </v:textbox>
                <w10:wrap type="square"/>
              </v:shape>
            </w:pict>
          </mc:Fallback>
        </mc:AlternateContent>
      </w:r>
      <w:r>
        <w:rPr>
          <w:rFonts w:ascii="MS Gothic" w:eastAsia="MS Gothic" w:hAnsi="MS Gothic"/>
          <w:sz w:val="72"/>
        </w:rPr>
        <w:t>☐</w:t>
      </w:r>
    </w:p>
    <w:tbl>
      <w:tblPr>
        <w:tblW w:w="10194" w:type="dxa"/>
        <w:tblCellMar>
          <w:left w:w="10" w:type="dxa"/>
          <w:right w:w="10" w:type="dxa"/>
        </w:tblCellMar>
        <w:tblLook w:val="04A0" w:firstRow="1" w:lastRow="0" w:firstColumn="1" w:lastColumn="0" w:noHBand="0" w:noVBand="1"/>
      </w:tblPr>
      <w:tblGrid>
        <w:gridCol w:w="3397"/>
        <w:gridCol w:w="3399"/>
        <w:gridCol w:w="3398"/>
      </w:tblGrid>
      <w:tr w:rsidR="00491021" w14:paraId="264C3CF4" w14:textId="77777777">
        <w:tblPrEx>
          <w:tblCellMar>
            <w:top w:w="0" w:type="dxa"/>
            <w:bottom w:w="0" w:type="dxa"/>
          </w:tblCellMar>
        </w:tblPrEx>
        <w:tc>
          <w:tcPr>
            <w:tcW w:w="3397"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64C3CF1" w14:textId="77777777" w:rsidR="00491021" w:rsidRDefault="0059152F">
            <w:pPr>
              <w:rPr>
                <w:b/>
                <w:bCs/>
              </w:rPr>
            </w:pPr>
            <w:r>
              <w:rPr>
                <w:b/>
                <w:bCs/>
              </w:rPr>
              <w:t>Part</w:t>
            </w:r>
          </w:p>
        </w:tc>
        <w:tc>
          <w:tcPr>
            <w:tcW w:w="3399"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64C3CF2" w14:textId="77777777" w:rsidR="00491021" w:rsidRDefault="0059152F">
            <w:pPr>
              <w:rPr>
                <w:b/>
                <w:bCs/>
              </w:rPr>
            </w:pPr>
            <w:r>
              <w:rPr>
                <w:b/>
                <w:bCs/>
              </w:rPr>
              <w:t>Section/Paragraph</w:t>
            </w:r>
          </w:p>
        </w:tc>
        <w:tc>
          <w:tcPr>
            <w:tcW w:w="3398" w:type="dxa"/>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14:paraId="264C3CF3" w14:textId="77777777" w:rsidR="00491021" w:rsidRDefault="0059152F">
            <w:pPr>
              <w:rPr>
                <w:b/>
                <w:bCs/>
              </w:rPr>
            </w:pPr>
            <w:r>
              <w:rPr>
                <w:b/>
                <w:bCs/>
              </w:rPr>
              <w:t xml:space="preserve">Description of Deviation </w:t>
            </w:r>
          </w:p>
        </w:tc>
      </w:tr>
      <w:tr w:rsidR="00491021" w14:paraId="264C3CF8" w14:textId="77777777">
        <w:tblPrEx>
          <w:tblCellMar>
            <w:top w:w="0" w:type="dxa"/>
            <w:bottom w:w="0" w:type="dxa"/>
          </w:tblCellMar>
        </w:tblPrEx>
        <w:tc>
          <w:tcPr>
            <w:tcW w:w="339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5" w14:textId="77777777" w:rsidR="00491021" w:rsidRDefault="00491021">
            <w:pPr>
              <w:rPr>
                <w:b/>
                <w:bCs/>
              </w:rPr>
            </w:pPr>
          </w:p>
        </w:tc>
        <w:tc>
          <w:tcPr>
            <w:tcW w:w="339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6" w14:textId="77777777" w:rsidR="00491021" w:rsidRDefault="00491021"/>
        </w:tc>
        <w:tc>
          <w:tcPr>
            <w:tcW w:w="339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7" w14:textId="77777777" w:rsidR="00491021" w:rsidRDefault="00491021"/>
        </w:tc>
      </w:tr>
      <w:tr w:rsidR="00491021" w14:paraId="264C3CFC" w14:textId="77777777">
        <w:tblPrEx>
          <w:tblCellMar>
            <w:top w:w="0" w:type="dxa"/>
            <w:bottom w:w="0" w:type="dxa"/>
          </w:tblCellMar>
        </w:tblPrEx>
        <w:tc>
          <w:tcPr>
            <w:tcW w:w="339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9" w14:textId="77777777" w:rsidR="00491021" w:rsidRDefault="00491021">
            <w:pPr>
              <w:rPr>
                <w:b/>
                <w:bCs/>
              </w:rPr>
            </w:pPr>
          </w:p>
        </w:tc>
        <w:tc>
          <w:tcPr>
            <w:tcW w:w="339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A" w14:textId="77777777" w:rsidR="00491021" w:rsidRDefault="00491021"/>
        </w:tc>
        <w:tc>
          <w:tcPr>
            <w:tcW w:w="339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B" w14:textId="77777777" w:rsidR="00491021" w:rsidRDefault="00491021"/>
        </w:tc>
      </w:tr>
      <w:tr w:rsidR="00491021" w14:paraId="264C3D00" w14:textId="77777777">
        <w:tblPrEx>
          <w:tblCellMar>
            <w:top w:w="0" w:type="dxa"/>
            <w:bottom w:w="0" w:type="dxa"/>
          </w:tblCellMar>
        </w:tblPrEx>
        <w:tc>
          <w:tcPr>
            <w:tcW w:w="339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D" w14:textId="77777777" w:rsidR="00491021" w:rsidRDefault="00491021">
            <w:pPr>
              <w:rPr>
                <w:b/>
                <w:bCs/>
              </w:rPr>
            </w:pPr>
          </w:p>
        </w:tc>
        <w:tc>
          <w:tcPr>
            <w:tcW w:w="339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E" w14:textId="77777777" w:rsidR="00491021" w:rsidRDefault="00491021"/>
        </w:tc>
        <w:tc>
          <w:tcPr>
            <w:tcW w:w="339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CFF" w14:textId="77777777" w:rsidR="00491021" w:rsidRDefault="00491021"/>
        </w:tc>
      </w:tr>
      <w:tr w:rsidR="00491021" w14:paraId="264C3D04" w14:textId="77777777">
        <w:tblPrEx>
          <w:tblCellMar>
            <w:top w:w="0" w:type="dxa"/>
            <w:bottom w:w="0" w:type="dxa"/>
          </w:tblCellMar>
        </w:tblPrEx>
        <w:tc>
          <w:tcPr>
            <w:tcW w:w="339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1" w14:textId="77777777" w:rsidR="00491021" w:rsidRDefault="00491021">
            <w:pPr>
              <w:rPr>
                <w:b/>
                <w:bCs/>
              </w:rPr>
            </w:pPr>
          </w:p>
        </w:tc>
        <w:tc>
          <w:tcPr>
            <w:tcW w:w="339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2" w14:textId="77777777" w:rsidR="00491021" w:rsidRDefault="00491021"/>
        </w:tc>
        <w:tc>
          <w:tcPr>
            <w:tcW w:w="339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3" w14:textId="77777777" w:rsidR="00491021" w:rsidRDefault="00491021"/>
        </w:tc>
      </w:tr>
      <w:tr w:rsidR="00491021" w14:paraId="264C3D08" w14:textId="77777777">
        <w:tblPrEx>
          <w:tblCellMar>
            <w:top w:w="0" w:type="dxa"/>
            <w:bottom w:w="0" w:type="dxa"/>
          </w:tblCellMar>
        </w:tblPrEx>
        <w:tc>
          <w:tcPr>
            <w:tcW w:w="339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5" w14:textId="77777777" w:rsidR="00491021" w:rsidRDefault="00491021">
            <w:pPr>
              <w:rPr>
                <w:b/>
                <w:bCs/>
              </w:rPr>
            </w:pPr>
          </w:p>
        </w:tc>
        <w:tc>
          <w:tcPr>
            <w:tcW w:w="339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6" w14:textId="77777777" w:rsidR="00491021" w:rsidRDefault="00491021"/>
        </w:tc>
        <w:tc>
          <w:tcPr>
            <w:tcW w:w="339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7" w14:textId="77777777" w:rsidR="00491021" w:rsidRDefault="00491021"/>
        </w:tc>
      </w:tr>
      <w:tr w:rsidR="00491021" w14:paraId="264C3D0C" w14:textId="77777777">
        <w:tblPrEx>
          <w:tblCellMar>
            <w:top w:w="0" w:type="dxa"/>
            <w:bottom w:w="0" w:type="dxa"/>
          </w:tblCellMar>
        </w:tblPrEx>
        <w:tc>
          <w:tcPr>
            <w:tcW w:w="3397"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9" w14:textId="77777777" w:rsidR="00491021" w:rsidRDefault="00491021">
            <w:pPr>
              <w:rPr>
                <w:b/>
                <w:bCs/>
              </w:rPr>
            </w:pPr>
          </w:p>
        </w:tc>
        <w:tc>
          <w:tcPr>
            <w:tcW w:w="3399"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A" w14:textId="77777777" w:rsidR="00491021" w:rsidRDefault="00491021"/>
        </w:tc>
        <w:tc>
          <w:tcPr>
            <w:tcW w:w="339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64C3D0B" w14:textId="77777777" w:rsidR="00491021" w:rsidRDefault="00491021"/>
        </w:tc>
      </w:tr>
    </w:tbl>
    <w:p w14:paraId="264C3D0D" w14:textId="77777777" w:rsidR="00491021" w:rsidRDefault="00491021">
      <w:pPr>
        <w:ind w:firstLine="720"/>
      </w:pPr>
    </w:p>
    <w:p w14:paraId="264C3D0E" w14:textId="77777777" w:rsidR="00491021" w:rsidRDefault="0059152F">
      <w:pPr>
        <w:ind w:firstLine="720"/>
      </w:pPr>
      <w:r>
        <w:t>……………………</w:t>
      </w:r>
      <w:r>
        <w:tab/>
      </w:r>
      <w:r>
        <w:tab/>
      </w:r>
      <w:r>
        <w:tab/>
      </w:r>
      <w:r>
        <w:tab/>
        <w:t xml:space="preserve">           </w:t>
      </w:r>
      <w:r>
        <w:t>…………………………………………</w:t>
      </w:r>
    </w:p>
    <w:p w14:paraId="264C3D0F" w14:textId="77777777" w:rsidR="00491021" w:rsidRDefault="0059152F">
      <w:pPr>
        <w:ind w:firstLine="720"/>
      </w:pPr>
      <w:r>
        <w:t>Date (DD.MM.YYYY)</w:t>
      </w:r>
      <w:r>
        <w:tab/>
      </w:r>
      <w:r>
        <w:tab/>
      </w:r>
      <w:r>
        <w:tab/>
      </w:r>
      <w:r>
        <w:tab/>
        <w:t>Signature of Authorized Representative</w:t>
      </w:r>
    </w:p>
    <w:p w14:paraId="264C3D10" w14:textId="77777777" w:rsidR="00491021" w:rsidRDefault="0059152F">
      <w:pPr>
        <w:ind w:left="5040" w:firstLine="720"/>
      </w:pPr>
      <w:r>
        <w:t>………………………………………….</w:t>
      </w:r>
    </w:p>
    <w:p w14:paraId="264C3D11" w14:textId="77777777" w:rsidR="00491021" w:rsidRDefault="0059152F">
      <w:r>
        <w:tab/>
      </w:r>
      <w:r>
        <w:tab/>
      </w:r>
      <w:r>
        <w:tab/>
      </w:r>
      <w:r>
        <w:tab/>
      </w:r>
      <w:r>
        <w:tab/>
      </w:r>
      <w:r>
        <w:tab/>
      </w:r>
      <w:r>
        <w:tab/>
      </w:r>
      <w:r>
        <w:tab/>
        <w:t>Name</w:t>
      </w:r>
    </w:p>
    <w:p w14:paraId="264C3D12" w14:textId="77777777" w:rsidR="00491021" w:rsidRDefault="0059152F">
      <w:pPr>
        <w:ind w:left="5040" w:firstLine="720"/>
      </w:pPr>
      <w:r>
        <w:t>………………………………………….</w:t>
      </w:r>
    </w:p>
    <w:p w14:paraId="264C3D13" w14:textId="77777777" w:rsidR="00491021" w:rsidRDefault="0059152F">
      <w:r>
        <w:tab/>
      </w:r>
      <w:r>
        <w:tab/>
      </w:r>
      <w:r>
        <w:tab/>
      </w:r>
      <w:r>
        <w:tab/>
      </w:r>
      <w:r>
        <w:tab/>
      </w:r>
      <w:r>
        <w:tab/>
      </w:r>
      <w:r>
        <w:tab/>
      </w:r>
      <w:r>
        <w:tab/>
        <w:t>Company</w:t>
      </w:r>
    </w:p>
    <w:p w14:paraId="264C3D14" w14:textId="77777777" w:rsidR="00491021" w:rsidRDefault="0059152F">
      <w:pPr>
        <w:spacing w:after="200" w:line="276" w:lineRule="auto"/>
        <w:jc w:val="left"/>
        <w:rPr>
          <w:b/>
        </w:rPr>
      </w:pPr>
      <w:r>
        <w:rPr>
          <w:b/>
        </w:rPr>
        <w:t xml:space="preserve">Signature: </w:t>
      </w:r>
    </w:p>
    <w:p w14:paraId="264C3D15" w14:textId="77777777" w:rsidR="00491021" w:rsidRDefault="0059152F">
      <w:pPr>
        <w:spacing w:after="200" w:line="276" w:lineRule="auto"/>
        <w:jc w:val="left"/>
        <w:rPr>
          <w:b/>
        </w:rPr>
        <w:sectPr w:rsidR="00491021">
          <w:headerReference w:type="default" r:id="rId11"/>
          <w:footerReference w:type="default" r:id="rId12"/>
          <w:headerReference w:type="first" r:id="rId13"/>
          <w:footerReference w:type="first" r:id="rId14"/>
          <w:pgSz w:w="11906" w:h="16838"/>
          <w:pgMar w:top="562" w:right="851" w:bottom="562" w:left="851" w:header="720" w:footer="720" w:gutter="0"/>
          <w:cols w:space="720"/>
          <w:titlePg/>
        </w:sectPr>
      </w:pPr>
      <w:r>
        <w:rPr>
          <w:b/>
        </w:rPr>
        <w:t>Bid Reference IFB-JWC-25-C0004 – ANNEX A-1</w:t>
      </w:r>
    </w:p>
    <w:p w14:paraId="264C3D16" w14:textId="77777777" w:rsidR="00491021" w:rsidRDefault="0059152F">
      <w:pPr>
        <w:pStyle w:val="TOCHeading"/>
        <w:numPr>
          <w:ilvl w:val="0"/>
          <w:numId w:val="0"/>
        </w:numPr>
        <w:ind w:left="720" w:hanging="360"/>
        <w:outlineLvl w:val="9"/>
      </w:pPr>
      <w:r>
        <w:lastRenderedPageBreak/>
        <w:t>ANNEX A-2 CERTIFICATE OF LEGAL NAME OF BIDDER</w:t>
      </w:r>
    </w:p>
    <w:p w14:paraId="264C3D17" w14:textId="77777777" w:rsidR="00491021" w:rsidRDefault="0059152F">
      <w:r>
        <w:t xml:space="preserve">This Bid is </w:t>
      </w:r>
      <w:r>
        <w:t>prepared and submitted on behalf of the legal corporate entity specified below;</w:t>
      </w:r>
    </w:p>
    <w:p w14:paraId="264C3D18" w14:textId="77777777" w:rsidR="00491021" w:rsidRDefault="00491021"/>
    <w:tbl>
      <w:tblPr>
        <w:tblW w:w="10194" w:type="dxa"/>
        <w:tblCellMar>
          <w:left w:w="10" w:type="dxa"/>
          <w:right w:w="10" w:type="dxa"/>
        </w:tblCellMar>
        <w:tblLook w:val="04A0" w:firstRow="1" w:lastRow="0" w:firstColumn="1" w:lastColumn="0" w:noHBand="0" w:noVBand="1"/>
      </w:tblPr>
      <w:tblGrid>
        <w:gridCol w:w="4224"/>
        <w:gridCol w:w="5970"/>
      </w:tblGrid>
      <w:tr w:rsidR="00491021" w14:paraId="264C3D1B"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19" w14:textId="77777777" w:rsidR="00491021" w:rsidRDefault="0059152F">
            <w:pPr>
              <w:rPr>
                <w:b/>
                <w:u w:val="single"/>
              </w:rPr>
            </w:pPr>
            <w:r>
              <w:rPr>
                <w:b/>
                <w:u w:val="single"/>
              </w:rPr>
              <w:t xml:space="preserve">Company Information </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1A" w14:textId="77777777" w:rsidR="00491021" w:rsidRDefault="0059152F">
            <w:pPr>
              <w:rPr>
                <w:b/>
                <w:u w:val="single"/>
              </w:rPr>
            </w:pPr>
            <w:r>
              <w:rPr>
                <w:b/>
                <w:u w:val="single"/>
              </w:rPr>
              <w:t>Response</w:t>
            </w:r>
          </w:p>
        </w:tc>
      </w:tr>
      <w:tr w:rsidR="00491021" w14:paraId="264C3D1E"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1C" w14:textId="77777777" w:rsidR="00491021" w:rsidRDefault="0059152F">
            <w:r>
              <w:t>Legally Registered Corporate Name</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1D" w14:textId="77777777" w:rsidR="00491021" w:rsidRDefault="00491021"/>
        </w:tc>
      </w:tr>
      <w:tr w:rsidR="00491021" w14:paraId="264C3D21"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1F" w14:textId="77777777" w:rsidR="00491021" w:rsidRDefault="0059152F">
            <w:r>
              <w:t xml:space="preserve">Division (if applicable) </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0" w14:textId="77777777" w:rsidR="00491021" w:rsidRDefault="00491021"/>
        </w:tc>
      </w:tr>
      <w:tr w:rsidR="00491021" w14:paraId="264C3D24"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2" w14:textId="77777777" w:rsidR="00491021" w:rsidRDefault="0059152F">
            <w:r>
              <w:t>Sub Division (if applicable)</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3" w14:textId="77777777" w:rsidR="00491021" w:rsidRDefault="00491021"/>
        </w:tc>
      </w:tr>
      <w:tr w:rsidR="00491021" w14:paraId="264C3D27"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5" w14:textId="77777777" w:rsidR="00491021" w:rsidRDefault="0059152F">
            <w:r>
              <w:t>Official Mailing Address</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6" w14:textId="77777777" w:rsidR="00491021" w:rsidRDefault="00491021"/>
        </w:tc>
      </w:tr>
      <w:tr w:rsidR="00491021" w14:paraId="264C3D2A"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8" w14:textId="77777777" w:rsidR="00491021" w:rsidRDefault="0059152F">
            <w:r>
              <w:t>Official Email Address</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9" w14:textId="77777777" w:rsidR="00491021" w:rsidRDefault="00491021"/>
        </w:tc>
      </w:tr>
    </w:tbl>
    <w:p w14:paraId="264C3D2B" w14:textId="77777777" w:rsidR="00491021" w:rsidRDefault="00491021"/>
    <w:p w14:paraId="264C3D2C" w14:textId="77777777" w:rsidR="00491021" w:rsidRDefault="00491021"/>
    <w:tbl>
      <w:tblPr>
        <w:tblW w:w="10194" w:type="dxa"/>
        <w:tblCellMar>
          <w:left w:w="10" w:type="dxa"/>
          <w:right w:w="10" w:type="dxa"/>
        </w:tblCellMar>
        <w:tblLook w:val="04A0" w:firstRow="1" w:lastRow="0" w:firstColumn="1" w:lastColumn="0" w:noHBand="0" w:noVBand="1"/>
      </w:tblPr>
      <w:tblGrid>
        <w:gridCol w:w="4224"/>
        <w:gridCol w:w="5970"/>
      </w:tblGrid>
      <w:tr w:rsidR="00491021" w14:paraId="264C3D2F"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D" w14:textId="77777777" w:rsidR="00491021" w:rsidRDefault="0059152F">
            <w:pPr>
              <w:rPr>
                <w:b/>
                <w:u w:val="single"/>
              </w:rPr>
            </w:pPr>
            <w:r>
              <w:rPr>
                <w:b/>
                <w:u w:val="single"/>
              </w:rPr>
              <w:t>Company Individual Responsible  for Bid Submission (Primary)</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2E" w14:textId="77777777" w:rsidR="00491021" w:rsidRDefault="0059152F">
            <w:pPr>
              <w:rPr>
                <w:b/>
                <w:u w:val="single"/>
              </w:rPr>
            </w:pPr>
            <w:r>
              <w:rPr>
                <w:b/>
                <w:u w:val="single"/>
              </w:rPr>
              <w:t>Response</w:t>
            </w:r>
          </w:p>
        </w:tc>
      </w:tr>
      <w:tr w:rsidR="00491021" w14:paraId="264C3D32"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0" w14:textId="77777777" w:rsidR="00491021" w:rsidRDefault="0059152F">
            <w:r>
              <w:t>Name</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1" w14:textId="77777777" w:rsidR="00491021" w:rsidRDefault="00491021"/>
        </w:tc>
      </w:tr>
      <w:tr w:rsidR="00491021" w14:paraId="264C3D35"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3" w14:textId="77777777" w:rsidR="00491021" w:rsidRDefault="0059152F">
            <w:r>
              <w:t>Position</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4" w14:textId="77777777" w:rsidR="00491021" w:rsidRDefault="00491021"/>
        </w:tc>
      </w:tr>
      <w:tr w:rsidR="00491021" w14:paraId="264C3D38"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6" w14:textId="77777777" w:rsidR="00491021" w:rsidRDefault="0059152F">
            <w:r>
              <w:t>Telephone and/or mobile</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7" w14:textId="77777777" w:rsidR="00491021" w:rsidRDefault="00491021"/>
        </w:tc>
      </w:tr>
      <w:tr w:rsidR="00491021" w14:paraId="264C3D3B"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9" w14:textId="77777777" w:rsidR="00491021" w:rsidRDefault="0059152F">
            <w:r>
              <w:t>Official Email Address</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A" w14:textId="77777777" w:rsidR="00491021" w:rsidRDefault="00491021"/>
        </w:tc>
      </w:tr>
    </w:tbl>
    <w:p w14:paraId="264C3D3C" w14:textId="77777777" w:rsidR="00491021" w:rsidRDefault="00491021"/>
    <w:tbl>
      <w:tblPr>
        <w:tblW w:w="10194" w:type="dxa"/>
        <w:tblCellMar>
          <w:left w:w="10" w:type="dxa"/>
          <w:right w:w="10" w:type="dxa"/>
        </w:tblCellMar>
        <w:tblLook w:val="04A0" w:firstRow="1" w:lastRow="0" w:firstColumn="1" w:lastColumn="0" w:noHBand="0" w:noVBand="1"/>
      </w:tblPr>
      <w:tblGrid>
        <w:gridCol w:w="4224"/>
        <w:gridCol w:w="5970"/>
      </w:tblGrid>
      <w:tr w:rsidR="00491021" w14:paraId="264C3D3F"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D" w14:textId="77777777" w:rsidR="00491021" w:rsidRDefault="0059152F">
            <w:pPr>
              <w:rPr>
                <w:b/>
                <w:u w:val="single"/>
              </w:rPr>
            </w:pPr>
            <w:r>
              <w:rPr>
                <w:b/>
                <w:u w:val="single"/>
              </w:rPr>
              <w:t>Company Individual Responsible  for Bid Submission (Alternative)</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3E" w14:textId="77777777" w:rsidR="00491021" w:rsidRDefault="0059152F">
            <w:pPr>
              <w:rPr>
                <w:b/>
                <w:u w:val="single"/>
              </w:rPr>
            </w:pPr>
            <w:r>
              <w:rPr>
                <w:b/>
                <w:u w:val="single"/>
              </w:rPr>
              <w:t>Response</w:t>
            </w:r>
          </w:p>
        </w:tc>
      </w:tr>
      <w:tr w:rsidR="00491021" w14:paraId="264C3D42"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0" w14:textId="77777777" w:rsidR="00491021" w:rsidRDefault="0059152F">
            <w:r>
              <w:t>Name</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1" w14:textId="77777777" w:rsidR="00491021" w:rsidRDefault="00491021"/>
        </w:tc>
      </w:tr>
      <w:tr w:rsidR="00491021" w14:paraId="264C3D45"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3" w14:textId="77777777" w:rsidR="00491021" w:rsidRDefault="0059152F">
            <w:r>
              <w:t>Position</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4" w14:textId="77777777" w:rsidR="00491021" w:rsidRDefault="00491021"/>
        </w:tc>
      </w:tr>
      <w:tr w:rsidR="00491021" w14:paraId="264C3D48"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6" w14:textId="77777777" w:rsidR="00491021" w:rsidRDefault="0059152F">
            <w:r>
              <w:t>Telephone and/or mobile</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7" w14:textId="77777777" w:rsidR="00491021" w:rsidRDefault="00491021"/>
        </w:tc>
      </w:tr>
      <w:tr w:rsidR="00491021" w14:paraId="264C3D4B" w14:textId="77777777">
        <w:tblPrEx>
          <w:tblCellMar>
            <w:top w:w="0" w:type="dxa"/>
            <w:bottom w:w="0" w:type="dxa"/>
          </w:tblCellMar>
        </w:tblPrEx>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9" w14:textId="77777777" w:rsidR="00491021" w:rsidRDefault="0059152F">
            <w:r>
              <w:t>Official Email Address</w:t>
            </w:r>
          </w:p>
        </w:tc>
        <w:tc>
          <w:tcPr>
            <w:tcW w:w="5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3D4A" w14:textId="77777777" w:rsidR="00491021" w:rsidRDefault="00491021"/>
        </w:tc>
      </w:tr>
    </w:tbl>
    <w:p w14:paraId="264C3D4C" w14:textId="77777777" w:rsidR="00491021" w:rsidRDefault="00491021"/>
    <w:p w14:paraId="264C3D4D" w14:textId="77777777" w:rsidR="00491021" w:rsidRDefault="00491021"/>
    <w:p w14:paraId="264C3D4E" w14:textId="77777777" w:rsidR="00491021" w:rsidRDefault="0059152F">
      <w:pPr>
        <w:ind w:firstLine="720"/>
      </w:pPr>
      <w:r>
        <w:t>……………………</w:t>
      </w:r>
      <w:r>
        <w:tab/>
      </w:r>
      <w:r>
        <w:tab/>
      </w:r>
      <w:r>
        <w:tab/>
      </w:r>
      <w:r>
        <w:tab/>
        <w:t xml:space="preserve">           …………………………………………</w:t>
      </w:r>
    </w:p>
    <w:p w14:paraId="264C3D4F" w14:textId="77777777" w:rsidR="00491021" w:rsidRDefault="0059152F">
      <w:pPr>
        <w:ind w:firstLine="720"/>
      </w:pPr>
      <w:r>
        <w:t>Date (DD.MM.YYYY)</w:t>
      </w:r>
      <w:r>
        <w:tab/>
      </w:r>
      <w:r>
        <w:tab/>
      </w:r>
      <w:r>
        <w:tab/>
      </w:r>
      <w:r>
        <w:tab/>
        <w:t>Signature of Authorized Representative</w:t>
      </w:r>
    </w:p>
    <w:p w14:paraId="264C3D50" w14:textId="77777777" w:rsidR="00491021" w:rsidRDefault="0059152F">
      <w:pPr>
        <w:ind w:left="5040" w:firstLine="720"/>
      </w:pPr>
      <w:r>
        <w:t>………………………………………….</w:t>
      </w:r>
    </w:p>
    <w:p w14:paraId="264C3D51" w14:textId="77777777" w:rsidR="00491021" w:rsidRDefault="0059152F">
      <w:r>
        <w:tab/>
      </w:r>
      <w:r>
        <w:tab/>
      </w:r>
      <w:r>
        <w:tab/>
      </w:r>
      <w:r>
        <w:tab/>
      </w:r>
      <w:r>
        <w:tab/>
      </w:r>
      <w:r>
        <w:tab/>
      </w:r>
      <w:r>
        <w:tab/>
      </w:r>
      <w:r>
        <w:tab/>
        <w:t>Name</w:t>
      </w:r>
    </w:p>
    <w:p w14:paraId="264C3D52" w14:textId="77777777" w:rsidR="00491021" w:rsidRDefault="0059152F">
      <w:pPr>
        <w:ind w:left="5040" w:firstLine="720"/>
      </w:pPr>
      <w:r>
        <w:t>………………………………………….</w:t>
      </w:r>
    </w:p>
    <w:p w14:paraId="264C3D53" w14:textId="77777777" w:rsidR="00491021" w:rsidRDefault="0059152F">
      <w:r>
        <w:tab/>
      </w:r>
      <w:r>
        <w:tab/>
      </w:r>
      <w:r>
        <w:tab/>
      </w:r>
      <w:r>
        <w:tab/>
      </w:r>
      <w:r>
        <w:tab/>
      </w:r>
      <w:r>
        <w:tab/>
      </w:r>
      <w:r>
        <w:tab/>
      </w:r>
      <w:r>
        <w:tab/>
        <w:t>Company</w:t>
      </w:r>
    </w:p>
    <w:p w14:paraId="264C3D54" w14:textId="77777777" w:rsidR="00491021" w:rsidRDefault="0059152F">
      <w:pPr>
        <w:spacing w:after="200" w:line="276" w:lineRule="auto"/>
        <w:jc w:val="left"/>
        <w:sectPr w:rsidR="00491021">
          <w:headerReference w:type="default" r:id="rId15"/>
          <w:footerReference w:type="default" r:id="rId16"/>
          <w:headerReference w:type="first" r:id="rId17"/>
          <w:footerReference w:type="first" r:id="rId18"/>
          <w:pgSz w:w="11906" w:h="16838"/>
          <w:pgMar w:top="562" w:right="851" w:bottom="562" w:left="851" w:header="720" w:footer="720" w:gutter="0"/>
          <w:cols w:space="720"/>
          <w:titlePg/>
        </w:sectPr>
      </w:pPr>
      <w:r>
        <w:rPr>
          <w:b/>
        </w:rPr>
        <w:t>Bid Reference:</w:t>
      </w:r>
      <w:r>
        <w:t xml:space="preserve"> </w:t>
      </w:r>
      <w:r>
        <w:rPr>
          <w:b/>
        </w:rPr>
        <w:t xml:space="preserve">IFB-JWC-25-C0004 – </w:t>
      </w:r>
      <w:r>
        <w:rPr>
          <w:b/>
        </w:rPr>
        <w:t>ANNEX A-2</w:t>
      </w:r>
    </w:p>
    <w:p w14:paraId="264C3D55" w14:textId="77777777" w:rsidR="00491021" w:rsidRDefault="0059152F">
      <w:pPr>
        <w:pStyle w:val="TOCHeading"/>
        <w:numPr>
          <w:ilvl w:val="0"/>
          <w:numId w:val="0"/>
        </w:numPr>
        <w:ind w:left="720" w:hanging="360"/>
        <w:outlineLvl w:val="9"/>
      </w:pPr>
      <w:r>
        <w:lastRenderedPageBreak/>
        <w:t>ANNEX A-3, CERTIFICATE OF INDEPENDENT DETERMINATION</w:t>
      </w:r>
    </w:p>
    <w:p w14:paraId="264C3D56" w14:textId="77777777" w:rsidR="00491021" w:rsidRDefault="00491021">
      <w:pPr>
        <w:rPr>
          <w:lang w:val="en-US"/>
        </w:rPr>
      </w:pPr>
    </w:p>
    <w:p w14:paraId="264C3D57" w14:textId="77777777" w:rsidR="00491021" w:rsidRDefault="0059152F">
      <w:pPr>
        <w:pStyle w:val="ListParagraph"/>
        <w:numPr>
          <w:ilvl w:val="0"/>
          <w:numId w:val="6"/>
        </w:numPr>
      </w:pPr>
      <w:bookmarkStart w:id="4" w:name="_Toc172279498"/>
      <w:r>
        <w:t>Each Bidder shall certify that in connection with this procurement:</w:t>
      </w:r>
      <w:bookmarkStart w:id="5" w:name="_Toc172279499"/>
      <w:bookmarkEnd w:id="4"/>
    </w:p>
    <w:p w14:paraId="264C3D58" w14:textId="77777777" w:rsidR="00491021" w:rsidRDefault="00491021">
      <w:pPr>
        <w:pStyle w:val="ListParagraph"/>
      </w:pPr>
    </w:p>
    <w:p w14:paraId="264C3D59" w14:textId="77777777" w:rsidR="00491021" w:rsidRDefault="0059152F">
      <w:pPr>
        <w:pStyle w:val="ListParagraph"/>
        <w:numPr>
          <w:ilvl w:val="1"/>
          <w:numId w:val="6"/>
        </w:numPr>
      </w:pPr>
      <w:r>
        <w:t>This Bid has been arrived at independently, without consultation, communication or agreement, for the purpose of restricting competition, with any other Bidder or with any competitor</w:t>
      </w:r>
      <w:bookmarkStart w:id="6" w:name="_Toc172279500"/>
      <w:bookmarkEnd w:id="5"/>
      <w:r>
        <w:t>.</w:t>
      </w:r>
    </w:p>
    <w:p w14:paraId="264C3D5A" w14:textId="77777777" w:rsidR="00491021" w:rsidRDefault="00491021">
      <w:pPr>
        <w:pStyle w:val="ListParagraph"/>
        <w:ind w:left="1440"/>
      </w:pPr>
    </w:p>
    <w:p w14:paraId="264C3D5B" w14:textId="77777777" w:rsidR="00491021" w:rsidRDefault="0059152F">
      <w:pPr>
        <w:pStyle w:val="ListParagraph"/>
        <w:numPr>
          <w:ilvl w:val="1"/>
          <w:numId w:val="6"/>
        </w:numPr>
      </w:pPr>
      <w:r>
        <w:t>The contents of this bid have not been knowingly disclosed by the Bidder and will not knowingly be disclosed by the Bidder prior to award, directly or indirectly to any other Bidder or to any competitor</w:t>
      </w:r>
      <w:bookmarkStart w:id="7" w:name="_Toc172279501"/>
      <w:bookmarkEnd w:id="6"/>
      <w:r>
        <w:t>.</w:t>
      </w:r>
    </w:p>
    <w:p w14:paraId="264C3D5C" w14:textId="77777777" w:rsidR="00491021" w:rsidRDefault="00491021">
      <w:pPr>
        <w:pStyle w:val="ListParagraph"/>
        <w:ind w:left="1440"/>
      </w:pPr>
    </w:p>
    <w:p w14:paraId="264C3D5D" w14:textId="77777777" w:rsidR="00491021" w:rsidRDefault="0059152F">
      <w:pPr>
        <w:pStyle w:val="ListParagraph"/>
        <w:numPr>
          <w:ilvl w:val="1"/>
          <w:numId w:val="6"/>
        </w:numPr>
      </w:pPr>
      <w:r>
        <w:t>No attempt has been made or will be made by the Bidder to induce any other persons or firm to submit, or not to submit, a Bid for the purpose of restricting competition.</w:t>
      </w:r>
      <w:bookmarkEnd w:id="7"/>
      <w:r>
        <w:t xml:space="preserve"> </w:t>
      </w:r>
      <w:bookmarkStart w:id="8" w:name="_Toc172279502"/>
    </w:p>
    <w:p w14:paraId="264C3D5E" w14:textId="77777777" w:rsidR="00491021" w:rsidRDefault="00491021">
      <w:pPr>
        <w:pStyle w:val="ListParagraph"/>
        <w:ind w:left="1440"/>
      </w:pPr>
    </w:p>
    <w:p w14:paraId="264C3D5F" w14:textId="77777777" w:rsidR="00491021" w:rsidRDefault="0059152F">
      <w:pPr>
        <w:pStyle w:val="ListParagraph"/>
        <w:numPr>
          <w:ilvl w:val="0"/>
          <w:numId w:val="6"/>
        </w:numPr>
      </w:pPr>
      <w:r>
        <w:t>Each person signing this Bid shall also certify that he/she is the person in the Bidder’s organization responsible within that organization for the decision as to the bid and that he has not participated and will not participate in any action contrary to 1(a) through 1(c) above, or</w:t>
      </w:r>
      <w:bookmarkStart w:id="9" w:name="_Toc172279503"/>
      <w:bookmarkEnd w:id="8"/>
    </w:p>
    <w:p w14:paraId="264C3D60" w14:textId="77777777" w:rsidR="00491021" w:rsidRDefault="00491021">
      <w:pPr>
        <w:pStyle w:val="ListParagraph"/>
      </w:pPr>
    </w:p>
    <w:p w14:paraId="264C3D61" w14:textId="77777777" w:rsidR="00491021" w:rsidRDefault="0059152F">
      <w:pPr>
        <w:pStyle w:val="ListParagraph"/>
        <w:numPr>
          <w:ilvl w:val="1"/>
          <w:numId w:val="6"/>
        </w:numPr>
      </w:pPr>
      <w:r>
        <w:t>They are not the person in the Bidders’ organisation responsible within that organisation for the bid but that they have been authorized in writing to act as agent for the person responsible for such a decision in certifying that such persons have not participated and will not participate in any action contrary to 1(a) through 1(c) above, and as their agent does herby so certify, and</w:t>
      </w:r>
      <w:bookmarkEnd w:id="9"/>
      <w:r>
        <w:t xml:space="preserve">  </w:t>
      </w:r>
      <w:bookmarkStart w:id="10" w:name="_Toc172279504"/>
    </w:p>
    <w:p w14:paraId="264C3D62" w14:textId="77777777" w:rsidR="00491021" w:rsidRDefault="00491021">
      <w:pPr>
        <w:pStyle w:val="ListParagraph"/>
        <w:ind w:left="1440"/>
      </w:pPr>
    </w:p>
    <w:p w14:paraId="264C3D63" w14:textId="77777777" w:rsidR="00491021" w:rsidRDefault="0059152F">
      <w:pPr>
        <w:pStyle w:val="ListParagraph"/>
        <w:numPr>
          <w:ilvl w:val="1"/>
          <w:numId w:val="6"/>
        </w:numPr>
      </w:pPr>
      <w:r>
        <w:t>They have not participated and will not participate in any action contrary to 1(a) through to 1(c) above.</w:t>
      </w:r>
      <w:bookmarkEnd w:id="10"/>
    </w:p>
    <w:p w14:paraId="264C3D64" w14:textId="77777777" w:rsidR="00491021" w:rsidRDefault="0059152F">
      <w:pPr>
        <w:ind w:firstLine="720"/>
      </w:pPr>
      <w:bookmarkStart w:id="11" w:name="_Toc172279505"/>
      <w:r>
        <w:t>……………………</w:t>
      </w:r>
      <w:r>
        <w:tab/>
      </w:r>
      <w:r>
        <w:tab/>
      </w:r>
      <w:r>
        <w:tab/>
      </w:r>
      <w:r>
        <w:tab/>
        <w:t xml:space="preserve">           …………………………………………</w:t>
      </w:r>
      <w:bookmarkEnd w:id="11"/>
    </w:p>
    <w:p w14:paraId="264C3D65" w14:textId="77777777" w:rsidR="00491021" w:rsidRDefault="0059152F">
      <w:pPr>
        <w:ind w:firstLine="720"/>
      </w:pPr>
      <w:bookmarkStart w:id="12" w:name="_Toc172279506"/>
      <w:r>
        <w:t xml:space="preserve">Date </w:t>
      </w:r>
      <w:r>
        <w:t>(DD.MM.YYYY)</w:t>
      </w:r>
      <w:r>
        <w:tab/>
      </w:r>
      <w:r>
        <w:tab/>
      </w:r>
      <w:r>
        <w:tab/>
      </w:r>
      <w:r>
        <w:tab/>
        <w:t>Signature of Authorized Representative</w:t>
      </w:r>
      <w:bookmarkEnd w:id="12"/>
    </w:p>
    <w:p w14:paraId="264C3D66" w14:textId="77777777" w:rsidR="00491021" w:rsidRDefault="0059152F">
      <w:pPr>
        <w:ind w:left="5040" w:firstLine="720"/>
      </w:pPr>
      <w:bookmarkStart w:id="13" w:name="_Toc172279507"/>
      <w:r>
        <w:t>………………………………………….</w:t>
      </w:r>
      <w:bookmarkEnd w:id="13"/>
    </w:p>
    <w:p w14:paraId="264C3D67" w14:textId="77777777" w:rsidR="00491021" w:rsidRDefault="0059152F">
      <w:r>
        <w:tab/>
      </w:r>
      <w:r>
        <w:tab/>
      </w:r>
      <w:r>
        <w:tab/>
      </w:r>
      <w:r>
        <w:tab/>
      </w:r>
      <w:r>
        <w:tab/>
      </w:r>
      <w:r>
        <w:tab/>
      </w:r>
      <w:r>
        <w:tab/>
      </w:r>
      <w:bookmarkStart w:id="14" w:name="_Toc172279508"/>
      <w:r>
        <w:tab/>
        <w:t>Name</w:t>
      </w:r>
      <w:bookmarkEnd w:id="14"/>
    </w:p>
    <w:p w14:paraId="264C3D68" w14:textId="77777777" w:rsidR="00491021" w:rsidRDefault="0059152F">
      <w:pPr>
        <w:ind w:left="5040" w:firstLine="720"/>
      </w:pPr>
      <w:bookmarkStart w:id="15" w:name="_Toc172279509"/>
      <w:r>
        <w:t>………………………………………….</w:t>
      </w:r>
      <w:bookmarkEnd w:id="15"/>
    </w:p>
    <w:p w14:paraId="264C3D69" w14:textId="77777777" w:rsidR="00491021" w:rsidRDefault="0059152F">
      <w:r>
        <w:tab/>
      </w:r>
      <w:r>
        <w:tab/>
      </w:r>
      <w:r>
        <w:tab/>
      </w:r>
      <w:r>
        <w:tab/>
      </w:r>
      <w:r>
        <w:tab/>
      </w:r>
      <w:r>
        <w:tab/>
      </w:r>
      <w:r>
        <w:tab/>
      </w:r>
      <w:bookmarkStart w:id="16" w:name="_Toc172279510"/>
      <w:r>
        <w:tab/>
        <w:t>Company</w:t>
      </w:r>
      <w:bookmarkEnd w:id="16"/>
    </w:p>
    <w:p w14:paraId="264C3D6A" w14:textId="77777777" w:rsidR="00491021" w:rsidRDefault="0059152F">
      <w:pPr>
        <w:sectPr w:rsidR="00491021">
          <w:headerReference w:type="default" r:id="rId19"/>
          <w:footerReference w:type="default" r:id="rId20"/>
          <w:headerReference w:type="first" r:id="rId21"/>
          <w:footerReference w:type="first" r:id="rId22"/>
          <w:pgSz w:w="11906" w:h="16838"/>
          <w:pgMar w:top="562" w:right="851" w:bottom="562" w:left="851" w:header="720" w:footer="720" w:gutter="0"/>
          <w:cols w:space="720"/>
          <w:titlePg/>
        </w:sectPr>
      </w:pPr>
      <w:r>
        <w:rPr>
          <w:b/>
        </w:rPr>
        <w:t>Bid Reference:</w:t>
      </w:r>
      <w:r>
        <w:t xml:space="preserve"> </w:t>
      </w:r>
      <w:r>
        <w:rPr>
          <w:b/>
        </w:rPr>
        <w:t>IFB-JWC-25-C0004 – ANNEX A-3</w:t>
      </w:r>
    </w:p>
    <w:p w14:paraId="264C3D6B" w14:textId="77777777" w:rsidR="00491021" w:rsidRDefault="0059152F">
      <w:pPr>
        <w:pStyle w:val="TOCHeading"/>
        <w:numPr>
          <w:ilvl w:val="0"/>
          <w:numId w:val="0"/>
        </w:numPr>
        <w:ind w:left="720" w:hanging="360"/>
        <w:outlineLvl w:val="9"/>
      </w:pPr>
      <w:r>
        <w:lastRenderedPageBreak/>
        <w:t>ANNEX A-4, CERTIFICATE OF BID VALIDITY</w:t>
      </w:r>
    </w:p>
    <w:p w14:paraId="264C3D6C" w14:textId="77777777" w:rsidR="00491021" w:rsidRDefault="00491021"/>
    <w:p w14:paraId="264C3D6D" w14:textId="77777777" w:rsidR="00491021" w:rsidRDefault="0059152F">
      <w:r>
        <w:t xml:space="preserve">I, the undersigned, as an authorized representative of the firm submitting this bid, do hereby certify that the pricing and all other aspects of our offer remain valid for 120 days after the proposal have been received. </w:t>
      </w:r>
    </w:p>
    <w:p w14:paraId="264C3D6E" w14:textId="77777777" w:rsidR="00491021" w:rsidRDefault="00491021"/>
    <w:p w14:paraId="264C3D6F" w14:textId="77777777" w:rsidR="00491021" w:rsidRDefault="0059152F">
      <w:r>
        <w:t>……………………………….</w:t>
      </w:r>
      <w:r>
        <w:tab/>
      </w:r>
      <w:r>
        <w:tab/>
      </w:r>
      <w:r>
        <w:tab/>
      </w:r>
      <w:r>
        <w:tab/>
        <w:t>…………………………………</w:t>
      </w:r>
    </w:p>
    <w:p w14:paraId="264C3D70" w14:textId="77777777" w:rsidR="00491021" w:rsidRDefault="0059152F">
      <w:r>
        <w:t>Date (DD.MM.YYYY)</w:t>
      </w:r>
      <w:r>
        <w:tab/>
      </w:r>
      <w:r>
        <w:tab/>
      </w:r>
      <w:r>
        <w:tab/>
      </w:r>
      <w:r>
        <w:tab/>
      </w:r>
      <w:r>
        <w:tab/>
        <w:t>Signature of Authorized Representative</w:t>
      </w:r>
    </w:p>
    <w:p w14:paraId="264C3D71" w14:textId="77777777" w:rsidR="00491021" w:rsidRDefault="0059152F">
      <w:r>
        <w:tab/>
      </w:r>
      <w:r>
        <w:tab/>
      </w:r>
      <w:r>
        <w:tab/>
      </w:r>
      <w:r>
        <w:tab/>
      </w:r>
      <w:r>
        <w:tab/>
      </w:r>
      <w:r>
        <w:tab/>
      </w:r>
      <w:r>
        <w:tab/>
      </w:r>
      <w:r>
        <w:tab/>
      </w:r>
    </w:p>
    <w:p w14:paraId="264C3D72" w14:textId="77777777" w:rsidR="00491021" w:rsidRDefault="0059152F">
      <w:r>
        <w:tab/>
      </w:r>
      <w:r>
        <w:tab/>
      </w:r>
      <w:r>
        <w:tab/>
      </w:r>
      <w:r>
        <w:tab/>
      </w:r>
      <w:r>
        <w:tab/>
      </w:r>
      <w:r>
        <w:tab/>
      </w:r>
      <w:r>
        <w:tab/>
      </w:r>
      <w:r>
        <w:tab/>
        <w:t>………………………………….</w:t>
      </w:r>
    </w:p>
    <w:p w14:paraId="264C3D73" w14:textId="77777777" w:rsidR="00491021" w:rsidRDefault="0059152F">
      <w:r>
        <w:tab/>
      </w:r>
      <w:r>
        <w:tab/>
      </w:r>
      <w:r>
        <w:tab/>
      </w:r>
      <w:r>
        <w:tab/>
      </w:r>
      <w:r>
        <w:tab/>
      </w:r>
      <w:r>
        <w:tab/>
      </w:r>
      <w:r>
        <w:tab/>
      </w:r>
      <w:r>
        <w:tab/>
        <w:t>Name</w:t>
      </w:r>
    </w:p>
    <w:p w14:paraId="264C3D74" w14:textId="77777777" w:rsidR="00491021" w:rsidRDefault="00491021"/>
    <w:p w14:paraId="264C3D75" w14:textId="77777777" w:rsidR="00491021" w:rsidRDefault="0059152F">
      <w:r>
        <w:tab/>
      </w:r>
      <w:r>
        <w:tab/>
      </w:r>
      <w:r>
        <w:tab/>
      </w:r>
      <w:r>
        <w:tab/>
      </w:r>
      <w:r>
        <w:tab/>
      </w:r>
      <w:r>
        <w:tab/>
      </w:r>
      <w:r>
        <w:tab/>
      </w:r>
      <w:r>
        <w:tab/>
        <w:t>………………………………….</w:t>
      </w:r>
    </w:p>
    <w:p w14:paraId="264C3D76" w14:textId="77777777" w:rsidR="00491021" w:rsidRDefault="0059152F">
      <w:r>
        <w:tab/>
      </w:r>
      <w:r>
        <w:tab/>
      </w:r>
      <w:r>
        <w:tab/>
      </w:r>
      <w:r>
        <w:tab/>
      </w:r>
      <w:r>
        <w:tab/>
      </w:r>
      <w:r>
        <w:tab/>
      </w:r>
      <w:r>
        <w:tab/>
      </w:r>
      <w:r>
        <w:tab/>
        <w:t>Company</w:t>
      </w:r>
    </w:p>
    <w:p w14:paraId="264C3D77" w14:textId="77777777" w:rsidR="00491021" w:rsidRDefault="00491021"/>
    <w:p w14:paraId="264C3D78" w14:textId="77777777" w:rsidR="00491021" w:rsidRDefault="0059152F">
      <w:r>
        <w:rPr>
          <w:b/>
        </w:rPr>
        <w:t>Bid Reference:</w:t>
      </w:r>
      <w:r>
        <w:t xml:space="preserve"> </w:t>
      </w:r>
      <w:r>
        <w:rPr>
          <w:b/>
        </w:rPr>
        <w:t>IFB-JWC-25-C0004 – ANNEX A-4</w:t>
      </w:r>
    </w:p>
    <w:p w14:paraId="264C3D79" w14:textId="77777777" w:rsidR="00491021" w:rsidRDefault="00491021">
      <w:pPr>
        <w:sectPr w:rsidR="00491021">
          <w:headerReference w:type="default" r:id="rId23"/>
          <w:footerReference w:type="default" r:id="rId24"/>
          <w:headerReference w:type="first" r:id="rId25"/>
          <w:footerReference w:type="first" r:id="rId26"/>
          <w:pgSz w:w="11906" w:h="16838"/>
          <w:pgMar w:top="562" w:right="851" w:bottom="562" w:left="851" w:header="720" w:footer="720" w:gutter="0"/>
          <w:cols w:space="720"/>
          <w:titlePg/>
        </w:sectPr>
      </w:pPr>
    </w:p>
    <w:p w14:paraId="264C3D7A" w14:textId="77777777" w:rsidR="00491021" w:rsidRDefault="0059152F">
      <w:pPr>
        <w:pStyle w:val="TOCHeading"/>
        <w:numPr>
          <w:ilvl w:val="0"/>
          <w:numId w:val="0"/>
        </w:numPr>
        <w:ind w:left="720" w:hanging="360"/>
        <w:outlineLvl w:val="9"/>
      </w:pPr>
      <w:r>
        <w:lastRenderedPageBreak/>
        <w:t>ANNEX A-5, CERTIFICATE OF EXCLUSION OF TAXES AND CHARGES</w:t>
      </w:r>
    </w:p>
    <w:p w14:paraId="264C3D7B" w14:textId="77777777" w:rsidR="00491021" w:rsidRDefault="0059152F">
      <w:bookmarkStart w:id="17" w:name="_Toc172279511"/>
      <w:r>
        <w:t>I hereby certify that the prices offered in the price proposal of this bid exclude all taxes, duties and customs charges from which the JWC has been exempted by way of international agreement.</w:t>
      </w:r>
      <w:bookmarkEnd w:id="17"/>
    </w:p>
    <w:p w14:paraId="264C3D7C" w14:textId="77777777" w:rsidR="00491021" w:rsidRDefault="00491021">
      <w:pPr>
        <w:pStyle w:val="Heading2"/>
      </w:pPr>
    </w:p>
    <w:p w14:paraId="264C3D7D" w14:textId="77777777" w:rsidR="00491021" w:rsidRDefault="0059152F">
      <w:bookmarkStart w:id="18" w:name="_Toc172279512"/>
      <w:r>
        <w:t>………………………………..</w:t>
      </w:r>
      <w:r>
        <w:tab/>
      </w:r>
      <w:r>
        <w:tab/>
      </w:r>
      <w:r>
        <w:tab/>
      </w:r>
      <w:r>
        <w:tab/>
        <w:t>………………………………………</w:t>
      </w:r>
      <w:bookmarkEnd w:id="18"/>
    </w:p>
    <w:p w14:paraId="264C3D7E" w14:textId="77777777" w:rsidR="00491021" w:rsidRDefault="0059152F">
      <w:bookmarkStart w:id="19" w:name="_Toc172279513"/>
      <w:r>
        <w:t>Date</w:t>
      </w:r>
      <w:r>
        <w:tab/>
      </w:r>
      <w:r>
        <w:tab/>
      </w:r>
      <w:r>
        <w:tab/>
      </w:r>
      <w:r>
        <w:tab/>
      </w:r>
      <w:r>
        <w:tab/>
      </w:r>
      <w:r>
        <w:tab/>
      </w:r>
      <w:r>
        <w:tab/>
      </w:r>
      <w:r>
        <w:tab/>
        <w:t>Signature of Authorized Representative</w:t>
      </w:r>
      <w:bookmarkEnd w:id="19"/>
      <w:r>
        <w:t xml:space="preserve"> </w:t>
      </w:r>
    </w:p>
    <w:p w14:paraId="264C3D7F" w14:textId="77777777" w:rsidR="00491021" w:rsidRDefault="0059152F">
      <w:r>
        <w:tab/>
      </w:r>
    </w:p>
    <w:p w14:paraId="264C3D80" w14:textId="77777777" w:rsidR="00491021" w:rsidRDefault="0059152F">
      <w:r>
        <w:tab/>
      </w:r>
      <w:r>
        <w:tab/>
      </w:r>
      <w:r>
        <w:tab/>
      </w:r>
      <w:r>
        <w:tab/>
      </w:r>
      <w:r>
        <w:tab/>
      </w:r>
      <w:r>
        <w:tab/>
      </w:r>
      <w:r>
        <w:tab/>
      </w:r>
      <w:r>
        <w:tab/>
      </w:r>
      <w:bookmarkStart w:id="20" w:name="_Toc172279514"/>
      <w:r>
        <w:t>………………………………………</w:t>
      </w:r>
      <w:bookmarkEnd w:id="20"/>
    </w:p>
    <w:p w14:paraId="264C3D81" w14:textId="77777777" w:rsidR="00491021" w:rsidRDefault="0059152F">
      <w:r>
        <w:tab/>
      </w:r>
      <w:r>
        <w:tab/>
      </w:r>
      <w:r>
        <w:tab/>
      </w:r>
      <w:r>
        <w:tab/>
      </w:r>
      <w:r>
        <w:tab/>
      </w:r>
      <w:r>
        <w:tab/>
      </w:r>
      <w:r>
        <w:tab/>
      </w:r>
      <w:r>
        <w:tab/>
      </w:r>
      <w:bookmarkStart w:id="21" w:name="_Toc172279515"/>
      <w:r>
        <w:t>Name</w:t>
      </w:r>
      <w:bookmarkEnd w:id="21"/>
    </w:p>
    <w:p w14:paraId="264C3D82" w14:textId="77777777" w:rsidR="00491021" w:rsidRDefault="0059152F">
      <w:r>
        <w:tab/>
      </w:r>
      <w:r>
        <w:tab/>
      </w:r>
    </w:p>
    <w:p w14:paraId="264C3D83" w14:textId="77777777" w:rsidR="00491021" w:rsidRDefault="0059152F">
      <w:pPr>
        <w:ind w:left="5040" w:firstLine="720"/>
      </w:pPr>
      <w:bookmarkStart w:id="22" w:name="_Toc172279516"/>
      <w:r>
        <w:t>…………………………………….</w:t>
      </w:r>
      <w:bookmarkEnd w:id="22"/>
    </w:p>
    <w:p w14:paraId="264C3D84" w14:textId="77777777" w:rsidR="00491021" w:rsidRDefault="0059152F">
      <w:pPr>
        <w:ind w:left="5040" w:firstLine="720"/>
      </w:pPr>
      <w:bookmarkStart w:id="23" w:name="_Toc172279517"/>
      <w:r>
        <w:t>Company</w:t>
      </w:r>
      <w:bookmarkEnd w:id="23"/>
    </w:p>
    <w:p w14:paraId="264C3D85" w14:textId="77777777" w:rsidR="00491021" w:rsidRDefault="0059152F">
      <w:pPr>
        <w:pStyle w:val="Heading2"/>
      </w:pPr>
      <w:r>
        <w:t xml:space="preserve"> </w:t>
      </w:r>
    </w:p>
    <w:p w14:paraId="264C3D86" w14:textId="77777777" w:rsidR="00491021" w:rsidRDefault="0059152F">
      <w:pPr>
        <w:sectPr w:rsidR="00491021">
          <w:headerReference w:type="default" r:id="rId27"/>
          <w:footerReference w:type="default" r:id="rId28"/>
          <w:headerReference w:type="first" r:id="rId29"/>
          <w:footerReference w:type="first" r:id="rId30"/>
          <w:pgSz w:w="11906" w:h="16838"/>
          <w:pgMar w:top="562" w:right="851" w:bottom="562" w:left="851" w:header="720" w:footer="720" w:gutter="0"/>
          <w:cols w:space="720"/>
          <w:titlePg/>
        </w:sectPr>
      </w:pPr>
      <w:r>
        <w:rPr>
          <w:b/>
        </w:rPr>
        <w:t>Bid Reference:</w:t>
      </w:r>
      <w:r>
        <w:t xml:space="preserve"> </w:t>
      </w:r>
      <w:r>
        <w:rPr>
          <w:b/>
        </w:rPr>
        <w:t>IFB-JWC-25-C0004 – ANNEX A-5</w:t>
      </w:r>
    </w:p>
    <w:p w14:paraId="264C3D87" w14:textId="77777777" w:rsidR="00491021" w:rsidRDefault="0059152F">
      <w:pPr>
        <w:pStyle w:val="TOCHeading"/>
        <w:numPr>
          <w:ilvl w:val="0"/>
          <w:numId w:val="0"/>
        </w:numPr>
        <w:ind w:left="720" w:hanging="360"/>
        <w:outlineLvl w:val="9"/>
      </w:pPr>
      <w:r>
        <w:lastRenderedPageBreak/>
        <w:t>ANNEX A-6, CERTIFICATE OF AUTHORIZATION TO PERFORM</w:t>
      </w:r>
    </w:p>
    <w:p w14:paraId="264C3D88" w14:textId="77777777" w:rsidR="00491021" w:rsidRDefault="00491021">
      <w:pPr>
        <w:pStyle w:val="Heading2"/>
      </w:pPr>
    </w:p>
    <w:p w14:paraId="264C3D89" w14:textId="77777777" w:rsidR="00491021" w:rsidRDefault="0059152F">
      <w:pPr>
        <w:pStyle w:val="ListParagraph"/>
        <w:numPr>
          <w:ilvl w:val="0"/>
          <w:numId w:val="7"/>
        </w:numPr>
      </w:pPr>
      <w:bookmarkStart w:id="24" w:name="_Toc172279518"/>
      <w:r>
        <w:t>The Supplier warrants that:</w:t>
      </w:r>
      <w:bookmarkStart w:id="25" w:name="_Toc172279519"/>
      <w:bookmarkEnd w:id="24"/>
    </w:p>
    <w:p w14:paraId="264C3D8A" w14:textId="77777777" w:rsidR="00491021" w:rsidRDefault="00491021">
      <w:pPr>
        <w:pStyle w:val="ListParagraph"/>
      </w:pPr>
    </w:p>
    <w:p w14:paraId="264C3D8B" w14:textId="77777777" w:rsidR="00491021" w:rsidRDefault="0059152F">
      <w:pPr>
        <w:pStyle w:val="ListParagraph"/>
        <w:numPr>
          <w:ilvl w:val="1"/>
          <w:numId w:val="7"/>
        </w:numPr>
      </w:pPr>
      <w:r>
        <w:t xml:space="preserve">The SUPPLIER and sub-contractors, if any, have been duly authorized to operate and do business in Norway; the SUPPLIER and sub-contractors, if any, have obtained all necessary licenses and permits required in connection with the contract; that SUPPLIER and sub-contractors, if any, are fully comply with all the laws, decrees, labour standards   and regulations of Norway during performance of this contract and that no claim for additional moneys with respect to any authorizations to perform are made upon the </w:t>
      </w:r>
      <w:r>
        <w:t>JWC.</w:t>
      </w:r>
      <w:bookmarkEnd w:id="25"/>
      <w:r>
        <w:t xml:space="preserve"> </w:t>
      </w:r>
      <w:bookmarkStart w:id="26" w:name="_Toc172279520"/>
    </w:p>
    <w:p w14:paraId="264C3D8C" w14:textId="77777777" w:rsidR="00491021" w:rsidRDefault="00491021">
      <w:pPr>
        <w:pStyle w:val="ListParagraph"/>
        <w:ind w:left="1440"/>
      </w:pPr>
    </w:p>
    <w:p w14:paraId="264C3D8D" w14:textId="77777777" w:rsidR="00491021" w:rsidRDefault="0059152F">
      <w:pPr>
        <w:pStyle w:val="ListParagraph"/>
        <w:numPr>
          <w:ilvl w:val="1"/>
          <w:numId w:val="7"/>
        </w:numPr>
      </w:pPr>
      <w:r>
        <w:t>The Supplier has adequate financial resources, or the ability to obtain them, to perform all activities related to the ANNEX B: SOW.</w:t>
      </w:r>
      <w:bookmarkStart w:id="27" w:name="_Toc172279521"/>
      <w:bookmarkEnd w:id="26"/>
    </w:p>
    <w:p w14:paraId="264C3D8E" w14:textId="77777777" w:rsidR="00491021" w:rsidRDefault="00491021">
      <w:pPr>
        <w:pStyle w:val="ListParagraph"/>
        <w:ind w:left="1440"/>
      </w:pPr>
    </w:p>
    <w:p w14:paraId="264C3D8F" w14:textId="77777777" w:rsidR="00491021" w:rsidRDefault="0059152F">
      <w:pPr>
        <w:pStyle w:val="ListParagraph"/>
        <w:numPr>
          <w:ilvl w:val="1"/>
          <w:numId w:val="7"/>
        </w:numPr>
      </w:pPr>
      <w:r>
        <w:t>All effort by the Supplier and sub-contractors, if any, related to this SOW, are performed NATO Nationals with the required security clearances.</w:t>
      </w:r>
      <w:bookmarkStart w:id="28" w:name="_Toc172279522"/>
      <w:bookmarkEnd w:id="27"/>
    </w:p>
    <w:p w14:paraId="264C3D90" w14:textId="77777777" w:rsidR="00491021" w:rsidRDefault="00491021">
      <w:pPr>
        <w:pStyle w:val="ListParagraph"/>
        <w:ind w:left="1440"/>
      </w:pPr>
    </w:p>
    <w:p w14:paraId="264C3D91" w14:textId="77777777" w:rsidR="00491021" w:rsidRDefault="0059152F">
      <w:pPr>
        <w:pStyle w:val="ListParagraph"/>
        <w:numPr>
          <w:ilvl w:val="1"/>
          <w:numId w:val="7"/>
        </w:numPr>
      </w:pPr>
      <w:r>
        <w:t>The Suppler, involved Supplier personnel and sub-contracts, if any, have not been suspended or debarred form contract work at any NATO body.</w:t>
      </w:r>
      <w:bookmarkEnd w:id="28"/>
    </w:p>
    <w:p w14:paraId="264C3D92" w14:textId="77777777" w:rsidR="00491021" w:rsidRDefault="00491021">
      <w:pPr>
        <w:pStyle w:val="Heading2"/>
      </w:pPr>
    </w:p>
    <w:p w14:paraId="264C3D93" w14:textId="77777777" w:rsidR="00491021" w:rsidRDefault="0059152F">
      <w:bookmarkStart w:id="29" w:name="_Toc172279523"/>
      <w:r>
        <w:t>……………………………</w:t>
      </w:r>
      <w:r>
        <w:tab/>
      </w:r>
      <w:r>
        <w:tab/>
      </w:r>
      <w:r>
        <w:tab/>
      </w:r>
      <w:r>
        <w:tab/>
        <w:t>………………………………………….</w:t>
      </w:r>
      <w:bookmarkEnd w:id="29"/>
    </w:p>
    <w:p w14:paraId="264C3D94" w14:textId="77777777" w:rsidR="00491021" w:rsidRDefault="0059152F">
      <w:bookmarkStart w:id="30" w:name="_Toc172279524"/>
      <w:r>
        <w:t xml:space="preserve">Date (DD.MM.YYYY) </w:t>
      </w:r>
      <w:r>
        <w:tab/>
      </w:r>
      <w:r>
        <w:tab/>
      </w:r>
      <w:r>
        <w:tab/>
      </w:r>
      <w:r>
        <w:tab/>
        <w:t>Signature of Authorized Representative</w:t>
      </w:r>
      <w:bookmarkEnd w:id="30"/>
    </w:p>
    <w:p w14:paraId="264C3D95" w14:textId="77777777" w:rsidR="00491021" w:rsidRDefault="0059152F">
      <w:r>
        <w:tab/>
      </w:r>
      <w:r>
        <w:tab/>
      </w:r>
      <w:r>
        <w:tab/>
      </w:r>
      <w:r>
        <w:tab/>
      </w:r>
      <w:r>
        <w:tab/>
      </w:r>
      <w:r>
        <w:tab/>
      </w:r>
      <w:r>
        <w:tab/>
      </w:r>
      <w:r>
        <w:tab/>
      </w:r>
    </w:p>
    <w:p w14:paraId="264C3D96" w14:textId="77777777" w:rsidR="00491021" w:rsidRDefault="0059152F">
      <w:pPr>
        <w:ind w:left="4320" w:firstLine="720"/>
      </w:pPr>
      <w:bookmarkStart w:id="31" w:name="_Toc172279525"/>
      <w:r>
        <w:t>…………………………………………</w:t>
      </w:r>
      <w:bookmarkEnd w:id="31"/>
    </w:p>
    <w:p w14:paraId="264C3D97" w14:textId="77777777" w:rsidR="00491021" w:rsidRDefault="0059152F">
      <w:bookmarkStart w:id="32" w:name="_Toc172279526"/>
      <w:r>
        <w:tab/>
      </w:r>
      <w:r>
        <w:tab/>
      </w:r>
      <w:r>
        <w:tab/>
      </w:r>
      <w:r>
        <w:tab/>
      </w:r>
      <w:r>
        <w:tab/>
      </w:r>
      <w:r>
        <w:tab/>
      </w:r>
      <w:r>
        <w:tab/>
        <w:t>Name</w:t>
      </w:r>
      <w:bookmarkEnd w:id="32"/>
    </w:p>
    <w:p w14:paraId="264C3D98" w14:textId="77777777" w:rsidR="00491021" w:rsidRDefault="0059152F">
      <w:pPr>
        <w:ind w:left="5040"/>
      </w:pPr>
      <w:bookmarkStart w:id="33" w:name="_Toc172279527"/>
      <w:r>
        <w:t>…………………………………………</w:t>
      </w:r>
      <w:bookmarkEnd w:id="33"/>
    </w:p>
    <w:p w14:paraId="264C3D99" w14:textId="77777777" w:rsidR="00491021" w:rsidRDefault="0059152F">
      <w:pPr>
        <w:ind w:left="4320" w:firstLine="720"/>
      </w:pPr>
      <w:bookmarkStart w:id="34" w:name="_Toc172279528"/>
      <w:r>
        <w:t>Company</w:t>
      </w:r>
      <w:bookmarkEnd w:id="34"/>
    </w:p>
    <w:p w14:paraId="264C3D9A" w14:textId="77777777" w:rsidR="00491021" w:rsidRDefault="0059152F">
      <w:r>
        <w:rPr>
          <w:b/>
        </w:rPr>
        <w:t>Bid Reference:</w:t>
      </w:r>
      <w:r>
        <w:t xml:space="preserve"> </w:t>
      </w:r>
      <w:r>
        <w:rPr>
          <w:b/>
        </w:rPr>
        <w:t>IFB-JWC-25-C0004 – ANNEX A-6</w:t>
      </w:r>
    </w:p>
    <w:p w14:paraId="264C3D9B" w14:textId="77777777" w:rsidR="00491021" w:rsidRDefault="00491021">
      <w:pPr>
        <w:spacing w:after="200" w:line="276" w:lineRule="auto"/>
        <w:jc w:val="left"/>
        <w:rPr>
          <w:rFonts w:eastAsia="MS Gothic"/>
          <w:bCs/>
          <w:color w:val="000000"/>
          <w:szCs w:val="26"/>
        </w:rPr>
      </w:pPr>
    </w:p>
    <w:p w14:paraId="264C3D9C" w14:textId="77777777" w:rsidR="00491021" w:rsidRDefault="00491021">
      <w:pPr>
        <w:pStyle w:val="Heading2"/>
      </w:pPr>
    </w:p>
    <w:p w14:paraId="264C3D9D" w14:textId="77777777" w:rsidR="00491021" w:rsidRDefault="00491021">
      <w:pPr>
        <w:pStyle w:val="Heading2"/>
      </w:pPr>
    </w:p>
    <w:p w14:paraId="264C3D9E" w14:textId="77777777" w:rsidR="00491021" w:rsidRDefault="00491021">
      <w:pPr>
        <w:spacing w:after="200" w:line="276" w:lineRule="auto"/>
        <w:jc w:val="left"/>
        <w:rPr>
          <w:b/>
        </w:rPr>
      </w:pPr>
    </w:p>
    <w:p w14:paraId="264C3D9F" w14:textId="77777777" w:rsidR="00491021" w:rsidRDefault="0059152F">
      <w:pPr>
        <w:pStyle w:val="TOCHeading"/>
        <w:numPr>
          <w:ilvl w:val="0"/>
          <w:numId w:val="0"/>
        </w:numPr>
        <w:ind w:left="720" w:hanging="360"/>
        <w:outlineLvl w:val="9"/>
      </w:pPr>
      <w:r>
        <w:t>ANNEX A-7 PAST PERFORMANCE</w:t>
      </w:r>
    </w:p>
    <w:p w14:paraId="264C3DA0" w14:textId="77777777" w:rsidR="00491021" w:rsidRDefault="0059152F">
      <w:pPr>
        <w:spacing w:after="200" w:line="276" w:lineRule="auto"/>
      </w:pPr>
      <w:r>
        <w:t>Description of the successfully performed the services or services of a substantially similar nature as described within the last four (4) years:</w:t>
      </w:r>
    </w:p>
    <w:tbl>
      <w:tblPr>
        <w:tblW w:w="10530" w:type="dxa"/>
        <w:tblInd w:w="-188" w:type="dxa"/>
        <w:tblCellMar>
          <w:left w:w="10" w:type="dxa"/>
          <w:right w:w="10" w:type="dxa"/>
        </w:tblCellMar>
        <w:tblLook w:val="04A0" w:firstRow="1" w:lastRow="0" w:firstColumn="1" w:lastColumn="0" w:noHBand="0" w:noVBand="1"/>
      </w:tblPr>
      <w:tblGrid>
        <w:gridCol w:w="26"/>
        <w:gridCol w:w="1266"/>
        <w:gridCol w:w="1677"/>
        <w:gridCol w:w="1493"/>
        <w:gridCol w:w="1397"/>
        <w:gridCol w:w="1486"/>
        <w:gridCol w:w="1083"/>
        <w:gridCol w:w="1926"/>
        <w:gridCol w:w="176"/>
      </w:tblGrid>
      <w:tr w:rsidR="00491021" w14:paraId="264C3DA9" w14:textId="77777777">
        <w:tblPrEx>
          <w:tblCellMar>
            <w:top w:w="0" w:type="dxa"/>
            <w:bottom w:w="0" w:type="dxa"/>
          </w:tblCellMar>
        </w:tblPrEx>
        <w:trPr>
          <w:trHeight w:val="300"/>
        </w:trPr>
        <w:tc>
          <w:tcPr>
            <w:tcW w:w="1274" w:type="dxa"/>
            <w:gridSpan w:val="2"/>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14:paraId="264C3DA1" w14:textId="77777777" w:rsidR="00491021" w:rsidRDefault="0059152F">
            <w:pPr>
              <w:spacing w:after="0"/>
              <w:jc w:val="left"/>
              <w:textAlignment w:val="baseline"/>
            </w:pPr>
            <w:r>
              <w:rPr>
                <w:rFonts w:eastAsia="Times New Roman"/>
                <w:b/>
                <w:bCs/>
                <w:sz w:val="22"/>
                <w:szCs w:val="22"/>
              </w:rPr>
              <w:t xml:space="preserve">Type of </w:t>
            </w:r>
            <w:r>
              <w:rPr>
                <w:rFonts w:eastAsia="Times New Roman"/>
                <w:b/>
                <w:bCs/>
                <w:sz w:val="22"/>
                <w:szCs w:val="22"/>
              </w:rPr>
              <w:t>Contract </w:t>
            </w:r>
            <w:r>
              <w:rPr>
                <w:rFonts w:eastAsia="Times New Roman"/>
                <w:sz w:val="22"/>
                <w:szCs w:val="22"/>
                <w:lang w:val="en-US"/>
              </w:rPr>
              <w:t> </w:t>
            </w:r>
          </w:p>
        </w:tc>
        <w:tc>
          <w:tcPr>
            <w:tcW w:w="1681"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14:paraId="264C3DA2" w14:textId="77777777" w:rsidR="00491021" w:rsidRDefault="0059152F">
            <w:pPr>
              <w:spacing w:after="0"/>
              <w:jc w:val="left"/>
              <w:textAlignment w:val="baseline"/>
            </w:pPr>
            <w:r>
              <w:rPr>
                <w:rFonts w:eastAsia="Times New Roman"/>
                <w:b/>
                <w:bCs/>
                <w:sz w:val="22"/>
                <w:szCs w:val="22"/>
              </w:rPr>
              <w:t>Name  of Company/ Agency </w:t>
            </w:r>
            <w:r>
              <w:rPr>
                <w:rFonts w:eastAsia="Times New Roman"/>
                <w:sz w:val="22"/>
                <w:szCs w:val="22"/>
                <w:lang w:val="en-US"/>
              </w:rPr>
              <w:t> </w:t>
            </w:r>
          </w:p>
        </w:tc>
        <w:tc>
          <w:tcPr>
            <w:tcW w:w="1493"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14:paraId="264C3DA3" w14:textId="77777777" w:rsidR="00491021" w:rsidRDefault="0059152F">
            <w:pPr>
              <w:spacing w:after="0"/>
              <w:jc w:val="left"/>
              <w:textAlignment w:val="baseline"/>
            </w:pPr>
            <w:r>
              <w:rPr>
                <w:rFonts w:eastAsia="Times New Roman"/>
                <w:b/>
                <w:bCs/>
                <w:sz w:val="22"/>
                <w:szCs w:val="22"/>
              </w:rPr>
              <w:t>Period of Performance</w:t>
            </w:r>
            <w:r>
              <w:rPr>
                <w:rFonts w:eastAsia="Times New Roman"/>
                <w:sz w:val="22"/>
                <w:szCs w:val="22"/>
                <w:lang w:val="en-US"/>
              </w:rPr>
              <w:t> </w:t>
            </w:r>
          </w:p>
        </w:tc>
        <w:tc>
          <w:tcPr>
            <w:tcW w:w="1400"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14:paraId="264C3DA4" w14:textId="77777777" w:rsidR="00491021" w:rsidRDefault="0059152F">
            <w:pPr>
              <w:spacing w:after="0"/>
              <w:jc w:val="left"/>
              <w:textAlignment w:val="baseline"/>
            </w:pPr>
            <w:r>
              <w:rPr>
                <w:rFonts w:eastAsia="Times New Roman"/>
                <w:b/>
                <w:bCs/>
                <w:sz w:val="22"/>
                <w:szCs w:val="22"/>
              </w:rPr>
              <w:t>Contact </w:t>
            </w:r>
            <w:r>
              <w:rPr>
                <w:rFonts w:eastAsia="Times New Roman"/>
                <w:sz w:val="22"/>
                <w:szCs w:val="22"/>
                <w:lang w:val="en-US"/>
              </w:rPr>
              <w:t> </w:t>
            </w:r>
          </w:p>
        </w:tc>
        <w:tc>
          <w:tcPr>
            <w:tcW w:w="1489"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14:paraId="264C3DA5" w14:textId="77777777" w:rsidR="00491021" w:rsidRDefault="0059152F">
            <w:pPr>
              <w:spacing w:after="0"/>
              <w:jc w:val="left"/>
              <w:textAlignment w:val="baseline"/>
            </w:pPr>
            <w:r>
              <w:rPr>
                <w:rFonts w:eastAsia="Times New Roman"/>
                <w:b/>
                <w:bCs/>
                <w:sz w:val="22"/>
                <w:szCs w:val="22"/>
              </w:rPr>
              <w:t>E-mail address </w:t>
            </w:r>
            <w:r>
              <w:rPr>
                <w:rFonts w:eastAsia="Times New Roman"/>
                <w:sz w:val="22"/>
                <w:szCs w:val="22"/>
                <w:lang w:val="en-US"/>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14:paraId="264C3DA6" w14:textId="77777777" w:rsidR="00491021" w:rsidRDefault="0059152F">
            <w:pPr>
              <w:spacing w:after="0"/>
              <w:jc w:val="left"/>
              <w:textAlignment w:val="baseline"/>
            </w:pPr>
            <w:r>
              <w:rPr>
                <w:rFonts w:eastAsia="Times New Roman"/>
                <w:b/>
                <w:bCs/>
                <w:sz w:val="22"/>
                <w:szCs w:val="22"/>
              </w:rPr>
              <w:t>Phone</w:t>
            </w:r>
            <w:r>
              <w:rPr>
                <w:rFonts w:eastAsia="Times New Roman"/>
                <w:sz w:val="22"/>
                <w:szCs w:val="22"/>
                <w:lang w:val="en-US"/>
              </w:rPr>
              <w:t> </w:t>
            </w:r>
          </w:p>
        </w:tc>
        <w:tc>
          <w:tcPr>
            <w:tcW w:w="1931" w:type="dxa"/>
            <w:tcBorders>
              <w:top w:val="single" w:sz="6" w:space="0" w:color="000000"/>
              <w:left w:val="single" w:sz="6" w:space="0" w:color="000000"/>
              <w:bottom w:val="single" w:sz="6" w:space="0" w:color="000000"/>
              <w:right w:val="single" w:sz="6" w:space="0" w:color="000000"/>
            </w:tcBorders>
            <w:shd w:val="clear" w:color="auto" w:fill="E0E0E0"/>
            <w:tcMar>
              <w:top w:w="0" w:type="dxa"/>
              <w:left w:w="0" w:type="dxa"/>
              <w:bottom w:w="0" w:type="dxa"/>
              <w:right w:w="0" w:type="dxa"/>
            </w:tcMar>
          </w:tcPr>
          <w:p w14:paraId="264C3DA7" w14:textId="77777777" w:rsidR="00491021" w:rsidRDefault="0059152F">
            <w:pPr>
              <w:spacing w:after="0"/>
              <w:jc w:val="left"/>
              <w:textAlignment w:val="baseline"/>
            </w:pPr>
            <w:r>
              <w:rPr>
                <w:rFonts w:eastAsia="Times New Roman"/>
                <w:b/>
                <w:bCs/>
                <w:sz w:val="22"/>
                <w:szCs w:val="22"/>
              </w:rPr>
              <w:t>Comments</w:t>
            </w:r>
            <w:r>
              <w:rPr>
                <w:rFonts w:eastAsia="Times New Roman"/>
                <w:sz w:val="22"/>
                <w:szCs w:val="22"/>
                <w:lang w:val="en-US"/>
              </w:rPr>
              <w:t> </w:t>
            </w:r>
          </w:p>
        </w:tc>
        <w:tc>
          <w:tcPr>
            <w:tcW w:w="177" w:type="dxa"/>
          </w:tcPr>
          <w:p w14:paraId="264C3DA8" w14:textId="77777777" w:rsidR="00491021" w:rsidRDefault="00491021">
            <w:pPr>
              <w:spacing w:after="0"/>
              <w:jc w:val="left"/>
              <w:textAlignment w:val="baseline"/>
            </w:pPr>
          </w:p>
        </w:tc>
      </w:tr>
      <w:tr w:rsidR="00491021" w14:paraId="264C3DB3" w14:textId="77777777">
        <w:tblPrEx>
          <w:tblCellMar>
            <w:top w:w="0" w:type="dxa"/>
            <w:bottom w:w="0" w:type="dxa"/>
          </w:tblCellMar>
        </w:tblPrEx>
        <w:trPr>
          <w:trHeight w:val="300"/>
        </w:trPr>
        <w:tc>
          <w:tcPr>
            <w:tcW w:w="6" w:type="dxa"/>
          </w:tcPr>
          <w:p w14:paraId="264C3DAA" w14:textId="77777777" w:rsidR="00491021" w:rsidRDefault="00491021">
            <w:pPr>
              <w:spacing w:after="0"/>
              <w:jc w:val="left"/>
              <w:textAlignment w:val="baseline"/>
            </w:pP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AB" w14:textId="77777777" w:rsidR="00491021" w:rsidRDefault="0059152F">
            <w:pPr>
              <w:spacing w:after="0"/>
              <w:jc w:val="left"/>
              <w:textAlignment w:val="baseline"/>
            </w:pPr>
            <w:r>
              <w:rPr>
                <w:rFonts w:eastAsia="Times New Roman"/>
                <w:sz w:val="22"/>
                <w:szCs w:val="22"/>
                <w:lang w:val="en-US"/>
              </w:rPr>
              <w:t> </w:t>
            </w:r>
          </w:p>
          <w:p w14:paraId="264C3DAC" w14:textId="77777777" w:rsidR="00491021" w:rsidRDefault="0059152F">
            <w:pPr>
              <w:spacing w:after="0"/>
              <w:jc w:val="left"/>
              <w:textAlignment w:val="baseline"/>
            </w:pPr>
            <w:r>
              <w:rPr>
                <w:rFonts w:eastAsia="Times New Roman"/>
                <w:sz w:val="22"/>
                <w:szCs w:val="22"/>
                <w:lang w:val="en-US"/>
              </w:rPr>
              <w:t> </w:t>
            </w:r>
          </w:p>
        </w:tc>
        <w:tc>
          <w:tcPr>
            <w:tcW w:w="16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AD" w14:textId="77777777" w:rsidR="00491021" w:rsidRDefault="0059152F">
            <w:pPr>
              <w:spacing w:after="0"/>
              <w:jc w:val="left"/>
              <w:textAlignment w:val="baseline"/>
            </w:pPr>
            <w:r>
              <w:rPr>
                <w:rFonts w:eastAsia="Times New Roman"/>
                <w:sz w:val="22"/>
                <w:szCs w:val="22"/>
                <w:lang w:val="en-US"/>
              </w:rPr>
              <w:t>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AE" w14:textId="77777777" w:rsidR="00491021" w:rsidRDefault="0059152F">
            <w:pPr>
              <w:spacing w:after="0"/>
              <w:jc w:val="left"/>
              <w:textAlignment w:val="baseline"/>
            </w:pPr>
            <w:r>
              <w:rPr>
                <w:rFonts w:eastAsia="Times New Roman"/>
                <w:sz w:val="22"/>
                <w:szCs w:val="22"/>
                <w:lang w:val="en-US"/>
              </w:rPr>
              <w:t>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AF" w14:textId="77777777" w:rsidR="00491021" w:rsidRDefault="0059152F">
            <w:pPr>
              <w:spacing w:after="0"/>
              <w:jc w:val="left"/>
              <w:textAlignment w:val="baseline"/>
            </w:pPr>
            <w:r>
              <w:rPr>
                <w:rFonts w:eastAsia="Times New Roman"/>
                <w:sz w:val="22"/>
                <w:szCs w:val="22"/>
                <w:lang w:val="en-US"/>
              </w:rPr>
              <w:t> </w:t>
            </w:r>
          </w:p>
        </w:tc>
        <w:tc>
          <w:tcPr>
            <w:tcW w:w="14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0" w14:textId="77777777" w:rsidR="00491021" w:rsidRDefault="0059152F">
            <w:pPr>
              <w:spacing w:after="0"/>
              <w:jc w:val="left"/>
              <w:textAlignment w:val="baseline"/>
            </w:pPr>
            <w:r>
              <w:rPr>
                <w:rFonts w:eastAsia="Times New Roman"/>
                <w:sz w:val="22"/>
                <w:szCs w:val="22"/>
                <w:lang w:val="en-US"/>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1" w14:textId="77777777" w:rsidR="00491021" w:rsidRDefault="0059152F">
            <w:pPr>
              <w:spacing w:after="0"/>
              <w:jc w:val="left"/>
              <w:textAlignment w:val="baseline"/>
            </w:pPr>
            <w:r>
              <w:rPr>
                <w:rFonts w:eastAsia="Times New Roman"/>
                <w:sz w:val="22"/>
                <w:szCs w:val="22"/>
                <w:lang w:val="en-US"/>
              </w:rPr>
              <w:t> </w:t>
            </w:r>
          </w:p>
        </w:tc>
        <w:tc>
          <w:tcPr>
            <w:tcW w:w="2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2" w14:textId="77777777" w:rsidR="00491021" w:rsidRDefault="0059152F">
            <w:pPr>
              <w:spacing w:after="0"/>
              <w:jc w:val="left"/>
              <w:textAlignment w:val="baseline"/>
            </w:pPr>
            <w:r>
              <w:rPr>
                <w:rFonts w:eastAsia="Times New Roman"/>
                <w:sz w:val="22"/>
                <w:szCs w:val="22"/>
                <w:lang w:val="en-US"/>
              </w:rPr>
              <w:t> </w:t>
            </w:r>
          </w:p>
        </w:tc>
      </w:tr>
      <w:tr w:rsidR="00491021" w14:paraId="264C3DBD" w14:textId="77777777">
        <w:tblPrEx>
          <w:tblCellMar>
            <w:top w:w="0" w:type="dxa"/>
            <w:bottom w:w="0" w:type="dxa"/>
          </w:tblCellMar>
        </w:tblPrEx>
        <w:trPr>
          <w:trHeight w:val="300"/>
        </w:trPr>
        <w:tc>
          <w:tcPr>
            <w:tcW w:w="6" w:type="dxa"/>
          </w:tcPr>
          <w:p w14:paraId="264C3DB4" w14:textId="77777777" w:rsidR="00491021" w:rsidRDefault="00491021">
            <w:pPr>
              <w:spacing w:after="0"/>
              <w:jc w:val="left"/>
              <w:textAlignment w:val="baseline"/>
            </w:pP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5" w14:textId="77777777" w:rsidR="00491021" w:rsidRDefault="0059152F">
            <w:pPr>
              <w:spacing w:after="0"/>
              <w:jc w:val="left"/>
              <w:textAlignment w:val="baseline"/>
            </w:pPr>
            <w:r>
              <w:rPr>
                <w:rFonts w:eastAsia="Times New Roman"/>
                <w:sz w:val="22"/>
                <w:szCs w:val="22"/>
                <w:lang w:val="en-US"/>
              </w:rPr>
              <w:t> </w:t>
            </w:r>
          </w:p>
          <w:p w14:paraId="264C3DB6" w14:textId="77777777" w:rsidR="00491021" w:rsidRDefault="0059152F">
            <w:pPr>
              <w:spacing w:after="0"/>
              <w:jc w:val="left"/>
              <w:textAlignment w:val="baseline"/>
            </w:pPr>
            <w:r>
              <w:rPr>
                <w:rFonts w:eastAsia="Times New Roman"/>
                <w:sz w:val="22"/>
                <w:szCs w:val="22"/>
                <w:lang w:val="en-US"/>
              </w:rPr>
              <w:t> </w:t>
            </w:r>
          </w:p>
        </w:tc>
        <w:tc>
          <w:tcPr>
            <w:tcW w:w="16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7" w14:textId="77777777" w:rsidR="00491021" w:rsidRDefault="0059152F">
            <w:pPr>
              <w:spacing w:after="0"/>
              <w:jc w:val="left"/>
              <w:textAlignment w:val="baseline"/>
            </w:pPr>
            <w:r>
              <w:rPr>
                <w:rFonts w:eastAsia="Times New Roman"/>
                <w:sz w:val="22"/>
                <w:szCs w:val="22"/>
                <w:lang w:val="en-US"/>
              </w:rPr>
              <w:t>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8" w14:textId="77777777" w:rsidR="00491021" w:rsidRDefault="0059152F">
            <w:pPr>
              <w:spacing w:after="0"/>
              <w:jc w:val="left"/>
              <w:textAlignment w:val="baseline"/>
            </w:pPr>
            <w:r>
              <w:rPr>
                <w:rFonts w:eastAsia="Times New Roman"/>
                <w:sz w:val="22"/>
                <w:szCs w:val="22"/>
                <w:lang w:val="en-US"/>
              </w:rPr>
              <w:t>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9" w14:textId="77777777" w:rsidR="00491021" w:rsidRDefault="0059152F">
            <w:pPr>
              <w:spacing w:after="0"/>
              <w:jc w:val="left"/>
              <w:textAlignment w:val="baseline"/>
            </w:pPr>
            <w:r>
              <w:rPr>
                <w:rFonts w:eastAsia="Times New Roman"/>
                <w:sz w:val="22"/>
                <w:szCs w:val="22"/>
                <w:lang w:val="en-US"/>
              </w:rPr>
              <w:t> </w:t>
            </w:r>
          </w:p>
        </w:tc>
        <w:tc>
          <w:tcPr>
            <w:tcW w:w="14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A" w14:textId="77777777" w:rsidR="00491021" w:rsidRDefault="0059152F">
            <w:pPr>
              <w:spacing w:after="0"/>
              <w:jc w:val="left"/>
              <w:textAlignment w:val="baseline"/>
            </w:pPr>
            <w:r>
              <w:rPr>
                <w:rFonts w:eastAsia="Times New Roman"/>
                <w:sz w:val="22"/>
                <w:szCs w:val="22"/>
                <w:lang w:val="en-US"/>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B" w14:textId="77777777" w:rsidR="00491021" w:rsidRDefault="0059152F">
            <w:pPr>
              <w:spacing w:after="0"/>
              <w:jc w:val="left"/>
              <w:textAlignment w:val="baseline"/>
            </w:pPr>
            <w:r>
              <w:rPr>
                <w:rFonts w:eastAsia="Times New Roman"/>
                <w:sz w:val="22"/>
                <w:szCs w:val="22"/>
                <w:lang w:val="en-US"/>
              </w:rPr>
              <w:t> </w:t>
            </w:r>
          </w:p>
        </w:tc>
        <w:tc>
          <w:tcPr>
            <w:tcW w:w="2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C" w14:textId="77777777" w:rsidR="00491021" w:rsidRDefault="0059152F">
            <w:pPr>
              <w:spacing w:after="0"/>
              <w:jc w:val="left"/>
              <w:textAlignment w:val="baseline"/>
            </w:pPr>
            <w:r>
              <w:rPr>
                <w:rFonts w:eastAsia="Times New Roman"/>
                <w:sz w:val="22"/>
                <w:szCs w:val="22"/>
                <w:lang w:val="en-US"/>
              </w:rPr>
              <w:t> </w:t>
            </w:r>
          </w:p>
        </w:tc>
      </w:tr>
      <w:tr w:rsidR="00491021" w14:paraId="264C3DC7" w14:textId="77777777">
        <w:tblPrEx>
          <w:tblCellMar>
            <w:top w:w="0" w:type="dxa"/>
            <w:bottom w:w="0" w:type="dxa"/>
          </w:tblCellMar>
        </w:tblPrEx>
        <w:trPr>
          <w:trHeight w:val="300"/>
        </w:trPr>
        <w:tc>
          <w:tcPr>
            <w:tcW w:w="6" w:type="dxa"/>
          </w:tcPr>
          <w:p w14:paraId="264C3DBE" w14:textId="77777777" w:rsidR="00491021" w:rsidRDefault="00491021">
            <w:pPr>
              <w:spacing w:after="0"/>
              <w:jc w:val="left"/>
              <w:textAlignment w:val="baseline"/>
            </w:pP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BF" w14:textId="77777777" w:rsidR="00491021" w:rsidRDefault="0059152F">
            <w:pPr>
              <w:spacing w:after="0"/>
              <w:jc w:val="left"/>
              <w:textAlignment w:val="baseline"/>
            </w:pPr>
            <w:r>
              <w:rPr>
                <w:rFonts w:eastAsia="Times New Roman"/>
                <w:sz w:val="22"/>
                <w:szCs w:val="22"/>
                <w:lang w:val="en-US"/>
              </w:rPr>
              <w:t> </w:t>
            </w:r>
          </w:p>
          <w:p w14:paraId="264C3DC0" w14:textId="77777777" w:rsidR="00491021" w:rsidRDefault="0059152F">
            <w:pPr>
              <w:spacing w:after="0"/>
              <w:jc w:val="left"/>
              <w:textAlignment w:val="baseline"/>
            </w:pPr>
            <w:r>
              <w:rPr>
                <w:rFonts w:eastAsia="Times New Roman"/>
                <w:sz w:val="22"/>
                <w:szCs w:val="22"/>
                <w:lang w:val="en-US"/>
              </w:rPr>
              <w:t> </w:t>
            </w:r>
          </w:p>
        </w:tc>
        <w:tc>
          <w:tcPr>
            <w:tcW w:w="16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1" w14:textId="77777777" w:rsidR="00491021" w:rsidRDefault="0059152F">
            <w:pPr>
              <w:spacing w:after="0"/>
              <w:jc w:val="left"/>
              <w:textAlignment w:val="baseline"/>
            </w:pPr>
            <w:r>
              <w:rPr>
                <w:rFonts w:eastAsia="Times New Roman"/>
                <w:sz w:val="22"/>
                <w:szCs w:val="22"/>
                <w:lang w:val="en-US"/>
              </w:rPr>
              <w:t>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2" w14:textId="77777777" w:rsidR="00491021" w:rsidRDefault="0059152F">
            <w:pPr>
              <w:spacing w:after="0"/>
              <w:jc w:val="left"/>
              <w:textAlignment w:val="baseline"/>
            </w:pPr>
            <w:r>
              <w:rPr>
                <w:rFonts w:eastAsia="Times New Roman"/>
                <w:sz w:val="22"/>
                <w:szCs w:val="22"/>
                <w:lang w:val="en-US"/>
              </w:rPr>
              <w:t>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3" w14:textId="77777777" w:rsidR="00491021" w:rsidRDefault="0059152F">
            <w:pPr>
              <w:spacing w:after="0"/>
              <w:jc w:val="left"/>
              <w:textAlignment w:val="baseline"/>
            </w:pPr>
            <w:r>
              <w:rPr>
                <w:rFonts w:eastAsia="Times New Roman"/>
                <w:sz w:val="22"/>
                <w:szCs w:val="22"/>
                <w:lang w:val="en-US"/>
              </w:rPr>
              <w:t> </w:t>
            </w:r>
          </w:p>
        </w:tc>
        <w:tc>
          <w:tcPr>
            <w:tcW w:w="14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4" w14:textId="77777777" w:rsidR="00491021" w:rsidRDefault="0059152F">
            <w:pPr>
              <w:spacing w:after="0"/>
              <w:jc w:val="left"/>
              <w:textAlignment w:val="baseline"/>
            </w:pPr>
            <w:r>
              <w:rPr>
                <w:rFonts w:eastAsia="Times New Roman"/>
                <w:sz w:val="22"/>
                <w:szCs w:val="22"/>
                <w:lang w:val="en-US"/>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5" w14:textId="77777777" w:rsidR="00491021" w:rsidRDefault="0059152F">
            <w:pPr>
              <w:spacing w:after="0"/>
              <w:jc w:val="left"/>
              <w:textAlignment w:val="baseline"/>
            </w:pPr>
            <w:r>
              <w:rPr>
                <w:rFonts w:eastAsia="Times New Roman"/>
                <w:sz w:val="22"/>
                <w:szCs w:val="22"/>
                <w:lang w:val="en-US"/>
              </w:rPr>
              <w:t> </w:t>
            </w:r>
          </w:p>
        </w:tc>
        <w:tc>
          <w:tcPr>
            <w:tcW w:w="2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6" w14:textId="77777777" w:rsidR="00491021" w:rsidRDefault="0059152F">
            <w:pPr>
              <w:spacing w:after="0"/>
              <w:jc w:val="left"/>
              <w:textAlignment w:val="baseline"/>
            </w:pPr>
            <w:r>
              <w:rPr>
                <w:rFonts w:eastAsia="Times New Roman"/>
                <w:sz w:val="22"/>
                <w:szCs w:val="22"/>
                <w:lang w:val="en-US"/>
              </w:rPr>
              <w:t> </w:t>
            </w:r>
          </w:p>
        </w:tc>
      </w:tr>
      <w:tr w:rsidR="00491021" w14:paraId="264C3DD1" w14:textId="77777777">
        <w:tblPrEx>
          <w:tblCellMar>
            <w:top w:w="0" w:type="dxa"/>
            <w:bottom w:w="0" w:type="dxa"/>
          </w:tblCellMar>
        </w:tblPrEx>
        <w:trPr>
          <w:trHeight w:val="300"/>
        </w:trPr>
        <w:tc>
          <w:tcPr>
            <w:tcW w:w="6" w:type="dxa"/>
          </w:tcPr>
          <w:p w14:paraId="264C3DC8" w14:textId="77777777" w:rsidR="00491021" w:rsidRDefault="00491021">
            <w:pPr>
              <w:spacing w:after="0"/>
              <w:jc w:val="left"/>
              <w:textAlignment w:val="baseline"/>
            </w:pP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9" w14:textId="77777777" w:rsidR="00491021" w:rsidRDefault="0059152F">
            <w:pPr>
              <w:spacing w:after="0"/>
              <w:jc w:val="left"/>
              <w:textAlignment w:val="baseline"/>
            </w:pPr>
            <w:r>
              <w:rPr>
                <w:rFonts w:eastAsia="Times New Roman"/>
                <w:sz w:val="22"/>
                <w:szCs w:val="22"/>
                <w:lang w:val="en-US"/>
              </w:rPr>
              <w:t> </w:t>
            </w:r>
          </w:p>
          <w:p w14:paraId="264C3DCA" w14:textId="77777777" w:rsidR="00491021" w:rsidRDefault="0059152F">
            <w:pPr>
              <w:spacing w:after="0"/>
              <w:jc w:val="left"/>
              <w:textAlignment w:val="baseline"/>
            </w:pPr>
            <w:r>
              <w:rPr>
                <w:rFonts w:eastAsia="Times New Roman"/>
                <w:sz w:val="22"/>
                <w:szCs w:val="22"/>
                <w:lang w:val="en-US"/>
              </w:rPr>
              <w:t> </w:t>
            </w:r>
          </w:p>
        </w:tc>
        <w:tc>
          <w:tcPr>
            <w:tcW w:w="16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B" w14:textId="77777777" w:rsidR="00491021" w:rsidRDefault="0059152F">
            <w:pPr>
              <w:spacing w:after="0"/>
              <w:jc w:val="left"/>
              <w:textAlignment w:val="baseline"/>
            </w:pPr>
            <w:r>
              <w:rPr>
                <w:rFonts w:eastAsia="Times New Roman"/>
                <w:sz w:val="22"/>
                <w:szCs w:val="22"/>
                <w:lang w:val="en-US"/>
              </w:rPr>
              <w:t>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C" w14:textId="77777777" w:rsidR="00491021" w:rsidRDefault="0059152F">
            <w:pPr>
              <w:spacing w:after="0"/>
              <w:jc w:val="left"/>
              <w:textAlignment w:val="baseline"/>
            </w:pPr>
            <w:r>
              <w:rPr>
                <w:rFonts w:eastAsia="Times New Roman"/>
                <w:sz w:val="22"/>
                <w:szCs w:val="22"/>
                <w:lang w:val="en-US"/>
              </w:rPr>
              <w:t>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D" w14:textId="77777777" w:rsidR="00491021" w:rsidRDefault="0059152F">
            <w:pPr>
              <w:spacing w:after="0"/>
              <w:jc w:val="left"/>
              <w:textAlignment w:val="baseline"/>
            </w:pPr>
            <w:r>
              <w:rPr>
                <w:rFonts w:eastAsia="Times New Roman"/>
                <w:sz w:val="22"/>
                <w:szCs w:val="22"/>
                <w:lang w:val="en-US"/>
              </w:rPr>
              <w:t> </w:t>
            </w:r>
          </w:p>
        </w:tc>
        <w:tc>
          <w:tcPr>
            <w:tcW w:w="14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E" w14:textId="77777777" w:rsidR="00491021" w:rsidRDefault="0059152F">
            <w:pPr>
              <w:spacing w:after="0"/>
              <w:jc w:val="left"/>
              <w:textAlignment w:val="baseline"/>
            </w:pPr>
            <w:r>
              <w:rPr>
                <w:rFonts w:eastAsia="Times New Roman"/>
                <w:sz w:val="22"/>
                <w:szCs w:val="22"/>
                <w:lang w:val="en-US"/>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CF" w14:textId="77777777" w:rsidR="00491021" w:rsidRDefault="0059152F">
            <w:pPr>
              <w:spacing w:after="0"/>
              <w:jc w:val="left"/>
              <w:textAlignment w:val="baseline"/>
            </w:pPr>
            <w:r>
              <w:rPr>
                <w:rFonts w:eastAsia="Times New Roman"/>
                <w:sz w:val="22"/>
                <w:szCs w:val="22"/>
                <w:lang w:val="en-US"/>
              </w:rPr>
              <w:t> </w:t>
            </w:r>
          </w:p>
        </w:tc>
        <w:tc>
          <w:tcPr>
            <w:tcW w:w="2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0" w14:textId="77777777" w:rsidR="00491021" w:rsidRDefault="0059152F">
            <w:pPr>
              <w:spacing w:after="0"/>
              <w:jc w:val="left"/>
              <w:textAlignment w:val="baseline"/>
            </w:pPr>
            <w:r>
              <w:rPr>
                <w:rFonts w:eastAsia="Times New Roman"/>
                <w:sz w:val="22"/>
                <w:szCs w:val="22"/>
                <w:lang w:val="en-US"/>
              </w:rPr>
              <w:t> </w:t>
            </w:r>
          </w:p>
        </w:tc>
      </w:tr>
      <w:tr w:rsidR="00491021" w14:paraId="264C3DDB" w14:textId="77777777">
        <w:tblPrEx>
          <w:tblCellMar>
            <w:top w:w="0" w:type="dxa"/>
            <w:bottom w:w="0" w:type="dxa"/>
          </w:tblCellMar>
        </w:tblPrEx>
        <w:trPr>
          <w:trHeight w:val="300"/>
        </w:trPr>
        <w:tc>
          <w:tcPr>
            <w:tcW w:w="6" w:type="dxa"/>
          </w:tcPr>
          <w:p w14:paraId="264C3DD2" w14:textId="77777777" w:rsidR="00491021" w:rsidRDefault="00491021">
            <w:pPr>
              <w:spacing w:after="0"/>
              <w:jc w:val="left"/>
              <w:textAlignment w:val="baseline"/>
            </w:pP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3" w14:textId="77777777" w:rsidR="00491021" w:rsidRDefault="0059152F">
            <w:pPr>
              <w:spacing w:after="0"/>
              <w:jc w:val="left"/>
              <w:textAlignment w:val="baseline"/>
            </w:pPr>
            <w:r>
              <w:rPr>
                <w:rFonts w:eastAsia="Times New Roman"/>
                <w:sz w:val="22"/>
                <w:szCs w:val="22"/>
                <w:lang w:val="en-US"/>
              </w:rPr>
              <w:t> </w:t>
            </w:r>
          </w:p>
          <w:p w14:paraId="264C3DD4" w14:textId="77777777" w:rsidR="00491021" w:rsidRDefault="0059152F">
            <w:pPr>
              <w:spacing w:after="0"/>
              <w:jc w:val="left"/>
              <w:textAlignment w:val="baseline"/>
            </w:pPr>
            <w:r>
              <w:rPr>
                <w:rFonts w:eastAsia="Times New Roman"/>
                <w:sz w:val="22"/>
                <w:szCs w:val="22"/>
                <w:lang w:val="en-US"/>
              </w:rPr>
              <w:t> </w:t>
            </w:r>
          </w:p>
        </w:tc>
        <w:tc>
          <w:tcPr>
            <w:tcW w:w="16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5" w14:textId="77777777" w:rsidR="00491021" w:rsidRDefault="0059152F">
            <w:pPr>
              <w:spacing w:after="0"/>
              <w:jc w:val="left"/>
              <w:textAlignment w:val="baseline"/>
            </w:pPr>
            <w:r>
              <w:rPr>
                <w:rFonts w:eastAsia="Times New Roman"/>
                <w:sz w:val="22"/>
                <w:szCs w:val="22"/>
                <w:lang w:val="en-US"/>
              </w:rPr>
              <w:t>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6" w14:textId="77777777" w:rsidR="00491021" w:rsidRDefault="0059152F">
            <w:pPr>
              <w:spacing w:after="0"/>
              <w:jc w:val="left"/>
              <w:textAlignment w:val="baseline"/>
            </w:pPr>
            <w:r>
              <w:rPr>
                <w:rFonts w:eastAsia="Times New Roman"/>
                <w:sz w:val="22"/>
                <w:szCs w:val="22"/>
                <w:lang w:val="en-US"/>
              </w:rPr>
              <w:t>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7" w14:textId="77777777" w:rsidR="00491021" w:rsidRDefault="0059152F">
            <w:pPr>
              <w:spacing w:after="0"/>
              <w:jc w:val="left"/>
              <w:textAlignment w:val="baseline"/>
            </w:pPr>
            <w:r>
              <w:rPr>
                <w:rFonts w:eastAsia="Times New Roman"/>
                <w:sz w:val="22"/>
                <w:szCs w:val="22"/>
                <w:lang w:val="en-US"/>
              </w:rPr>
              <w:t> </w:t>
            </w:r>
          </w:p>
        </w:tc>
        <w:tc>
          <w:tcPr>
            <w:tcW w:w="14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8" w14:textId="77777777" w:rsidR="00491021" w:rsidRDefault="0059152F">
            <w:pPr>
              <w:spacing w:after="0"/>
              <w:jc w:val="left"/>
              <w:textAlignment w:val="baseline"/>
            </w:pPr>
            <w:r>
              <w:rPr>
                <w:rFonts w:eastAsia="Times New Roman"/>
                <w:sz w:val="22"/>
                <w:szCs w:val="22"/>
                <w:lang w:val="en-US"/>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9" w14:textId="77777777" w:rsidR="00491021" w:rsidRDefault="0059152F">
            <w:pPr>
              <w:spacing w:after="0"/>
              <w:jc w:val="left"/>
              <w:textAlignment w:val="baseline"/>
            </w:pPr>
            <w:r>
              <w:rPr>
                <w:rFonts w:eastAsia="Times New Roman"/>
                <w:sz w:val="22"/>
                <w:szCs w:val="22"/>
                <w:lang w:val="en-US"/>
              </w:rPr>
              <w:t> </w:t>
            </w:r>
          </w:p>
        </w:tc>
        <w:tc>
          <w:tcPr>
            <w:tcW w:w="2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A" w14:textId="77777777" w:rsidR="00491021" w:rsidRDefault="0059152F">
            <w:pPr>
              <w:spacing w:after="0"/>
              <w:jc w:val="left"/>
              <w:textAlignment w:val="baseline"/>
            </w:pPr>
            <w:r>
              <w:rPr>
                <w:rFonts w:eastAsia="Times New Roman"/>
                <w:sz w:val="22"/>
                <w:szCs w:val="22"/>
                <w:lang w:val="en-US"/>
              </w:rPr>
              <w:t> </w:t>
            </w:r>
          </w:p>
        </w:tc>
      </w:tr>
      <w:tr w:rsidR="00491021" w14:paraId="264C3DE5" w14:textId="77777777">
        <w:tblPrEx>
          <w:tblCellMar>
            <w:top w:w="0" w:type="dxa"/>
            <w:bottom w:w="0" w:type="dxa"/>
          </w:tblCellMar>
        </w:tblPrEx>
        <w:trPr>
          <w:trHeight w:val="300"/>
        </w:trPr>
        <w:tc>
          <w:tcPr>
            <w:tcW w:w="6" w:type="dxa"/>
          </w:tcPr>
          <w:p w14:paraId="264C3DDC" w14:textId="77777777" w:rsidR="00491021" w:rsidRDefault="00491021">
            <w:pPr>
              <w:spacing w:after="0"/>
              <w:jc w:val="left"/>
              <w:textAlignment w:val="baseline"/>
            </w:pPr>
          </w:p>
        </w:tc>
        <w:tc>
          <w:tcPr>
            <w:tcW w:w="126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D" w14:textId="77777777" w:rsidR="00491021" w:rsidRDefault="0059152F">
            <w:pPr>
              <w:spacing w:after="0"/>
              <w:jc w:val="left"/>
              <w:textAlignment w:val="baseline"/>
            </w:pPr>
            <w:r>
              <w:rPr>
                <w:rFonts w:eastAsia="Times New Roman"/>
                <w:sz w:val="22"/>
                <w:szCs w:val="22"/>
                <w:lang w:val="en-US"/>
              </w:rPr>
              <w:t> </w:t>
            </w:r>
          </w:p>
        </w:tc>
        <w:tc>
          <w:tcPr>
            <w:tcW w:w="168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E" w14:textId="77777777" w:rsidR="00491021" w:rsidRDefault="0059152F">
            <w:pPr>
              <w:spacing w:after="0"/>
              <w:jc w:val="left"/>
              <w:textAlignment w:val="baseline"/>
            </w:pPr>
            <w:r>
              <w:rPr>
                <w:rFonts w:eastAsia="Times New Roman"/>
                <w:sz w:val="22"/>
                <w:szCs w:val="22"/>
                <w:lang w:val="en-US"/>
              </w:rPr>
              <w:t> </w:t>
            </w:r>
          </w:p>
        </w:tc>
        <w:tc>
          <w:tcPr>
            <w:tcW w:w="149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DF" w14:textId="77777777" w:rsidR="00491021" w:rsidRDefault="0059152F">
            <w:pPr>
              <w:spacing w:after="0"/>
              <w:jc w:val="left"/>
              <w:textAlignment w:val="baseline"/>
            </w:pPr>
            <w:r>
              <w:rPr>
                <w:rFonts w:eastAsia="Times New Roman"/>
                <w:sz w:val="22"/>
                <w:szCs w:val="22"/>
                <w:lang w:val="en-US"/>
              </w:rPr>
              <w:t> </w:t>
            </w:r>
          </w:p>
        </w:tc>
        <w:tc>
          <w:tcPr>
            <w:tcW w:w="140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E0" w14:textId="77777777" w:rsidR="00491021" w:rsidRDefault="0059152F">
            <w:pPr>
              <w:spacing w:after="0"/>
              <w:jc w:val="left"/>
              <w:textAlignment w:val="baseline"/>
            </w:pPr>
            <w:r>
              <w:rPr>
                <w:rFonts w:eastAsia="Times New Roman"/>
                <w:sz w:val="22"/>
                <w:szCs w:val="22"/>
                <w:lang w:val="en-US"/>
              </w:rPr>
              <w:t> </w:t>
            </w:r>
          </w:p>
          <w:p w14:paraId="264C3DE1" w14:textId="77777777" w:rsidR="00491021" w:rsidRDefault="0059152F">
            <w:pPr>
              <w:spacing w:after="0"/>
              <w:jc w:val="left"/>
              <w:textAlignment w:val="baseline"/>
            </w:pPr>
            <w:r>
              <w:rPr>
                <w:rFonts w:eastAsia="Times New Roman"/>
                <w:sz w:val="22"/>
                <w:szCs w:val="22"/>
                <w:lang w:val="en-US"/>
              </w:rPr>
              <w:t> </w:t>
            </w:r>
          </w:p>
        </w:tc>
        <w:tc>
          <w:tcPr>
            <w:tcW w:w="148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E2" w14:textId="77777777" w:rsidR="00491021" w:rsidRDefault="0059152F">
            <w:pPr>
              <w:spacing w:after="0"/>
              <w:jc w:val="left"/>
              <w:textAlignment w:val="baseline"/>
            </w:pPr>
            <w:r>
              <w:rPr>
                <w:rFonts w:eastAsia="Times New Roman"/>
                <w:sz w:val="22"/>
                <w:szCs w:val="22"/>
                <w:lang w:val="en-US"/>
              </w:rPr>
              <w:t> </w:t>
            </w:r>
          </w:p>
        </w:tc>
        <w:tc>
          <w:tcPr>
            <w:tcW w:w="10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E3" w14:textId="77777777" w:rsidR="00491021" w:rsidRDefault="0059152F">
            <w:pPr>
              <w:spacing w:after="0"/>
              <w:jc w:val="left"/>
              <w:textAlignment w:val="baseline"/>
            </w:pPr>
            <w:r>
              <w:rPr>
                <w:rFonts w:eastAsia="Times New Roman"/>
                <w:sz w:val="22"/>
                <w:szCs w:val="22"/>
                <w:lang w:val="en-US"/>
              </w:rPr>
              <w:t> </w:t>
            </w:r>
          </w:p>
        </w:tc>
        <w:tc>
          <w:tcPr>
            <w:tcW w:w="21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4C3DE4" w14:textId="77777777" w:rsidR="00491021" w:rsidRDefault="0059152F">
            <w:pPr>
              <w:spacing w:after="0"/>
              <w:jc w:val="left"/>
              <w:textAlignment w:val="baseline"/>
            </w:pPr>
            <w:r>
              <w:rPr>
                <w:rFonts w:eastAsia="Times New Roman"/>
                <w:sz w:val="22"/>
                <w:szCs w:val="22"/>
                <w:lang w:val="en-US"/>
              </w:rPr>
              <w:t> </w:t>
            </w:r>
          </w:p>
        </w:tc>
      </w:tr>
    </w:tbl>
    <w:p w14:paraId="264C3DE6" w14:textId="77777777" w:rsidR="00491021" w:rsidRDefault="00491021">
      <w:pPr>
        <w:spacing w:after="200" w:line="276" w:lineRule="auto"/>
        <w:jc w:val="left"/>
        <w:rPr>
          <w:b/>
        </w:rPr>
      </w:pPr>
    </w:p>
    <w:p w14:paraId="264C3DE7" w14:textId="77777777" w:rsidR="00491021" w:rsidRDefault="00491021">
      <w:pPr>
        <w:spacing w:after="200" w:line="276" w:lineRule="auto"/>
        <w:jc w:val="left"/>
        <w:rPr>
          <w:b/>
        </w:rPr>
      </w:pPr>
    </w:p>
    <w:p w14:paraId="264C3DE8" w14:textId="77777777" w:rsidR="00491021" w:rsidRDefault="0059152F">
      <w:pPr>
        <w:ind w:firstLine="720"/>
      </w:pPr>
      <w:r>
        <w:t>……………………</w:t>
      </w:r>
      <w:r>
        <w:tab/>
      </w:r>
      <w:r>
        <w:tab/>
      </w:r>
      <w:r>
        <w:tab/>
      </w:r>
      <w:r>
        <w:tab/>
        <w:t xml:space="preserve">           </w:t>
      </w:r>
      <w:r>
        <w:t>…………………………………………</w:t>
      </w:r>
    </w:p>
    <w:p w14:paraId="264C3DE9" w14:textId="77777777" w:rsidR="00491021" w:rsidRDefault="0059152F">
      <w:pPr>
        <w:ind w:firstLine="720"/>
      </w:pPr>
      <w:r>
        <w:t>Date (DD.MM.YYYY)</w:t>
      </w:r>
      <w:r>
        <w:tab/>
      </w:r>
      <w:r>
        <w:tab/>
      </w:r>
      <w:r>
        <w:tab/>
      </w:r>
      <w:r>
        <w:tab/>
        <w:t>Signature of Authorized Representative</w:t>
      </w:r>
    </w:p>
    <w:p w14:paraId="264C3DEA" w14:textId="77777777" w:rsidR="00491021" w:rsidRDefault="0059152F">
      <w:pPr>
        <w:ind w:left="5040" w:firstLine="720"/>
      </w:pPr>
      <w:r>
        <w:t>………………………………………….</w:t>
      </w:r>
    </w:p>
    <w:p w14:paraId="264C3DEB" w14:textId="77777777" w:rsidR="00491021" w:rsidRDefault="0059152F">
      <w:r>
        <w:tab/>
      </w:r>
      <w:r>
        <w:tab/>
      </w:r>
      <w:r>
        <w:tab/>
      </w:r>
      <w:r>
        <w:tab/>
      </w:r>
      <w:r>
        <w:tab/>
      </w:r>
      <w:r>
        <w:tab/>
      </w:r>
      <w:r>
        <w:tab/>
      </w:r>
      <w:r>
        <w:tab/>
        <w:t>Name</w:t>
      </w:r>
    </w:p>
    <w:p w14:paraId="264C3DEC" w14:textId="77777777" w:rsidR="00491021" w:rsidRDefault="0059152F">
      <w:pPr>
        <w:ind w:left="5040" w:firstLine="720"/>
      </w:pPr>
      <w:r>
        <w:t>………………………………………….</w:t>
      </w:r>
    </w:p>
    <w:p w14:paraId="264C3DED" w14:textId="77777777" w:rsidR="00491021" w:rsidRDefault="0059152F">
      <w:r>
        <w:tab/>
      </w:r>
      <w:r>
        <w:tab/>
      </w:r>
      <w:r>
        <w:tab/>
      </w:r>
      <w:r>
        <w:tab/>
      </w:r>
      <w:r>
        <w:tab/>
      </w:r>
      <w:r>
        <w:tab/>
      </w:r>
      <w:r>
        <w:tab/>
      </w:r>
      <w:r>
        <w:tab/>
        <w:t>Company</w:t>
      </w:r>
    </w:p>
    <w:p w14:paraId="264C3DEE" w14:textId="77777777" w:rsidR="00491021" w:rsidRDefault="00491021">
      <w:pPr>
        <w:spacing w:after="200" w:line="276" w:lineRule="auto"/>
        <w:jc w:val="left"/>
        <w:rPr>
          <w:b/>
        </w:rPr>
      </w:pPr>
    </w:p>
    <w:p w14:paraId="264C3DEF" w14:textId="77777777" w:rsidR="00491021" w:rsidRDefault="0059152F">
      <w:pPr>
        <w:spacing w:after="200" w:line="276" w:lineRule="auto"/>
        <w:jc w:val="left"/>
        <w:rPr>
          <w:b/>
        </w:rPr>
      </w:pPr>
      <w:r>
        <w:rPr>
          <w:b/>
        </w:rPr>
        <w:t xml:space="preserve">Signature: </w:t>
      </w:r>
    </w:p>
    <w:p w14:paraId="264C3DF0" w14:textId="77777777" w:rsidR="00491021" w:rsidRDefault="0059152F">
      <w:pPr>
        <w:spacing w:after="200" w:line="276" w:lineRule="auto"/>
        <w:jc w:val="left"/>
      </w:pPr>
      <w:r>
        <w:rPr>
          <w:b/>
        </w:rPr>
        <w:t>Bid Reference IFB-JWC-25-C0004 – ANNEX A</w:t>
      </w:r>
    </w:p>
    <w:sectPr w:rsidR="00491021">
      <w:headerReference w:type="default" r:id="rId31"/>
      <w:footerReference w:type="default" r:id="rId32"/>
      <w:headerReference w:type="first" r:id="rId33"/>
      <w:footerReference w:type="first" r:id="rId34"/>
      <w:pgSz w:w="11906" w:h="16838"/>
      <w:pgMar w:top="562" w:right="851" w:bottom="562"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3CEC" w14:textId="77777777" w:rsidR="0059152F" w:rsidRDefault="0059152F">
      <w:pPr>
        <w:spacing w:after="0"/>
      </w:pPr>
      <w:r>
        <w:separator/>
      </w:r>
    </w:p>
  </w:endnote>
  <w:endnote w:type="continuationSeparator" w:id="0">
    <w:p w14:paraId="264C3CEE" w14:textId="77777777" w:rsidR="0059152F" w:rsidRDefault="005915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CF2" w14:textId="77777777" w:rsidR="0059152F" w:rsidRDefault="0059152F">
    <w:pPr>
      <w:pStyle w:val="Footer"/>
      <w:jc w:val="center"/>
    </w:pPr>
    <w:r>
      <w:rPr>
        <w:noProof/>
      </w:rPr>
      <mc:AlternateContent>
        <mc:Choice Requires="wps">
          <w:drawing>
            <wp:anchor distT="0" distB="0" distL="114300" distR="114300" simplePos="0" relativeHeight="251661312" behindDoc="0" locked="0" layoutInCell="1" allowOverlap="1" wp14:anchorId="264C3CEC" wp14:editId="264C3CED">
              <wp:simplePos x="0" y="0"/>
              <wp:positionH relativeFrom="page">
                <wp:align>center</wp:align>
              </wp:positionH>
              <wp:positionV relativeFrom="page">
                <wp:align>bottom</wp:align>
              </wp:positionV>
              <wp:extent cx="1038228" cy="333371"/>
              <wp:effectExtent l="0" t="0" r="9522" b="0"/>
              <wp:wrapNone/>
              <wp:docPr id="2053981706" name="Text Box 6"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55"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CEC" id="_x0000_t202" coordsize="21600,21600" o:spt="202" path="m,l,21600r21600,l21600,xe">
              <v:stroke joinstyle="miter"/>
              <v:path gradientshapeok="t" o:connecttype="rect"/>
            </v:shapetype>
            <v:shape id="Text Box 6" o:spid="_x0000_s1036" type="#_x0000_t202" alt="NATO UNCLASSIFIED" style="position:absolute;left:0;text-align:left;margin-left:0;margin-top:0;width:81.75pt;height:26.25pt;z-index:251661312;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" filled="f" stroked="f">
              <v:textbox style="mso-fit-shape-to-text:t" inset="0,0,0,5.29156mm">
                <w:txbxContent>
                  <w:p w14:paraId="264C3D55"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CF3"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CF4" w14:textId="77777777" w:rsidR="0059152F" w:rsidRDefault="0059152F">
    <w:pPr>
      <w:pStyle w:val="Footer"/>
      <w:jc w:val="center"/>
      <w:rPr>
        <w:lang w:val="en-U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32" w14:textId="77777777" w:rsidR="0059152F" w:rsidRDefault="0059152F">
    <w:pPr>
      <w:pStyle w:val="Footer"/>
      <w:jc w:val="center"/>
    </w:pPr>
    <w:r>
      <w:rPr>
        <w:noProof/>
      </w:rPr>
      <mc:AlternateContent>
        <mc:Choice Requires="wps">
          <w:drawing>
            <wp:anchor distT="0" distB="0" distL="114300" distR="114300" simplePos="0" relativeHeight="251703296" behindDoc="0" locked="0" layoutInCell="1" allowOverlap="1" wp14:anchorId="264C3D2C" wp14:editId="264C3D2D">
              <wp:simplePos x="0" y="0"/>
              <wp:positionH relativeFrom="page">
                <wp:align>center</wp:align>
              </wp:positionH>
              <wp:positionV relativeFrom="page">
                <wp:align>bottom</wp:align>
              </wp:positionV>
              <wp:extent cx="1038228" cy="333371"/>
              <wp:effectExtent l="0" t="0" r="9522" b="0"/>
              <wp:wrapNone/>
              <wp:docPr id="531578496" name="Text Box 4"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CA"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2C" id="_x0000_t202" coordsize="21600,21600" o:spt="202" path="m,l,21600r21600,l21600,xe">
              <v:stroke joinstyle="miter"/>
              <v:path gradientshapeok="t" o:connecttype="rect"/>
            </v:shapetype>
            <v:shape id="_x0000_s1117" type="#_x0000_t202" alt="NATO UNCLASSIFIED" style="position:absolute;left:0;text-align:left;margin-left:0;margin-top:0;width:81.75pt;height:26.25pt;z-index:251703296;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" filled="f" stroked="f">
              <v:textbox style="mso-fit-shape-to-text:t" inset="0,0,0,5.29156mm">
                <w:txbxContent>
                  <w:p w14:paraId="264C3DCA"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33"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34" w14:textId="77777777" w:rsidR="0059152F" w:rsidRDefault="0059152F">
    <w:pPr>
      <w:pStyle w:val="Footer"/>
      <w:jc w:val="center"/>
      <w:rPr>
        <w:lang w:val="en-US"/>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38" w14:textId="77777777" w:rsidR="0059152F" w:rsidRDefault="0059152F">
    <w:pPr>
      <w:pStyle w:val="Footer"/>
      <w:jc w:val="center"/>
    </w:pPr>
    <w:r>
      <w:rPr>
        <w:noProof/>
      </w:rPr>
      <mc:AlternateContent>
        <mc:Choice Requires="wps">
          <w:drawing>
            <wp:anchor distT="0" distB="0" distL="114300" distR="114300" simplePos="0" relativeHeight="251707392" behindDoc="0" locked="0" layoutInCell="1" allowOverlap="1" wp14:anchorId="264C3D32" wp14:editId="264C3D33">
              <wp:simplePos x="0" y="0"/>
              <wp:positionH relativeFrom="page">
                <wp:align>center</wp:align>
              </wp:positionH>
              <wp:positionV relativeFrom="page">
                <wp:align>bottom</wp:align>
              </wp:positionV>
              <wp:extent cx="1038228" cy="333371"/>
              <wp:effectExtent l="0" t="0" r="9522" b="0"/>
              <wp:wrapNone/>
              <wp:docPr id="1412819405" name="Text Box 6"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D7"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32" id="_x0000_t202" coordsize="21600,21600" o:spt="202" path="m,l,21600r21600,l21600,xe">
              <v:stroke joinstyle="miter"/>
              <v:path gradientshapeok="t" o:connecttype="rect"/>
            </v:shapetype>
            <v:shape id="_x0000_s1126" type="#_x0000_t202" alt="NATO UNCLASSIFIED" style="position:absolute;left:0;text-align:left;margin-left:0;margin-top:0;width:81.75pt;height:26.25pt;z-index:251707392;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" filled="f" stroked="f">
              <v:textbox style="mso-fit-shape-to-text:t" inset="0,0,0,5.29156mm">
                <w:txbxContent>
                  <w:p w14:paraId="264C3DD7"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39"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3A" w14:textId="77777777" w:rsidR="0059152F" w:rsidRDefault="0059152F">
    <w:pPr>
      <w:pStyle w:val="Footer"/>
      <w:jc w:val="center"/>
      <w:rPr>
        <w:lang w:val="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40" w14:textId="77777777" w:rsidR="0059152F" w:rsidRDefault="0059152F">
    <w:pPr>
      <w:pStyle w:val="Footer"/>
      <w:jc w:val="center"/>
    </w:pPr>
    <w:r>
      <w:rPr>
        <w:noProof/>
      </w:rPr>
      <mc:AlternateContent>
        <mc:Choice Requires="wps">
          <w:drawing>
            <wp:anchor distT="0" distB="0" distL="114300" distR="114300" simplePos="0" relativeHeight="251712512" behindDoc="0" locked="0" layoutInCell="1" allowOverlap="1" wp14:anchorId="264C3D3A" wp14:editId="264C3D3B">
              <wp:simplePos x="0" y="0"/>
              <wp:positionH relativeFrom="page">
                <wp:align>center</wp:align>
              </wp:positionH>
              <wp:positionV relativeFrom="page">
                <wp:align>bottom</wp:align>
              </wp:positionV>
              <wp:extent cx="1038228" cy="333371"/>
              <wp:effectExtent l="0" t="0" r="9522" b="0"/>
              <wp:wrapNone/>
              <wp:docPr id="1700898816" name="Text Box 4"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E4"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3A" id="_x0000_t202" coordsize="21600,21600" o:spt="202" path="m,l,21600r21600,l21600,xe">
              <v:stroke joinstyle="miter"/>
              <v:path gradientshapeok="t" o:connecttype="rect"/>
            </v:shapetype>
            <v:shape id="_x0000_s1135" type="#_x0000_t202" alt="NATO UNCLASSIFIED" style="position:absolute;left:0;text-align:left;margin-left:0;margin-top:0;width:81.75pt;height:26.25pt;z-index:251712512;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" filled="f" stroked="f">
              <v:textbox style="mso-fit-shape-to-text:t" inset="0,0,0,5.29156mm">
                <w:txbxContent>
                  <w:p w14:paraId="264C3DE4"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41"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42" w14:textId="77777777" w:rsidR="0059152F" w:rsidRDefault="0059152F">
    <w:pPr>
      <w:pStyle w:val="Footer"/>
      <w:jc w:val="center"/>
      <w:rPr>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46" w14:textId="77777777" w:rsidR="0059152F" w:rsidRDefault="0059152F">
    <w:pPr>
      <w:pStyle w:val="Footer"/>
      <w:jc w:val="center"/>
    </w:pPr>
    <w:r>
      <w:rPr>
        <w:noProof/>
      </w:rPr>
      <mc:AlternateContent>
        <mc:Choice Requires="wps">
          <w:drawing>
            <wp:anchor distT="0" distB="0" distL="114300" distR="114300" simplePos="0" relativeHeight="251716608" behindDoc="0" locked="0" layoutInCell="1" allowOverlap="1" wp14:anchorId="264C3D40" wp14:editId="264C3D41">
              <wp:simplePos x="0" y="0"/>
              <wp:positionH relativeFrom="page">
                <wp:align>center</wp:align>
              </wp:positionH>
              <wp:positionV relativeFrom="page">
                <wp:align>bottom</wp:align>
              </wp:positionV>
              <wp:extent cx="1038228" cy="333371"/>
              <wp:effectExtent l="0" t="0" r="9522" b="0"/>
              <wp:wrapNone/>
              <wp:docPr id="739151380" name="Text Box 6"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F1"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40" id="_x0000_t202" coordsize="21600,21600" o:spt="202" path="m,l,21600r21600,l21600,xe">
              <v:stroke joinstyle="miter"/>
              <v:path gradientshapeok="t" o:connecttype="rect"/>
            </v:shapetype>
            <v:shape id="_x0000_s1144" type="#_x0000_t202" alt="NATO UNCLASSIFIED" style="position:absolute;left:0;text-align:left;margin-left:0;margin-top:0;width:81.75pt;height:26.25pt;z-index:251716608;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yDiIwbsBAABnAwAADgAAAAAAAAAAAAAAAAAuAgAAZHJzL2Uy&#10;b0RvYy54bWxQSwECLQAUAAYACAAAACEAe15r59oAAAAEAQAADwAAAAAAAAAAAAAAAAAVBAAAZHJz&#10;L2Rvd25yZXYueG1sUEsFBgAAAAAEAAQA8wAAABwFAAAAAA==&#10;" filled="f" stroked="f">
              <v:textbox style="mso-fit-shape-to-text:t" inset="0,0,0,5.29156mm">
                <w:txbxContent>
                  <w:p w14:paraId="264C3DF1"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47"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48" w14:textId="77777777" w:rsidR="0059152F" w:rsidRDefault="0059152F">
    <w:pPr>
      <w:pStyle w:val="Footer"/>
      <w:jc w:val="center"/>
      <w:rPr>
        <w:lang w:val="en-US"/>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4E" w14:textId="77777777" w:rsidR="0059152F" w:rsidRDefault="0059152F">
    <w:pPr>
      <w:pStyle w:val="Footer"/>
      <w:jc w:val="center"/>
    </w:pPr>
    <w:r>
      <w:rPr>
        <w:noProof/>
      </w:rPr>
      <mc:AlternateContent>
        <mc:Choice Requires="wps">
          <w:drawing>
            <wp:anchor distT="0" distB="0" distL="114300" distR="114300" simplePos="0" relativeHeight="251721728" behindDoc="0" locked="0" layoutInCell="1" allowOverlap="1" wp14:anchorId="264C3D48" wp14:editId="264C3D49">
              <wp:simplePos x="0" y="0"/>
              <wp:positionH relativeFrom="page">
                <wp:align>center</wp:align>
              </wp:positionH>
              <wp:positionV relativeFrom="page">
                <wp:align>bottom</wp:align>
              </wp:positionV>
              <wp:extent cx="1038228" cy="333371"/>
              <wp:effectExtent l="0" t="0" r="9522" b="0"/>
              <wp:wrapNone/>
              <wp:docPr id="1346337633" name="Text Box 4"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FE"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48" id="_x0000_t202" coordsize="21600,21600" o:spt="202" path="m,l,21600r21600,l21600,xe">
              <v:stroke joinstyle="miter"/>
              <v:path gradientshapeok="t" o:connecttype="rect"/>
            </v:shapetype>
            <v:shape id="_x0000_s1153" type="#_x0000_t202" alt="NATO UNCLASSIFIED" style="position:absolute;left:0;text-align:left;margin-left:0;margin-top:0;width:81.75pt;height:26.25pt;z-index:251721728;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HypuwrsBAABnAwAADgAAAAAAAAAAAAAAAAAuAgAAZHJzL2Uy&#10;b0RvYy54bWxQSwECLQAUAAYACAAAACEAe15r59oAAAAEAQAADwAAAAAAAAAAAAAAAAAVBAAAZHJz&#10;L2Rvd25yZXYueG1sUEsFBgAAAAAEAAQA8wAAABwFAAAAAA==&#10;" filled="f" stroked="f">
              <v:textbox style="mso-fit-shape-to-text:t" inset="0,0,0,5.29156mm">
                <w:txbxContent>
                  <w:p w14:paraId="264C3DFE"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4F"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50" w14:textId="77777777" w:rsidR="0059152F" w:rsidRDefault="0059152F">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CFA" w14:textId="77777777" w:rsidR="0059152F" w:rsidRDefault="0059152F">
    <w:pPr>
      <w:pStyle w:val="Footer"/>
      <w:jc w:val="center"/>
    </w:pPr>
    <w:r>
      <w:rPr>
        <w:noProof/>
      </w:rPr>
      <mc:AlternateContent>
        <mc:Choice Requires="wps">
          <w:drawing>
            <wp:anchor distT="0" distB="0" distL="114300" distR="114300" simplePos="0" relativeHeight="251666432" behindDoc="0" locked="0" layoutInCell="1" allowOverlap="1" wp14:anchorId="264C3CF4" wp14:editId="264C3CF5">
              <wp:simplePos x="0" y="0"/>
              <wp:positionH relativeFrom="page">
                <wp:align>center</wp:align>
              </wp:positionH>
              <wp:positionV relativeFrom="page">
                <wp:align>bottom</wp:align>
              </wp:positionV>
              <wp:extent cx="1038228" cy="333371"/>
              <wp:effectExtent l="0" t="0" r="9522" b="0"/>
              <wp:wrapNone/>
              <wp:docPr id="821300634" name="Text Box 4"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62"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CF4" id="_x0000_t202" coordsize="21600,21600" o:spt="202" path="m,l,21600r21600,l21600,xe">
              <v:stroke joinstyle="miter"/>
              <v:path gradientshapeok="t" o:connecttype="rect"/>
            </v:shapetype>
            <v:shape id="Text Box 4" o:spid="_x0000_s1045" type="#_x0000_t202" alt="NATO UNCLASSIFIED" style="position:absolute;left:0;text-align:left;margin-left:0;margin-top:0;width:81.75pt;height:26.25pt;z-index:251666432;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" filled="f" stroked="f">
              <v:textbox style="mso-fit-shape-to-text:t" inset="0,0,0,5.29156mm">
                <w:txbxContent>
                  <w:p w14:paraId="264C3D62"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CFB"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CFC" w14:textId="77777777" w:rsidR="0059152F" w:rsidRDefault="0059152F">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00" w14:textId="77777777" w:rsidR="0059152F" w:rsidRDefault="0059152F">
    <w:pPr>
      <w:pStyle w:val="Footer"/>
      <w:jc w:val="center"/>
    </w:pPr>
    <w:r>
      <w:rPr>
        <w:noProof/>
      </w:rPr>
      <mc:AlternateContent>
        <mc:Choice Requires="wps">
          <w:drawing>
            <wp:anchor distT="0" distB="0" distL="114300" distR="114300" simplePos="0" relativeHeight="251670528" behindDoc="0" locked="0" layoutInCell="1" allowOverlap="1" wp14:anchorId="264C3CFA" wp14:editId="264C3CFB">
              <wp:simplePos x="0" y="0"/>
              <wp:positionH relativeFrom="page">
                <wp:align>center</wp:align>
              </wp:positionH>
              <wp:positionV relativeFrom="page">
                <wp:align>bottom</wp:align>
              </wp:positionV>
              <wp:extent cx="1038228" cy="333371"/>
              <wp:effectExtent l="0" t="0" r="9522" b="0"/>
              <wp:wrapNone/>
              <wp:docPr id="1180901024" name="Text Box 6"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6F"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CFA" id="_x0000_t202" coordsize="21600,21600" o:spt="202" path="m,l,21600r21600,l21600,xe">
              <v:stroke joinstyle="miter"/>
              <v:path gradientshapeok="t" o:connecttype="rect"/>
            </v:shapetype>
            <v:shape id="_x0000_s1054" type="#_x0000_t202" alt="NATO UNCLASSIFIED" style="position:absolute;left:0;text-align:left;margin-left:0;margin-top:0;width:81.75pt;height:26.25pt;z-index:251670528;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kOOtsrsBAABnAwAADgAAAAAAAAAAAAAAAAAuAgAAZHJzL2Uy&#10;b0RvYy54bWxQSwECLQAUAAYACAAAACEAe15r59oAAAAEAQAADwAAAAAAAAAAAAAAAAAVBAAAZHJz&#10;L2Rvd25yZXYueG1sUEsFBgAAAAAEAAQA8wAAABwFAAAAAA==&#10;" filled="f" stroked="f">
              <v:textbox style="mso-fit-shape-to-text:t" inset="0,0,0,5.29156mm">
                <w:txbxContent>
                  <w:p w14:paraId="264C3D6F"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01"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02" w14:textId="77777777" w:rsidR="0059152F" w:rsidRDefault="0059152F">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08" w14:textId="77777777" w:rsidR="0059152F" w:rsidRDefault="0059152F">
    <w:pPr>
      <w:pStyle w:val="Footer"/>
      <w:jc w:val="center"/>
    </w:pPr>
    <w:r>
      <w:rPr>
        <w:noProof/>
      </w:rPr>
      <mc:AlternateContent>
        <mc:Choice Requires="wps">
          <w:drawing>
            <wp:anchor distT="0" distB="0" distL="114300" distR="114300" simplePos="0" relativeHeight="251675648" behindDoc="0" locked="0" layoutInCell="1" allowOverlap="1" wp14:anchorId="264C3D02" wp14:editId="264C3D03">
              <wp:simplePos x="0" y="0"/>
              <wp:positionH relativeFrom="page">
                <wp:align>center</wp:align>
              </wp:positionH>
              <wp:positionV relativeFrom="page">
                <wp:align>bottom</wp:align>
              </wp:positionV>
              <wp:extent cx="1038228" cy="333371"/>
              <wp:effectExtent l="0" t="0" r="9522" b="0"/>
              <wp:wrapNone/>
              <wp:docPr id="1756981183" name="Text Box 4"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7C"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02" id="_x0000_t202" coordsize="21600,21600" o:spt="202" path="m,l,21600r21600,l21600,xe">
              <v:stroke joinstyle="miter"/>
              <v:path gradientshapeok="t" o:connecttype="rect"/>
            </v:shapetype>
            <v:shape id="_x0000_s1063" type="#_x0000_t202" alt="NATO UNCLASSIFIED" style="position:absolute;left:0;text-align:left;margin-left:0;margin-top:0;width:81.75pt;height:26.25pt;z-index:251675648;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R/FLsbsBAABnAwAADgAAAAAAAAAAAAAAAAAuAgAAZHJzL2Uy&#10;b0RvYy54bWxQSwECLQAUAAYACAAAACEAe15r59oAAAAEAQAADwAAAAAAAAAAAAAAAAAVBAAAZHJz&#10;L2Rvd25yZXYueG1sUEsFBgAAAAAEAAQA8wAAABwFAAAAAA==&#10;" filled="f" stroked="f">
              <v:textbox style="mso-fit-shape-to-text:t" inset="0,0,0,5.29156mm">
                <w:txbxContent>
                  <w:p w14:paraId="264C3D7C"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09"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0A" w14:textId="77777777" w:rsidR="0059152F" w:rsidRDefault="0059152F">
    <w:pPr>
      <w:pStyle w:val="Footer"/>
      <w:jc w:val="center"/>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0E" w14:textId="77777777" w:rsidR="0059152F" w:rsidRDefault="0059152F">
    <w:pPr>
      <w:pStyle w:val="Footer"/>
      <w:jc w:val="center"/>
    </w:pPr>
    <w:r>
      <w:rPr>
        <w:noProof/>
      </w:rPr>
      <mc:AlternateContent>
        <mc:Choice Requires="wps">
          <w:drawing>
            <wp:anchor distT="0" distB="0" distL="114300" distR="114300" simplePos="0" relativeHeight="251679744" behindDoc="0" locked="0" layoutInCell="1" allowOverlap="1" wp14:anchorId="264C3D08" wp14:editId="264C3D09">
              <wp:simplePos x="0" y="0"/>
              <wp:positionH relativeFrom="page">
                <wp:align>center</wp:align>
              </wp:positionH>
              <wp:positionV relativeFrom="page">
                <wp:align>bottom</wp:align>
              </wp:positionV>
              <wp:extent cx="1038228" cy="333371"/>
              <wp:effectExtent l="0" t="0" r="9522" b="0"/>
              <wp:wrapNone/>
              <wp:docPr id="1077484562" name="Text Box 6"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89"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08" id="_x0000_t202" coordsize="21600,21600" o:spt="202" path="m,l,21600r21600,l21600,xe">
              <v:stroke joinstyle="miter"/>
              <v:path gradientshapeok="t" o:connecttype="rect"/>
            </v:shapetype>
            <v:shape id="_x0000_s1072" type="#_x0000_t202" alt="NATO UNCLASSIFIED" style="position:absolute;left:0;text-align:left;margin-left:0;margin-top:0;width:81.75pt;height:26.25pt;z-index:251679744;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RfRSTLsBAABnAwAADgAAAAAAAAAAAAAAAAAuAgAAZHJzL2Uy&#10;b0RvYy54bWxQSwECLQAUAAYACAAAACEAe15r59oAAAAEAQAADwAAAAAAAAAAAAAAAAAVBAAAZHJz&#10;L2Rvd25yZXYueG1sUEsFBgAAAAAEAAQA8wAAABwFAAAAAA==&#10;" filled="f" stroked="f">
              <v:textbox style="mso-fit-shape-to-text:t" inset="0,0,0,5.29156mm">
                <w:txbxContent>
                  <w:p w14:paraId="264C3D89"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0F"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10" w14:textId="77777777" w:rsidR="0059152F" w:rsidRDefault="0059152F">
    <w:pPr>
      <w:pStyle w:val="Footer"/>
      <w:jc w:val="center"/>
      <w:rPr>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16" w14:textId="77777777" w:rsidR="0059152F" w:rsidRDefault="0059152F">
    <w:pPr>
      <w:pStyle w:val="Footer"/>
      <w:jc w:val="center"/>
    </w:pPr>
    <w:r>
      <w:rPr>
        <w:noProof/>
      </w:rPr>
      <mc:AlternateContent>
        <mc:Choice Requires="wps">
          <w:drawing>
            <wp:anchor distT="0" distB="0" distL="114300" distR="114300" simplePos="0" relativeHeight="251684864" behindDoc="0" locked="0" layoutInCell="1" allowOverlap="1" wp14:anchorId="264C3D10" wp14:editId="264C3D11">
              <wp:simplePos x="0" y="0"/>
              <wp:positionH relativeFrom="page">
                <wp:align>center</wp:align>
              </wp:positionH>
              <wp:positionV relativeFrom="page">
                <wp:align>bottom</wp:align>
              </wp:positionV>
              <wp:extent cx="1038228" cy="333371"/>
              <wp:effectExtent l="0" t="0" r="9522" b="0"/>
              <wp:wrapNone/>
              <wp:docPr id="1605631508" name="Text Box 4"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96"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10" id="_x0000_t202" coordsize="21600,21600" o:spt="202" path="m,l,21600r21600,l21600,xe">
              <v:stroke joinstyle="miter"/>
              <v:path gradientshapeok="t" o:connecttype="rect"/>
            </v:shapetype>
            <v:shape id="_x0000_s1081" type="#_x0000_t202" alt="NATO UNCLASSIFIED" style="position:absolute;left:0;text-align:left;margin-left:0;margin-top:0;width:81.75pt;height:26.25pt;z-index:251684864;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kua0T7sBAABnAwAADgAAAAAAAAAAAAAAAAAuAgAAZHJzL2Uy&#10;b0RvYy54bWxQSwECLQAUAAYACAAAACEAe15r59oAAAAEAQAADwAAAAAAAAAAAAAAAAAVBAAAZHJz&#10;L2Rvd25yZXYueG1sUEsFBgAAAAAEAAQA8wAAABwFAAAAAA==&#10;" filled="f" stroked="f">
              <v:textbox style="mso-fit-shape-to-text:t" inset="0,0,0,5.29156mm">
                <w:txbxContent>
                  <w:p w14:paraId="264C3D96"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17"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18" w14:textId="77777777" w:rsidR="0059152F" w:rsidRDefault="0059152F">
    <w:pPr>
      <w:pStyle w:val="Footer"/>
      <w:jc w:val="center"/>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1C" w14:textId="77777777" w:rsidR="0059152F" w:rsidRDefault="0059152F">
    <w:pPr>
      <w:pStyle w:val="Footer"/>
      <w:jc w:val="center"/>
    </w:pPr>
    <w:r>
      <w:rPr>
        <w:noProof/>
      </w:rPr>
      <mc:AlternateContent>
        <mc:Choice Requires="wps">
          <w:drawing>
            <wp:anchor distT="0" distB="0" distL="114300" distR="114300" simplePos="0" relativeHeight="251688960" behindDoc="0" locked="0" layoutInCell="1" allowOverlap="1" wp14:anchorId="264C3D16" wp14:editId="264C3D17">
              <wp:simplePos x="0" y="0"/>
              <wp:positionH relativeFrom="page">
                <wp:align>center</wp:align>
              </wp:positionH>
              <wp:positionV relativeFrom="page">
                <wp:align>bottom</wp:align>
              </wp:positionV>
              <wp:extent cx="1038228" cy="333371"/>
              <wp:effectExtent l="0" t="0" r="9522" b="0"/>
              <wp:wrapNone/>
              <wp:docPr id="1665622296" name="Text Box 6"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A3"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16" id="_x0000_t202" coordsize="21600,21600" o:spt="202" path="m,l,21600r21600,l21600,xe">
              <v:stroke joinstyle="miter"/>
              <v:path gradientshapeok="t" o:connecttype="rect"/>
            </v:shapetype>
            <v:shape id="_x0000_s1090" type="#_x0000_t202" alt="NATO UNCLASSIFIED" style="position:absolute;left:0;text-align:left;margin-left:0;margin-top:0;width:81.75pt;height:26.25pt;z-index:251688960;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9gb4GbsBAABnAwAADgAAAAAAAAAAAAAAAAAuAgAAZHJzL2Uy&#10;b0RvYy54bWxQSwECLQAUAAYACAAAACEAe15r59oAAAAEAQAADwAAAAAAAAAAAAAAAAAVBAAAZHJz&#10;L2Rvd25yZXYueG1sUEsFBgAAAAAEAAQA8wAAABwFAAAAAA==&#10;" filled="f" stroked="f">
              <v:textbox style="mso-fit-shape-to-text:t" inset="0,0,0,5.29156mm">
                <w:txbxContent>
                  <w:p w14:paraId="264C3DA3"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1D"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1E" w14:textId="77777777" w:rsidR="0059152F" w:rsidRDefault="0059152F">
    <w:pPr>
      <w:pStyle w:val="Footer"/>
      <w:jc w:val="center"/>
      <w:rPr>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24" w14:textId="77777777" w:rsidR="0059152F" w:rsidRDefault="0059152F">
    <w:pPr>
      <w:pStyle w:val="Footer"/>
      <w:jc w:val="center"/>
    </w:pPr>
    <w:r>
      <w:rPr>
        <w:noProof/>
      </w:rPr>
      <mc:AlternateContent>
        <mc:Choice Requires="wps">
          <w:drawing>
            <wp:anchor distT="0" distB="0" distL="114300" distR="114300" simplePos="0" relativeHeight="251694080" behindDoc="0" locked="0" layoutInCell="1" allowOverlap="1" wp14:anchorId="264C3D1E" wp14:editId="264C3D1F">
              <wp:simplePos x="0" y="0"/>
              <wp:positionH relativeFrom="page">
                <wp:align>center</wp:align>
              </wp:positionH>
              <wp:positionV relativeFrom="page">
                <wp:align>bottom</wp:align>
              </wp:positionV>
              <wp:extent cx="1038228" cy="333371"/>
              <wp:effectExtent l="0" t="0" r="9522" b="0"/>
              <wp:wrapNone/>
              <wp:docPr id="283554338" name="Text Box 4"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B0"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1E" id="_x0000_t202" coordsize="21600,21600" o:spt="202" path="m,l,21600r21600,l21600,xe">
              <v:stroke joinstyle="miter"/>
              <v:path gradientshapeok="t" o:connecttype="rect"/>
            </v:shapetype>
            <v:shape id="_x0000_s1099" type="#_x0000_t202" alt="NATO UNCLASSIFIED" style="position:absolute;left:0;text-align:left;margin-left:0;margin-top:0;width:81.75pt;height:26.25pt;z-index:251694080;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" filled="f" stroked="f">
              <v:textbox style="mso-fit-shape-to-text:t" inset="0,0,0,5.29156mm">
                <w:txbxContent>
                  <w:p w14:paraId="264C3DB0"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25"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26" w14:textId="77777777" w:rsidR="0059152F" w:rsidRDefault="0059152F">
    <w:pPr>
      <w:pStyle w:val="Footer"/>
      <w:jc w:val="center"/>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2A" w14:textId="77777777" w:rsidR="0059152F" w:rsidRDefault="0059152F">
    <w:pPr>
      <w:pStyle w:val="Footer"/>
      <w:jc w:val="center"/>
    </w:pPr>
    <w:r>
      <w:rPr>
        <w:noProof/>
      </w:rPr>
      <mc:AlternateContent>
        <mc:Choice Requires="wps">
          <w:drawing>
            <wp:anchor distT="0" distB="0" distL="114300" distR="114300" simplePos="0" relativeHeight="251698176" behindDoc="0" locked="0" layoutInCell="1" allowOverlap="1" wp14:anchorId="264C3D24" wp14:editId="264C3D25">
              <wp:simplePos x="0" y="0"/>
              <wp:positionH relativeFrom="page">
                <wp:align>center</wp:align>
              </wp:positionH>
              <wp:positionV relativeFrom="page">
                <wp:align>bottom</wp:align>
              </wp:positionV>
              <wp:extent cx="1038228" cy="333371"/>
              <wp:effectExtent l="0" t="0" r="9522" b="0"/>
              <wp:wrapNone/>
              <wp:docPr id="778691419" name="Text Box 6"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BD"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0" rIns="0" bIns="190496" anchor="b" anchorCtr="0" compatLnSpc="1">
                      <a:spAutoFit/>
                    </wps:bodyPr>
                  </wps:wsp>
                </a:graphicData>
              </a:graphic>
            </wp:anchor>
          </w:drawing>
        </mc:Choice>
        <mc:Fallback>
          <w:pict>
            <v:shapetype w14:anchorId="264C3D24" id="_x0000_t202" coordsize="21600,21600" o:spt="202" path="m,l,21600r21600,l21600,xe">
              <v:stroke joinstyle="miter"/>
              <v:path gradientshapeok="t" o:connecttype="rect"/>
            </v:shapetype>
            <v:shape id="_x0000_s1108" type="#_x0000_t202" alt="NATO UNCLASSIFIED" style="position:absolute;left:0;text-align:left;margin-left:0;margin-top:0;width:81.75pt;height:26.25pt;z-index:251698176;visibility:visible;mso-wrap-style:none;mso-wrap-distance-left:9pt;mso-wrap-distance-top:0;mso-wrap-distance-right:9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" filled="f" stroked="f">
              <v:textbox style="mso-fit-shape-to-text:t" inset="0,0,0,5.29156mm">
                <w:txbxContent>
                  <w:p w14:paraId="264C3DBD"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2B" w14:textId="77777777" w:rsidR="0059152F" w:rsidRDefault="0059152F">
    <w:pPr>
      <w:pStyle w:val="Footer"/>
      <w:jc w:val="center"/>
    </w:pPr>
    <w:r>
      <w:t xml:space="preserve">Page </w:t>
    </w:r>
    <w:r>
      <w:rPr>
        <w:b/>
        <w:bCs/>
      </w:rPr>
      <w:fldChar w:fldCharType="begin"/>
    </w:r>
    <w:r>
      <w:rPr>
        <w:b/>
        <w:bCs/>
      </w:rPr>
      <w:instrText xml:space="preserve"> PAGE </w:instrText>
    </w:r>
    <w:r>
      <w:rPr>
        <w:b/>
        <w:bCs/>
      </w:rPr>
      <w:fldChar w:fldCharType="separate"/>
    </w:r>
    <w:r>
      <w:rPr>
        <w:b/>
        <w:bCs/>
      </w:rPr>
      <w:t>10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30</w:t>
    </w:r>
    <w:r>
      <w:rPr>
        <w:b/>
        <w:bCs/>
      </w:rPr>
      <w:fldChar w:fldCharType="end"/>
    </w:r>
  </w:p>
  <w:p w14:paraId="264C3D2C" w14:textId="77777777" w:rsidR="0059152F" w:rsidRDefault="0059152F">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3CE8" w14:textId="77777777" w:rsidR="0059152F" w:rsidRDefault="0059152F">
      <w:pPr>
        <w:spacing w:after="0"/>
      </w:pPr>
      <w:r>
        <w:rPr>
          <w:color w:val="000000"/>
        </w:rPr>
        <w:separator/>
      </w:r>
    </w:p>
  </w:footnote>
  <w:footnote w:type="continuationSeparator" w:id="0">
    <w:p w14:paraId="264C3CEA" w14:textId="77777777" w:rsidR="0059152F" w:rsidRDefault="005915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CF0" w14:textId="77777777" w:rsidR="0059152F" w:rsidRDefault="0059152F">
    <w:pPr>
      <w:pStyle w:val="Header"/>
      <w:jc w:val="center"/>
    </w:pPr>
    <w:r>
      <w:rPr>
        <w:noProof/>
        <w:sz w:val="20"/>
        <w:lang w:eastAsia="en-GB"/>
      </w:rPr>
      <mc:AlternateContent>
        <mc:Choice Requires="wps">
          <w:drawing>
            <wp:anchor distT="0" distB="0" distL="114300" distR="114300" simplePos="0" relativeHeight="251659264" behindDoc="0" locked="0" layoutInCell="1" allowOverlap="1" wp14:anchorId="264C3CE8" wp14:editId="264C3CE9">
              <wp:simplePos x="0" y="0"/>
              <wp:positionH relativeFrom="page">
                <wp:align>center</wp:align>
              </wp:positionH>
              <wp:positionV relativeFrom="page">
                <wp:align>top</wp:align>
              </wp:positionV>
              <wp:extent cx="1038228" cy="333371"/>
              <wp:effectExtent l="0" t="0" r="9522" b="9529"/>
              <wp:wrapNone/>
              <wp:docPr id="1635116742" name="Text Box 3"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4A"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CE8" id="_x0000_t202" coordsize="21600,21600" o:spt="202" path="m,l,21600r21600,l21600,xe">
              <v:stroke joinstyle="miter"/>
              <v:path gradientshapeok="t" o:connecttype="rect"/>
            </v:shapetype>
            <v:shape id="Text Box 3" o:spid="_x0000_s1028" type="#_x0000_t202" alt="NATO UNCLASSIFIED" style="position:absolute;left:0;text-align:left;margin-left:0;margin-top:0;width:81.75pt;height:26.25pt;z-index:25165926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" filled="f" stroked="f">
              <v:textbox style="mso-fit-shape-to-text:t" inset="0,5.29156mm,0,0">
                <w:txbxContent>
                  <w:p w14:paraId="264C3D4A"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r>
      <w:rPr>
        <w:rFonts w:ascii="Times New Roman" w:hAnsi="Times New Roman"/>
        <w:sz w:val="20"/>
        <w:lang w:eastAsia="en-GB"/>
      </w:rPr>
      <w:t xml:space="preserve"> </w:t>
    </w:r>
    <w:r>
      <w:rPr>
        <w:rFonts w:ascii="Times New Roman" w:hAnsi="Times New Roman"/>
        <w:noProof/>
        <w:sz w:val="20"/>
        <w:lang w:eastAsia="en-GB"/>
      </w:rPr>
      <mc:AlternateContent>
        <mc:Choice Requires="wpg">
          <w:drawing>
            <wp:inline distT="0" distB="0" distL="0" distR="0" wp14:anchorId="264C3CEA" wp14:editId="264C3CEB">
              <wp:extent cx="6468107" cy="810258"/>
              <wp:effectExtent l="0" t="0" r="0" b="8892"/>
              <wp:docPr id="1708013271" name="Group 1"/>
              <wp:cNvGraphicFramePr/>
              <a:graphic xmlns:a="http://schemas.openxmlformats.org/drawingml/2006/main">
                <a:graphicData uri="http://schemas.microsoft.com/office/word/2010/wordprocessingGroup">
                  <wpg:wgp>
                    <wpg:cNvGrpSpPr/>
                    <wpg:grpSpPr>
                      <a:xfrm>
                        <a:off x="0" y="0"/>
                        <a:ext cx="6468107" cy="810258"/>
                        <a:chOff x="0" y="0"/>
                        <a:chExt cx="6468107" cy="810258"/>
                      </a:xfrm>
                    </wpg:grpSpPr>
                    <wps:wsp>
                      <wps:cNvPr id="997495728" name="AutoShape 9"/>
                      <wps:cNvSpPr/>
                      <wps:spPr>
                        <a:xfrm>
                          <a:off x="1631947" y="0"/>
                          <a:ext cx="4025902" cy="810258"/>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934620634" name="Picture 8"/>
                        <pic:cNvPicPr>
                          <a:picLocks noChangeAspect="1"/>
                        </pic:cNvPicPr>
                      </pic:nvPicPr>
                      <pic:blipFill>
                        <a:blip r:embed="rId1"/>
                        <a:srcRect/>
                        <a:stretch>
                          <a:fillRect/>
                        </a:stretch>
                      </pic:blipFill>
                      <pic:spPr>
                        <a:xfrm>
                          <a:off x="0" y="0"/>
                          <a:ext cx="1620517" cy="810258"/>
                        </a:xfrm>
                        <a:prstGeom prst="rect">
                          <a:avLst/>
                        </a:prstGeom>
                        <a:noFill/>
                        <a:ln>
                          <a:noFill/>
                          <a:prstDash/>
                        </a:ln>
                      </pic:spPr>
                    </pic:pic>
                    <wps:wsp>
                      <wps:cNvPr id="86243228" name="Rectangle 7"/>
                      <wps:cNvSpPr/>
                      <wps:spPr>
                        <a:xfrm>
                          <a:off x="5645148" y="0"/>
                          <a:ext cx="12701" cy="810258"/>
                        </a:xfrm>
                        <a:prstGeom prst="rect">
                          <a:avLst/>
                        </a:prstGeom>
                        <a:solidFill>
                          <a:srgbClr val="FFFFFF"/>
                        </a:solidFill>
                        <a:ln cap="flat">
                          <a:noFill/>
                          <a:prstDash val="solid"/>
                        </a:ln>
                      </wps:spPr>
                      <wps:bodyPr lIns="0" tIns="0" rIns="0" bIns="0"/>
                    </wps:wsp>
                    <wps:wsp>
                      <wps:cNvPr id="726416555" name="Text Box 6"/>
                      <wps:cNvSpPr txBox="1"/>
                      <wps:spPr>
                        <a:xfrm>
                          <a:off x="5657849" y="0"/>
                          <a:ext cx="810258" cy="810258"/>
                        </a:xfrm>
                        <a:prstGeom prst="rect">
                          <a:avLst/>
                        </a:prstGeom>
                      </wps:spPr>
                      <wps:txbx>
                        <w:txbxContent>
                          <w:p w14:paraId="264C3D4C" w14:textId="77777777" w:rsidR="0059152F" w:rsidRDefault="0059152F">
                            <w:pPr>
                              <w:spacing w:line="297" w:lineRule="auto"/>
                              <w:jc w:val="center"/>
                            </w:pPr>
                            <w:r>
                              <w:rPr>
                                <w:noProof/>
                              </w:rPr>
                              <w:drawing>
                                <wp:inline distT="0" distB="0" distL="0" distR="0" wp14:anchorId="264C3D4A" wp14:editId="264C3D4B">
                                  <wp:extent cx="643893" cy="751837"/>
                                  <wp:effectExtent l="0" t="0" r="3807" b="0"/>
                                  <wp:docPr id="1459747292"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wps:txbx>
                      <wps:bodyPr vert="horz" wrap="square" lIns="0" tIns="0" rIns="0" bIns="0" anchor="t" anchorCtr="0" compatLnSpc="0">
                        <a:noAutofit/>
                      </wps:bodyPr>
                    </wps:wsp>
                    <wps:wsp>
                      <wps:cNvPr id="1500697871" name="Text Box 5"/>
                      <wps:cNvSpPr txBox="1"/>
                      <wps:spPr>
                        <a:xfrm>
                          <a:off x="1776093" y="669926"/>
                          <a:ext cx="2581278" cy="140332"/>
                        </a:xfrm>
                        <a:prstGeom prst="rect">
                          <a:avLst/>
                        </a:prstGeom>
                      </wps:spPr>
                      <wps:txbx>
                        <w:txbxContent>
                          <w:p w14:paraId="264C3D4E"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2102814441" name="Text Box 4"/>
                      <wps:cNvSpPr txBox="1"/>
                      <wps:spPr>
                        <a:xfrm>
                          <a:off x="1782449" y="114930"/>
                          <a:ext cx="3770628" cy="656594"/>
                        </a:xfrm>
                        <a:prstGeom prst="rect">
                          <a:avLst/>
                        </a:prstGeom>
                      </wps:spPr>
                      <wps:txbx>
                        <w:txbxContent>
                          <w:p w14:paraId="264C3D50" w14:textId="77777777" w:rsidR="0059152F" w:rsidRDefault="0059152F">
                            <w:pPr>
                              <w:spacing w:after="0"/>
                              <w:rPr>
                                <w:b/>
                              </w:rPr>
                            </w:pPr>
                            <w:r>
                              <w:rPr>
                                <w:b/>
                              </w:rPr>
                              <w:t>Joint Warfare Centre</w:t>
                            </w:r>
                          </w:p>
                          <w:p w14:paraId="264C3D51" w14:textId="77777777" w:rsidR="0059152F" w:rsidRDefault="0059152F">
                            <w:pPr>
                              <w:pStyle w:val="TOCHeading"/>
                              <w:outlineLvl w:val="9"/>
                            </w:pPr>
                            <w:r>
                              <w:t>Reference: JWC-25-C-0004</w:t>
                            </w:r>
                          </w:p>
                          <w:p w14:paraId="264C3D52" w14:textId="77777777" w:rsidR="0059152F" w:rsidRDefault="0059152F"/>
                          <w:p w14:paraId="264C3D53"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CEA" id="Group 1" o:spid="_x0000_s1029" style="width:509.3pt;height:63.8pt;mso-position-horizontal-relative:char;mso-position-vertical-relative:line" coordsize="64681,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">
              <v:shape id="AutoShape 9" o:spid="_x0000_s1030" style="position:absolute;left:16319;width:40259;height:8102;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" path="m6076,992l,992r,284l6076,1276r,-284xm6076,l,,,973r6076,l6076,xe" fillcolor="#eaebe7" stroked="f">
                <v:path arrowok="t" o:connecttype="custom" o:connectlocs="2012951,0;4025902,405129;2012951,810258;0,405129;4025902,629918;0,629918;0,810258;4025902,810258;4025902,629918;4025902,0;0,0;0,617853;4025902,617853;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">
                <v:imagedata r:id="rId3" o:title=""/>
              </v:shape>
              <v:rect id="Rectangle 7" o:spid="_x0000_s1032" style="position:absolute;left:56451;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" stroked="f">
                <v:textbox inset="0,0,0,0"/>
              </v:rect>
              <v:shape id="_x0000_s1033" type="#_x0000_t202" style="position:absolute;left:56578;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" filled="f" stroked="f">
                <v:textbox inset="0,0,0,0">
                  <w:txbxContent>
                    <w:p w14:paraId="264C3D4C" w14:textId="77777777" w:rsidR="0059152F" w:rsidRDefault="0059152F">
                      <w:pPr>
                        <w:spacing w:line="297" w:lineRule="auto"/>
                        <w:jc w:val="center"/>
                      </w:pPr>
                      <w:r>
                        <w:rPr>
                          <w:noProof/>
                        </w:rPr>
                        <w:drawing>
                          <wp:inline distT="0" distB="0" distL="0" distR="0" wp14:anchorId="264C3D4A" wp14:editId="264C3D4B">
                            <wp:extent cx="643893" cy="751837"/>
                            <wp:effectExtent l="0" t="0" r="3807" b="0"/>
                            <wp:docPr id="1459747292"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v:textbox>
              </v:shape>
              <v:shape id="Text Box 5" o:spid="_x0000_s1034" type="#_x0000_t202" style="position:absolute;left:17760;top:6699;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" filled="f" stroked="f">
                <v:textbox inset="0,0,0,0">
                  <w:txbxContent>
                    <w:p w14:paraId="264C3D4E" w14:textId="77777777" w:rsidR="0059152F" w:rsidRDefault="0059152F">
                      <w:pPr>
                        <w:rPr>
                          <w:sz w:val="14"/>
                          <w:szCs w:val="14"/>
                        </w:rPr>
                      </w:pPr>
                      <w:r>
                        <w:rPr>
                          <w:sz w:val="14"/>
                          <w:szCs w:val="14"/>
                        </w:rPr>
                        <w:t>Stavanger, Norway</w:t>
                      </w:r>
                    </w:p>
                  </w:txbxContent>
                </v:textbox>
              </v:shape>
              <v:shape id="_x0000_s1035" type="#_x0000_t202" style="position:absolute;left:17824;top:1149;width:3770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" filled="f" stroked="f">
                <v:textbox inset="0,0,0,0">
                  <w:txbxContent>
                    <w:p w14:paraId="264C3D50" w14:textId="77777777" w:rsidR="0059152F" w:rsidRDefault="0059152F">
                      <w:pPr>
                        <w:spacing w:after="0"/>
                        <w:rPr>
                          <w:b/>
                        </w:rPr>
                      </w:pPr>
                      <w:r>
                        <w:rPr>
                          <w:b/>
                        </w:rPr>
                        <w:t>Joint Warfare Centre</w:t>
                      </w:r>
                    </w:p>
                    <w:p w14:paraId="264C3D51" w14:textId="77777777" w:rsidR="0059152F" w:rsidRDefault="0059152F">
                      <w:pPr>
                        <w:pStyle w:val="TOCHeading"/>
                        <w:outlineLvl w:val="9"/>
                      </w:pPr>
                      <w:r>
                        <w:t>Reference: JWC-25-C-0004</w:t>
                      </w:r>
                    </w:p>
                    <w:p w14:paraId="264C3D52" w14:textId="77777777" w:rsidR="0059152F" w:rsidRDefault="0059152F"/>
                    <w:p w14:paraId="264C3D53" w14:textId="77777777" w:rsidR="0059152F" w:rsidRDefault="0059152F">
                      <w:pPr>
                        <w:rPr>
                          <w:b/>
                          <w:bCs/>
                        </w:rPr>
                      </w:pPr>
                    </w:p>
                  </w:txbxContent>
                </v:textbox>
              </v:shape>
              <w10:anchorlock/>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2E" w14:textId="77777777" w:rsidR="0059152F" w:rsidRDefault="0059152F">
    <w:pPr>
      <w:pStyle w:val="Footer"/>
      <w:contextualSpacing/>
      <w:jc w:val="center"/>
    </w:pPr>
    <w:r>
      <w:rPr>
        <w:noProof/>
      </w:rPr>
      <mc:AlternateContent>
        <mc:Choice Requires="wps">
          <w:drawing>
            <wp:anchor distT="0" distB="0" distL="114300" distR="114300" simplePos="0" relativeHeight="251701248" behindDoc="0" locked="0" layoutInCell="1" allowOverlap="1" wp14:anchorId="264C3D26" wp14:editId="264C3D27">
              <wp:simplePos x="0" y="0"/>
              <wp:positionH relativeFrom="page">
                <wp:align>center</wp:align>
              </wp:positionH>
              <wp:positionV relativeFrom="page">
                <wp:align>top</wp:align>
              </wp:positionV>
              <wp:extent cx="1038228" cy="333371"/>
              <wp:effectExtent l="0" t="0" r="9522" b="9529"/>
              <wp:wrapNone/>
              <wp:docPr id="2059115789" name="Text Box 1"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BF"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wps:txbx>
                    <wps:bodyPr vert="horz" wrap="none" lIns="0" tIns="190496" rIns="0" bIns="0" anchor="t" anchorCtr="0" compatLnSpc="1">
                      <a:spAutoFit/>
                    </wps:bodyPr>
                  </wps:wsp>
                </a:graphicData>
              </a:graphic>
            </wp:anchor>
          </w:drawing>
        </mc:Choice>
        <mc:Fallback>
          <w:pict>
            <v:shapetype w14:anchorId="264C3D26" id="_x0000_t202" coordsize="21600,21600" o:spt="202" path="m,l,21600r21600,l21600,xe">
              <v:stroke joinstyle="miter"/>
              <v:path gradientshapeok="t" o:connecttype="rect"/>
            </v:shapetype>
            <v:shape id="_x0000_s1109" type="#_x0000_t202" alt="NATO UNCLASSIFIED" style="position:absolute;left:0;text-align:left;margin-left:0;margin-top:0;width:81.75pt;height:26.25pt;z-index:25170124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" filled="f" stroked="f">
              <v:textbox style="mso-fit-shape-to-text:t" inset="0,5.29156mm,0,0">
                <w:txbxContent>
                  <w:p w14:paraId="264C3DBF"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v:textbox>
              <w10:wrap anchorx="page" anchory="page"/>
            </v:shape>
          </w:pict>
        </mc:Fallback>
      </mc:AlternateContent>
    </w:r>
  </w:p>
  <w:p w14:paraId="264C3D2F" w14:textId="77777777" w:rsidR="0059152F" w:rsidRDefault="0059152F">
    <w:pPr>
      <w:tabs>
        <w:tab w:val="left" w:pos="-4111"/>
      </w:tabs>
      <w:jc w:val="center"/>
    </w:pPr>
    <w:r>
      <w:rPr>
        <w:b/>
        <w:noProof/>
        <w:sz w:val="14"/>
        <w:lang w:eastAsia="en-GB"/>
      </w:rPr>
      <w:drawing>
        <wp:anchor distT="0" distB="0" distL="114300" distR="114300" simplePos="0" relativeHeight="251700224" behindDoc="0" locked="0" layoutInCell="1" allowOverlap="1" wp14:anchorId="264C3D28" wp14:editId="264C3D29">
          <wp:simplePos x="0" y="0"/>
          <wp:positionH relativeFrom="column">
            <wp:posOffset>5751832</wp:posOffset>
          </wp:positionH>
          <wp:positionV relativeFrom="paragraph">
            <wp:posOffset>44769</wp:posOffset>
          </wp:positionV>
          <wp:extent cx="643893" cy="751837"/>
          <wp:effectExtent l="0" t="0" r="3807" b="0"/>
          <wp:wrapNone/>
          <wp:docPr id="425513967" name="Picture 12211877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3893" cy="751837"/>
                  </a:xfrm>
                  <a:prstGeom prst="rect">
                    <a:avLst/>
                  </a:prstGeom>
                  <a:noFill/>
                  <a:ln>
                    <a:noFill/>
                    <a:prstDash/>
                  </a:ln>
                </pic:spPr>
              </pic:pic>
            </a:graphicData>
          </a:graphic>
        </wp:anchor>
      </w:drawing>
    </w:r>
    <w:r>
      <w:rPr>
        <w:rFonts w:ascii="Times New Roman" w:hAnsi="Times New Roman"/>
        <w:noProof/>
        <w:sz w:val="20"/>
        <w:lang w:eastAsia="en-GB"/>
      </w:rPr>
      <mc:AlternateContent>
        <mc:Choice Requires="wpg">
          <w:drawing>
            <wp:inline distT="0" distB="0" distL="0" distR="0" wp14:anchorId="264C3D2A" wp14:editId="264C3D2B">
              <wp:extent cx="6468107" cy="857880"/>
              <wp:effectExtent l="0" t="0" r="0" b="0"/>
              <wp:docPr id="150855727" name="Group 2"/>
              <wp:cNvGraphicFramePr/>
              <a:graphic xmlns:a="http://schemas.openxmlformats.org/drawingml/2006/main">
                <a:graphicData uri="http://schemas.microsoft.com/office/word/2010/wordprocessingGroup">
                  <wpg:wgp>
                    <wpg:cNvGrpSpPr/>
                    <wpg:grpSpPr>
                      <a:xfrm>
                        <a:off x="0" y="0"/>
                        <a:ext cx="6468107" cy="857880"/>
                        <a:chOff x="0" y="0"/>
                        <a:chExt cx="6468107" cy="857880"/>
                      </a:xfrm>
                    </wpg:grpSpPr>
                    <wps:wsp>
                      <wps:cNvPr id="789259379" name="AutoShape 9"/>
                      <wps:cNvSpPr/>
                      <wps:spPr>
                        <a:xfrm>
                          <a:off x="1603372" y="0"/>
                          <a:ext cx="4025902" cy="857880"/>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834974154" name="Picture 8"/>
                        <pic:cNvPicPr>
                          <a:picLocks noChangeAspect="1"/>
                        </pic:cNvPicPr>
                      </pic:nvPicPr>
                      <pic:blipFill>
                        <a:blip r:embed="rId2"/>
                        <a:srcRect/>
                        <a:stretch>
                          <a:fillRect/>
                        </a:stretch>
                      </pic:blipFill>
                      <pic:spPr>
                        <a:xfrm>
                          <a:off x="0" y="47621"/>
                          <a:ext cx="1620517" cy="810258"/>
                        </a:xfrm>
                        <a:prstGeom prst="rect">
                          <a:avLst/>
                        </a:prstGeom>
                        <a:noFill/>
                        <a:ln>
                          <a:noFill/>
                          <a:prstDash/>
                        </a:ln>
                      </pic:spPr>
                    </pic:pic>
                    <wps:wsp>
                      <wps:cNvPr id="1205594085" name="Rectangle 7"/>
                      <wps:cNvSpPr/>
                      <wps:spPr>
                        <a:xfrm>
                          <a:off x="5645148" y="47621"/>
                          <a:ext cx="12701" cy="810258"/>
                        </a:xfrm>
                        <a:prstGeom prst="rect">
                          <a:avLst/>
                        </a:prstGeom>
                        <a:solidFill>
                          <a:srgbClr val="FFFFFF"/>
                        </a:solidFill>
                        <a:ln cap="flat">
                          <a:noFill/>
                          <a:prstDash val="solid"/>
                        </a:ln>
                      </wps:spPr>
                      <wps:bodyPr lIns="0" tIns="0" rIns="0" bIns="0"/>
                    </wps:wsp>
                    <wps:wsp>
                      <wps:cNvPr id="138927455" name="Text Box 6"/>
                      <wps:cNvSpPr txBox="1"/>
                      <wps:spPr>
                        <a:xfrm>
                          <a:off x="5657849" y="47621"/>
                          <a:ext cx="810258" cy="810258"/>
                        </a:xfrm>
                        <a:prstGeom prst="rect">
                          <a:avLst/>
                        </a:prstGeom>
                      </wps:spPr>
                      <wps:txbx>
                        <w:txbxContent>
                          <w:p w14:paraId="264C3DC1" w14:textId="77777777" w:rsidR="0059152F" w:rsidRDefault="0059152F">
                            <w:pPr>
                              <w:spacing w:line="297" w:lineRule="auto"/>
                              <w:jc w:val="center"/>
                              <w:rPr>
                                <w:b/>
                                <w:sz w:val="14"/>
                              </w:rPr>
                            </w:pPr>
                          </w:p>
                        </w:txbxContent>
                      </wps:txbx>
                      <wps:bodyPr vert="horz" wrap="square" lIns="0" tIns="0" rIns="0" bIns="0" anchor="t" anchorCtr="0" compatLnSpc="0">
                        <a:noAutofit/>
                      </wps:bodyPr>
                    </wps:wsp>
                    <wps:wsp>
                      <wps:cNvPr id="441987601" name="Text Box 5"/>
                      <wps:cNvSpPr txBox="1"/>
                      <wps:spPr>
                        <a:xfrm>
                          <a:off x="1776093" y="717547"/>
                          <a:ext cx="2581278" cy="140332"/>
                        </a:xfrm>
                        <a:prstGeom prst="rect">
                          <a:avLst/>
                        </a:prstGeom>
                      </wps:spPr>
                      <wps:txbx>
                        <w:txbxContent>
                          <w:p w14:paraId="264C3DC3"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1315305872" name="Text Box 4"/>
                      <wps:cNvSpPr txBox="1"/>
                      <wps:spPr>
                        <a:xfrm>
                          <a:off x="1753874" y="76837"/>
                          <a:ext cx="3284853" cy="580387"/>
                        </a:xfrm>
                        <a:prstGeom prst="rect">
                          <a:avLst/>
                        </a:prstGeom>
                      </wps:spPr>
                      <wps:txbx>
                        <w:txbxContent>
                          <w:p w14:paraId="264C3DC5" w14:textId="77777777" w:rsidR="0059152F" w:rsidRDefault="0059152F">
                            <w:pPr>
                              <w:spacing w:after="0"/>
                              <w:rPr>
                                <w:b/>
                              </w:rPr>
                            </w:pPr>
                            <w:r>
                              <w:rPr>
                                <w:b/>
                              </w:rPr>
                              <w:t>Joint Warfare Centre</w:t>
                            </w:r>
                          </w:p>
                          <w:p w14:paraId="264C3DC6" w14:textId="77777777" w:rsidR="0059152F" w:rsidRDefault="0059152F">
                            <w:pPr>
                              <w:pStyle w:val="TOCHeading"/>
                              <w:outlineLvl w:val="9"/>
                            </w:pPr>
                            <w:r>
                              <w:t>Reference: JWC-25-C-0004</w:t>
                            </w:r>
                          </w:p>
                          <w:p w14:paraId="264C3DC7" w14:textId="77777777" w:rsidR="0059152F" w:rsidRDefault="0059152F">
                            <w:pPr>
                              <w:rPr>
                                <w:b/>
                              </w:rPr>
                            </w:pPr>
                          </w:p>
                          <w:p w14:paraId="264C3DC8"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2A" id="_x0000_s1110" style="width:509.3pt;height:67.55pt;mso-position-horizontal-relative:char;mso-position-vertical-relative:line" coordsize="64681,8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">
              <v:shape id="AutoShape 9" o:spid="_x0000_s1111" style="position:absolute;left:16033;width:40259;height:8578;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" path="m6076,992l,992r,284l6076,1276r,-284xm6076,l,,,973r6076,l6076,xe" fillcolor="#eaebe7" stroked="f">
                <v:path arrowok="t" o:connecttype="custom" o:connectlocs="2012951,0;4025902,428940;2012951,857880;0,428940;4025902,666941;0,666941;0,857880;4025902,857880;4025902,666941;4025902,0;0,0;0,654167;4025902,654167;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12" type="#_x0000_t75" style="position:absolute;top:476;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">
                <v:imagedata r:id="rId3" o:title=""/>
              </v:shape>
              <v:rect id="Rectangle 7" o:spid="_x0000_s1113" style="position:absolute;left:56451;top:476;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" stroked="f">
                <v:textbox inset="0,0,0,0"/>
              </v:rect>
              <v:shape id="_x0000_s1114" type="#_x0000_t202" style="position:absolute;left:56578;top:476;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" filled="f" stroked="f">
                <v:textbox inset="0,0,0,0">
                  <w:txbxContent>
                    <w:p w14:paraId="264C3DC1" w14:textId="77777777" w:rsidR="0059152F" w:rsidRDefault="0059152F">
                      <w:pPr>
                        <w:spacing w:line="297" w:lineRule="auto"/>
                        <w:jc w:val="center"/>
                        <w:rPr>
                          <w:b/>
                          <w:sz w:val="14"/>
                        </w:rPr>
                      </w:pPr>
                    </w:p>
                  </w:txbxContent>
                </v:textbox>
              </v:shape>
              <v:shape id="Text Box 5" o:spid="_x0000_s1115" type="#_x0000_t202" style="position:absolute;left:17760;top:7175;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" filled="f" stroked="f">
                <v:textbox inset="0,0,0,0">
                  <w:txbxContent>
                    <w:p w14:paraId="264C3DC3" w14:textId="77777777" w:rsidR="0059152F" w:rsidRDefault="0059152F">
                      <w:pPr>
                        <w:rPr>
                          <w:sz w:val="14"/>
                          <w:szCs w:val="14"/>
                        </w:rPr>
                      </w:pPr>
                      <w:r>
                        <w:rPr>
                          <w:sz w:val="14"/>
                          <w:szCs w:val="14"/>
                        </w:rPr>
                        <w:t>Stavanger, Norway</w:t>
                      </w:r>
                    </w:p>
                  </w:txbxContent>
                </v:textbox>
              </v:shape>
              <v:shape id="_x0000_s1116" type="#_x0000_t202" style="position:absolute;left:17538;top:768;width:3284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" filled="f" stroked="f">
                <v:textbox inset="0,0,0,0">
                  <w:txbxContent>
                    <w:p w14:paraId="264C3DC5" w14:textId="77777777" w:rsidR="0059152F" w:rsidRDefault="0059152F">
                      <w:pPr>
                        <w:spacing w:after="0"/>
                        <w:rPr>
                          <w:b/>
                        </w:rPr>
                      </w:pPr>
                      <w:r>
                        <w:rPr>
                          <w:b/>
                        </w:rPr>
                        <w:t>Joint Warfare Centre</w:t>
                      </w:r>
                    </w:p>
                    <w:p w14:paraId="264C3DC6" w14:textId="77777777" w:rsidR="0059152F" w:rsidRDefault="0059152F">
                      <w:pPr>
                        <w:pStyle w:val="TOCHeading"/>
                        <w:outlineLvl w:val="9"/>
                      </w:pPr>
                      <w:r>
                        <w:t>Reference: JWC-25-C-0004</w:t>
                      </w:r>
                    </w:p>
                    <w:p w14:paraId="264C3DC7" w14:textId="77777777" w:rsidR="0059152F" w:rsidRDefault="0059152F">
                      <w:pPr>
                        <w:rPr>
                          <w:b/>
                        </w:rPr>
                      </w:pPr>
                    </w:p>
                    <w:p w14:paraId="264C3DC8" w14:textId="77777777" w:rsidR="0059152F" w:rsidRDefault="0059152F">
                      <w:pPr>
                        <w:rPr>
                          <w:b/>
                          <w:bCs/>
                        </w:rPr>
                      </w:pPr>
                    </w:p>
                  </w:txbxContent>
                </v:textbox>
              </v:shape>
              <w10:anchorlock/>
            </v:group>
          </w:pict>
        </mc:Fallback>
      </mc:AlternateContent>
    </w:r>
  </w:p>
  <w:p w14:paraId="264C3D30" w14:textId="77777777" w:rsidR="0059152F" w:rsidRDefault="005915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36" w14:textId="77777777" w:rsidR="0059152F" w:rsidRDefault="0059152F">
    <w:pPr>
      <w:pStyle w:val="Header"/>
      <w:jc w:val="center"/>
    </w:pPr>
    <w:r>
      <w:rPr>
        <w:noProof/>
        <w:sz w:val="20"/>
        <w:lang w:eastAsia="en-GB"/>
      </w:rPr>
      <mc:AlternateContent>
        <mc:Choice Requires="wps">
          <w:drawing>
            <wp:anchor distT="0" distB="0" distL="114300" distR="114300" simplePos="0" relativeHeight="251705344" behindDoc="0" locked="0" layoutInCell="1" allowOverlap="1" wp14:anchorId="264C3D2E" wp14:editId="264C3D2F">
              <wp:simplePos x="0" y="0"/>
              <wp:positionH relativeFrom="page">
                <wp:align>center</wp:align>
              </wp:positionH>
              <wp:positionV relativeFrom="page">
                <wp:align>top</wp:align>
              </wp:positionV>
              <wp:extent cx="1038228" cy="333371"/>
              <wp:effectExtent l="0" t="0" r="9522" b="9529"/>
              <wp:wrapNone/>
              <wp:docPr id="646018220" name="Text Box 3"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CC"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D2E" id="_x0000_t202" coordsize="21600,21600" o:spt="202" path="m,l,21600r21600,l21600,xe">
              <v:stroke joinstyle="miter"/>
              <v:path gradientshapeok="t" o:connecttype="rect"/>
            </v:shapetype>
            <v:shape id="_x0000_s1118" type="#_x0000_t202" alt="NATO UNCLASSIFIED" style="position:absolute;left:0;text-align:left;margin-left:0;margin-top:0;width:81.75pt;height:26.25pt;z-index:25170534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" filled="f" stroked="f">
              <v:textbox style="mso-fit-shape-to-text:t" inset="0,5.29156mm,0,0">
                <w:txbxContent>
                  <w:p w14:paraId="264C3DCC"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r>
      <w:rPr>
        <w:rFonts w:ascii="Times New Roman" w:hAnsi="Times New Roman"/>
        <w:sz w:val="20"/>
        <w:lang w:eastAsia="en-GB"/>
      </w:rPr>
      <w:t xml:space="preserve"> </w:t>
    </w:r>
    <w:r>
      <w:rPr>
        <w:rFonts w:ascii="Times New Roman" w:hAnsi="Times New Roman"/>
        <w:noProof/>
        <w:sz w:val="20"/>
        <w:lang w:eastAsia="en-GB"/>
      </w:rPr>
      <mc:AlternateContent>
        <mc:Choice Requires="wpg">
          <w:drawing>
            <wp:inline distT="0" distB="0" distL="0" distR="0" wp14:anchorId="264C3D30" wp14:editId="264C3D31">
              <wp:extent cx="6468107" cy="810258"/>
              <wp:effectExtent l="0" t="0" r="0" b="8892"/>
              <wp:docPr id="794903171" name="Group 1"/>
              <wp:cNvGraphicFramePr/>
              <a:graphic xmlns:a="http://schemas.openxmlformats.org/drawingml/2006/main">
                <a:graphicData uri="http://schemas.microsoft.com/office/word/2010/wordprocessingGroup">
                  <wpg:wgp>
                    <wpg:cNvGrpSpPr/>
                    <wpg:grpSpPr>
                      <a:xfrm>
                        <a:off x="0" y="0"/>
                        <a:ext cx="6468107" cy="810258"/>
                        <a:chOff x="0" y="0"/>
                        <a:chExt cx="6468107" cy="810258"/>
                      </a:xfrm>
                    </wpg:grpSpPr>
                    <wps:wsp>
                      <wps:cNvPr id="880631564" name="AutoShape 9"/>
                      <wps:cNvSpPr/>
                      <wps:spPr>
                        <a:xfrm>
                          <a:off x="1631947" y="0"/>
                          <a:ext cx="4025902" cy="810258"/>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058957526" name="Picture 8"/>
                        <pic:cNvPicPr>
                          <a:picLocks noChangeAspect="1"/>
                        </pic:cNvPicPr>
                      </pic:nvPicPr>
                      <pic:blipFill>
                        <a:blip r:embed="rId1"/>
                        <a:srcRect/>
                        <a:stretch>
                          <a:fillRect/>
                        </a:stretch>
                      </pic:blipFill>
                      <pic:spPr>
                        <a:xfrm>
                          <a:off x="0" y="0"/>
                          <a:ext cx="1620517" cy="810258"/>
                        </a:xfrm>
                        <a:prstGeom prst="rect">
                          <a:avLst/>
                        </a:prstGeom>
                        <a:noFill/>
                        <a:ln>
                          <a:noFill/>
                          <a:prstDash/>
                        </a:ln>
                      </pic:spPr>
                    </pic:pic>
                    <wps:wsp>
                      <wps:cNvPr id="1544925997" name="Rectangle 7"/>
                      <wps:cNvSpPr/>
                      <wps:spPr>
                        <a:xfrm>
                          <a:off x="5645148" y="0"/>
                          <a:ext cx="12701" cy="810258"/>
                        </a:xfrm>
                        <a:prstGeom prst="rect">
                          <a:avLst/>
                        </a:prstGeom>
                        <a:solidFill>
                          <a:srgbClr val="FFFFFF"/>
                        </a:solidFill>
                        <a:ln cap="flat">
                          <a:noFill/>
                          <a:prstDash val="solid"/>
                        </a:ln>
                      </wps:spPr>
                      <wps:bodyPr lIns="0" tIns="0" rIns="0" bIns="0"/>
                    </wps:wsp>
                    <wps:wsp>
                      <wps:cNvPr id="344139185" name="Text Box 6"/>
                      <wps:cNvSpPr txBox="1"/>
                      <wps:spPr>
                        <a:xfrm>
                          <a:off x="5657849" y="0"/>
                          <a:ext cx="810258" cy="810258"/>
                        </a:xfrm>
                        <a:prstGeom prst="rect">
                          <a:avLst/>
                        </a:prstGeom>
                      </wps:spPr>
                      <wps:txbx>
                        <w:txbxContent>
                          <w:p w14:paraId="264C3DCE" w14:textId="77777777" w:rsidR="0059152F" w:rsidRDefault="0059152F">
                            <w:pPr>
                              <w:spacing w:line="297" w:lineRule="auto"/>
                              <w:jc w:val="center"/>
                            </w:pPr>
                            <w:r>
                              <w:rPr>
                                <w:noProof/>
                              </w:rPr>
                              <w:drawing>
                                <wp:inline distT="0" distB="0" distL="0" distR="0" wp14:anchorId="264C3D54" wp14:editId="264C3D55">
                                  <wp:extent cx="643893" cy="751837"/>
                                  <wp:effectExtent l="0" t="0" r="3807" b="0"/>
                                  <wp:docPr id="1490365750"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wps:txbx>
                      <wps:bodyPr vert="horz" wrap="square" lIns="0" tIns="0" rIns="0" bIns="0" anchor="t" anchorCtr="0" compatLnSpc="0">
                        <a:noAutofit/>
                      </wps:bodyPr>
                    </wps:wsp>
                    <wps:wsp>
                      <wps:cNvPr id="92243502" name="Text Box 5"/>
                      <wps:cNvSpPr txBox="1"/>
                      <wps:spPr>
                        <a:xfrm>
                          <a:off x="1776093" y="669926"/>
                          <a:ext cx="2581278" cy="140332"/>
                        </a:xfrm>
                        <a:prstGeom prst="rect">
                          <a:avLst/>
                        </a:prstGeom>
                      </wps:spPr>
                      <wps:txbx>
                        <w:txbxContent>
                          <w:p w14:paraId="264C3DD0"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1618685788" name="Text Box 4"/>
                      <wps:cNvSpPr txBox="1"/>
                      <wps:spPr>
                        <a:xfrm>
                          <a:off x="1782449" y="114930"/>
                          <a:ext cx="3770628" cy="656594"/>
                        </a:xfrm>
                        <a:prstGeom prst="rect">
                          <a:avLst/>
                        </a:prstGeom>
                      </wps:spPr>
                      <wps:txbx>
                        <w:txbxContent>
                          <w:p w14:paraId="264C3DD2" w14:textId="77777777" w:rsidR="0059152F" w:rsidRDefault="0059152F">
                            <w:pPr>
                              <w:spacing w:after="0"/>
                              <w:rPr>
                                <w:b/>
                              </w:rPr>
                            </w:pPr>
                            <w:r>
                              <w:rPr>
                                <w:b/>
                              </w:rPr>
                              <w:t>Joint Warfare Centre</w:t>
                            </w:r>
                          </w:p>
                          <w:p w14:paraId="264C3DD3" w14:textId="77777777" w:rsidR="0059152F" w:rsidRDefault="0059152F">
                            <w:pPr>
                              <w:pStyle w:val="TOCHeading"/>
                              <w:outlineLvl w:val="9"/>
                            </w:pPr>
                            <w:r>
                              <w:t xml:space="preserve">Reference: </w:t>
                            </w:r>
                            <w:r>
                              <w:t>JWC-25-C-0004</w:t>
                            </w:r>
                          </w:p>
                          <w:p w14:paraId="264C3DD4" w14:textId="77777777" w:rsidR="0059152F" w:rsidRDefault="0059152F"/>
                          <w:p w14:paraId="264C3DD5"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30" id="_x0000_s1119" style="width:509.3pt;height:63.8pt;mso-position-horizontal-relative:char;mso-position-vertical-relative:line" coordsize="64681,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">
              <v:shape id="AutoShape 9" o:spid="_x0000_s1120" style="position:absolute;left:16319;width:40259;height:8102;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" path="m6076,992l,992r,284l6076,1276r,-284xm6076,l,,,973r6076,l6076,xe" fillcolor="#eaebe7" stroked="f">
                <v:path arrowok="t" o:connecttype="custom" o:connectlocs="2012951,0;4025902,405129;2012951,810258;0,405129;4025902,629918;0,629918;0,810258;4025902,810258;4025902,629918;4025902,0;0,0;0,617853;4025902,617853;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21" type="#_x0000_t75" style="position:absolute;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">
                <v:imagedata r:id="rId3" o:title=""/>
              </v:shape>
              <v:rect id="Rectangle 7" o:spid="_x0000_s1122" style="position:absolute;left:56451;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" stroked="f">
                <v:textbox inset="0,0,0,0"/>
              </v:rect>
              <v:shape id="_x0000_s1123" type="#_x0000_t202" style="position:absolute;left:56578;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" filled="f" stroked="f">
                <v:textbox inset="0,0,0,0">
                  <w:txbxContent>
                    <w:p w14:paraId="264C3DCE" w14:textId="77777777" w:rsidR="0059152F" w:rsidRDefault="0059152F">
                      <w:pPr>
                        <w:spacing w:line="297" w:lineRule="auto"/>
                        <w:jc w:val="center"/>
                      </w:pPr>
                      <w:r>
                        <w:rPr>
                          <w:noProof/>
                        </w:rPr>
                        <w:drawing>
                          <wp:inline distT="0" distB="0" distL="0" distR="0" wp14:anchorId="264C3D54" wp14:editId="264C3D55">
                            <wp:extent cx="643893" cy="751837"/>
                            <wp:effectExtent l="0" t="0" r="3807" b="0"/>
                            <wp:docPr id="1490365750"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v:textbox>
              </v:shape>
              <v:shape id="Text Box 5" o:spid="_x0000_s1124" type="#_x0000_t202" style="position:absolute;left:17760;top:6699;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" filled="f" stroked="f">
                <v:textbox inset="0,0,0,0">
                  <w:txbxContent>
                    <w:p w14:paraId="264C3DD0" w14:textId="77777777" w:rsidR="0059152F" w:rsidRDefault="0059152F">
                      <w:pPr>
                        <w:rPr>
                          <w:sz w:val="14"/>
                          <w:szCs w:val="14"/>
                        </w:rPr>
                      </w:pPr>
                      <w:r>
                        <w:rPr>
                          <w:sz w:val="14"/>
                          <w:szCs w:val="14"/>
                        </w:rPr>
                        <w:t>Stavanger, Norway</w:t>
                      </w:r>
                    </w:p>
                  </w:txbxContent>
                </v:textbox>
              </v:shape>
              <v:shape id="_x0000_s1125" type="#_x0000_t202" style="position:absolute;left:17824;top:1149;width:3770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" filled="f" stroked="f">
                <v:textbox inset="0,0,0,0">
                  <w:txbxContent>
                    <w:p w14:paraId="264C3DD2" w14:textId="77777777" w:rsidR="0059152F" w:rsidRDefault="0059152F">
                      <w:pPr>
                        <w:spacing w:after="0"/>
                        <w:rPr>
                          <w:b/>
                        </w:rPr>
                      </w:pPr>
                      <w:r>
                        <w:rPr>
                          <w:b/>
                        </w:rPr>
                        <w:t>Joint Warfare Centre</w:t>
                      </w:r>
                    </w:p>
                    <w:p w14:paraId="264C3DD3" w14:textId="77777777" w:rsidR="0059152F" w:rsidRDefault="0059152F">
                      <w:pPr>
                        <w:pStyle w:val="TOCHeading"/>
                        <w:outlineLvl w:val="9"/>
                      </w:pPr>
                      <w:r>
                        <w:t xml:space="preserve">Reference: </w:t>
                      </w:r>
                      <w:r>
                        <w:t>JWC-25-C-0004</w:t>
                      </w:r>
                    </w:p>
                    <w:p w14:paraId="264C3DD4" w14:textId="77777777" w:rsidR="0059152F" w:rsidRDefault="0059152F"/>
                    <w:p w14:paraId="264C3DD5" w14:textId="77777777" w:rsidR="0059152F" w:rsidRDefault="0059152F">
                      <w:pPr>
                        <w:rPr>
                          <w:b/>
                          <w:bCs/>
                        </w:rPr>
                      </w:pPr>
                    </w:p>
                  </w:txbxContent>
                </v:textbox>
              </v:shape>
              <w10:anchorlock/>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3C" w14:textId="77777777" w:rsidR="0059152F" w:rsidRDefault="0059152F">
    <w:pPr>
      <w:pStyle w:val="Footer"/>
      <w:contextualSpacing/>
      <w:jc w:val="center"/>
    </w:pPr>
    <w:r>
      <w:rPr>
        <w:noProof/>
      </w:rPr>
      <mc:AlternateContent>
        <mc:Choice Requires="wps">
          <w:drawing>
            <wp:anchor distT="0" distB="0" distL="114300" distR="114300" simplePos="0" relativeHeight="251710464" behindDoc="0" locked="0" layoutInCell="1" allowOverlap="1" wp14:anchorId="264C3D34" wp14:editId="264C3D35">
              <wp:simplePos x="0" y="0"/>
              <wp:positionH relativeFrom="page">
                <wp:align>center</wp:align>
              </wp:positionH>
              <wp:positionV relativeFrom="page">
                <wp:align>top</wp:align>
              </wp:positionV>
              <wp:extent cx="1038228" cy="333371"/>
              <wp:effectExtent l="0" t="0" r="9522" b="9529"/>
              <wp:wrapNone/>
              <wp:docPr id="4146764" name="Text Box 1"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D9"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D34" id="_x0000_t202" coordsize="21600,21600" o:spt="202" path="m,l,21600r21600,l21600,xe">
              <v:stroke joinstyle="miter"/>
              <v:path gradientshapeok="t" o:connecttype="rect"/>
            </v:shapetype>
            <v:shape id="_x0000_s1127" type="#_x0000_t202" alt="NATO UNCLASSIFIED" style="position:absolute;left:0;text-align:left;margin-left:0;margin-top:0;width:81.75pt;height:26.25pt;z-index:25171046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" filled="f" stroked="f">
              <v:textbox style="mso-fit-shape-to-text:t" inset="0,5.29156mm,0,0">
                <w:txbxContent>
                  <w:p w14:paraId="264C3DD9"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3D" w14:textId="77777777" w:rsidR="0059152F" w:rsidRDefault="0059152F">
    <w:pPr>
      <w:tabs>
        <w:tab w:val="left" w:pos="-4111"/>
      </w:tabs>
      <w:jc w:val="center"/>
    </w:pPr>
    <w:r>
      <w:rPr>
        <w:b/>
        <w:noProof/>
        <w:sz w:val="14"/>
        <w:lang w:eastAsia="en-GB"/>
      </w:rPr>
      <w:drawing>
        <wp:anchor distT="0" distB="0" distL="114300" distR="114300" simplePos="0" relativeHeight="251709440" behindDoc="0" locked="0" layoutInCell="1" allowOverlap="1" wp14:anchorId="264C3D36" wp14:editId="264C3D37">
          <wp:simplePos x="0" y="0"/>
          <wp:positionH relativeFrom="column">
            <wp:posOffset>5751832</wp:posOffset>
          </wp:positionH>
          <wp:positionV relativeFrom="paragraph">
            <wp:posOffset>44769</wp:posOffset>
          </wp:positionV>
          <wp:extent cx="643893" cy="751837"/>
          <wp:effectExtent l="0" t="0" r="3807" b="0"/>
          <wp:wrapNone/>
          <wp:docPr id="1130200231" name="Picture 12211877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3893" cy="751837"/>
                  </a:xfrm>
                  <a:prstGeom prst="rect">
                    <a:avLst/>
                  </a:prstGeom>
                  <a:noFill/>
                  <a:ln>
                    <a:noFill/>
                    <a:prstDash/>
                  </a:ln>
                </pic:spPr>
              </pic:pic>
            </a:graphicData>
          </a:graphic>
        </wp:anchor>
      </w:drawing>
    </w:r>
    <w:r>
      <w:rPr>
        <w:rFonts w:ascii="Times New Roman" w:hAnsi="Times New Roman"/>
        <w:noProof/>
        <w:sz w:val="20"/>
        <w:lang w:eastAsia="en-GB"/>
      </w:rPr>
      <mc:AlternateContent>
        <mc:Choice Requires="wpg">
          <w:drawing>
            <wp:inline distT="0" distB="0" distL="0" distR="0" wp14:anchorId="264C3D38" wp14:editId="264C3D39">
              <wp:extent cx="6468107" cy="857880"/>
              <wp:effectExtent l="0" t="0" r="0" b="0"/>
              <wp:docPr id="1447952315" name="Group 2"/>
              <wp:cNvGraphicFramePr/>
              <a:graphic xmlns:a="http://schemas.openxmlformats.org/drawingml/2006/main">
                <a:graphicData uri="http://schemas.microsoft.com/office/word/2010/wordprocessingGroup">
                  <wpg:wgp>
                    <wpg:cNvGrpSpPr/>
                    <wpg:grpSpPr>
                      <a:xfrm>
                        <a:off x="0" y="0"/>
                        <a:ext cx="6468107" cy="857880"/>
                        <a:chOff x="0" y="0"/>
                        <a:chExt cx="6468107" cy="857880"/>
                      </a:xfrm>
                    </wpg:grpSpPr>
                    <wps:wsp>
                      <wps:cNvPr id="1055578894" name="AutoShape 9"/>
                      <wps:cNvSpPr/>
                      <wps:spPr>
                        <a:xfrm>
                          <a:off x="1603372" y="0"/>
                          <a:ext cx="4025902" cy="857880"/>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959700605" name="Picture 8"/>
                        <pic:cNvPicPr>
                          <a:picLocks noChangeAspect="1"/>
                        </pic:cNvPicPr>
                      </pic:nvPicPr>
                      <pic:blipFill>
                        <a:blip r:embed="rId2"/>
                        <a:srcRect/>
                        <a:stretch>
                          <a:fillRect/>
                        </a:stretch>
                      </pic:blipFill>
                      <pic:spPr>
                        <a:xfrm>
                          <a:off x="0" y="47621"/>
                          <a:ext cx="1620517" cy="810258"/>
                        </a:xfrm>
                        <a:prstGeom prst="rect">
                          <a:avLst/>
                        </a:prstGeom>
                        <a:noFill/>
                        <a:ln>
                          <a:noFill/>
                          <a:prstDash/>
                        </a:ln>
                      </pic:spPr>
                    </pic:pic>
                    <wps:wsp>
                      <wps:cNvPr id="1609545937" name="Rectangle 7"/>
                      <wps:cNvSpPr/>
                      <wps:spPr>
                        <a:xfrm>
                          <a:off x="5645148" y="47621"/>
                          <a:ext cx="12701" cy="810258"/>
                        </a:xfrm>
                        <a:prstGeom prst="rect">
                          <a:avLst/>
                        </a:prstGeom>
                        <a:solidFill>
                          <a:srgbClr val="FFFFFF"/>
                        </a:solidFill>
                        <a:ln cap="flat">
                          <a:noFill/>
                          <a:prstDash val="solid"/>
                        </a:ln>
                      </wps:spPr>
                      <wps:bodyPr lIns="0" tIns="0" rIns="0" bIns="0"/>
                    </wps:wsp>
                    <wps:wsp>
                      <wps:cNvPr id="1353598306" name="Text Box 6"/>
                      <wps:cNvSpPr txBox="1"/>
                      <wps:spPr>
                        <a:xfrm>
                          <a:off x="5657849" y="47621"/>
                          <a:ext cx="810258" cy="810258"/>
                        </a:xfrm>
                        <a:prstGeom prst="rect">
                          <a:avLst/>
                        </a:prstGeom>
                      </wps:spPr>
                      <wps:txbx>
                        <w:txbxContent>
                          <w:p w14:paraId="264C3DDB" w14:textId="77777777" w:rsidR="0059152F" w:rsidRDefault="0059152F">
                            <w:pPr>
                              <w:spacing w:line="297" w:lineRule="auto"/>
                              <w:jc w:val="center"/>
                              <w:rPr>
                                <w:b/>
                                <w:sz w:val="14"/>
                              </w:rPr>
                            </w:pPr>
                          </w:p>
                        </w:txbxContent>
                      </wps:txbx>
                      <wps:bodyPr vert="horz" wrap="square" lIns="0" tIns="0" rIns="0" bIns="0" anchor="t" anchorCtr="0" compatLnSpc="0">
                        <a:noAutofit/>
                      </wps:bodyPr>
                    </wps:wsp>
                    <wps:wsp>
                      <wps:cNvPr id="290785196" name="Text Box 5"/>
                      <wps:cNvSpPr txBox="1"/>
                      <wps:spPr>
                        <a:xfrm>
                          <a:off x="1776093" y="717547"/>
                          <a:ext cx="2581278" cy="140332"/>
                        </a:xfrm>
                        <a:prstGeom prst="rect">
                          <a:avLst/>
                        </a:prstGeom>
                      </wps:spPr>
                      <wps:txbx>
                        <w:txbxContent>
                          <w:p w14:paraId="264C3DDD"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977869164" name="Text Box 4"/>
                      <wps:cNvSpPr txBox="1"/>
                      <wps:spPr>
                        <a:xfrm>
                          <a:off x="1753874" y="76837"/>
                          <a:ext cx="3284853" cy="580387"/>
                        </a:xfrm>
                        <a:prstGeom prst="rect">
                          <a:avLst/>
                        </a:prstGeom>
                      </wps:spPr>
                      <wps:txbx>
                        <w:txbxContent>
                          <w:p w14:paraId="264C3DDF" w14:textId="77777777" w:rsidR="0059152F" w:rsidRDefault="0059152F">
                            <w:pPr>
                              <w:spacing w:after="0"/>
                              <w:rPr>
                                <w:b/>
                              </w:rPr>
                            </w:pPr>
                            <w:r>
                              <w:rPr>
                                <w:b/>
                              </w:rPr>
                              <w:t>Joint Warfare Centre</w:t>
                            </w:r>
                          </w:p>
                          <w:p w14:paraId="264C3DE0" w14:textId="77777777" w:rsidR="0059152F" w:rsidRDefault="0059152F">
                            <w:pPr>
                              <w:pStyle w:val="TOCHeading"/>
                              <w:outlineLvl w:val="9"/>
                            </w:pPr>
                            <w:r>
                              <w:t>Reference: JWC-25-C-0004</w:t>
                            </w:r>
                          </w:p>
                          <w:p w14:paraId="264C3DE1" w14:textId="77777777" w:rsidR="0059152F" w:rsidRDefault="0059152F">
                            <w:pPr>
                              <w:rPr>
                                <w:b/>
                              </w:rPr>
                            </w:pPr>
                          </w:p>
                          <w:p w14:paraId="264C3DE2"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38" id="_x0000_s1128" style="width:509.3pt;height:67.55pt;mso-position-horizontal-relative:char;mso-position-vertical-relative:line" coordsize="64681,8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">
              <v:shape id="AutoShape 9" o:spid="_x0000_s1129" style="position:absolute;left:16033;width:40259;height:8578;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" path="m6076,992l,992r,284l6076,1276r,-284xm6076,l,,,973r6076,l6076,xe" fillcolor="#eaebe7" stroked="f">
                <v:path arrowok="t" o:connecttype="custom" o:connectlocs="2012951,0;4025902,428940;2012951,857880;0,428940;4025902,666941;0,666941;0,857880;4025902,857880;4025902,666941;4025902,0;0,0;0,654167;4025902,654167;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30" type="#_x0000_t75" style="position:absolute;top:476;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">
                <v:imagedata r:id="rId3" o:title=""/>
              </v:shape>
              <v:rect id="Rectangle 7" o:spid="_x0000_s1131" style="position:absolute;left:56451;top:476;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" stroked="f">
                <v:textbox inset="0,0,0,0"/>
              </v:rect>
              <v:shape id="_x0000_s1132" type="#_x0000_t202" style="position:absolute;left:56578;top:476;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" filled="f" stroked="f">
                <v:textbox inset="0,0,0,0">
                  <w:txbxContent>
                    <w:p w14:paraId="264C3DDB" w14:textId="77777777" w:rsidR="0059152F" w:rsidRDefault="0059152F">
                      <w:pPr>
                        <w:spacing w:line="297" w:lineRule="auto"/>
                        <w:jc w:val="center"/>
                        <w:rPr>
                          <w:b/>
                          <w:sz w:val="14"/>
                        </w:rPr>
                      </w:pPr>
                    </w:p>
                  </w:txbxContent>
                </v:textbox>
              </v:shape>
              <v:shape id="Text Box 5" o:spid="_x0000_s1133" type="#_x0000_t202" style="position:absolute;left:17760;top:7175;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" filled="f" stroked="f">
                <v:textbox inset="0,0,0,0">
                  <w:txbxContent>
                    <w:p w14:paraId="264C3DDD" w14:textId="77777777" w:rsidR="0059152F" w:rsidRDefault="0059152F">
                      <w:pPr>
                        <w:rPr>
                          <w:sz w:val="14"/>
                          <w:szCs w:val="14"/>
                        </w:rPr>
                      </w:pPr>
                      <w:r>
                        <w:rPr>
                          <w:sz w:val="14"/>
                          <w:szCs w:val="14"/>
                        </w:rPr>
                        <w:t>Stavanger, Norway</w:t>
                      </w:r>
                    </w:p>
                  </w:txbxContent>
                </v:textbox>
              </v:shape>
              <v:shape id="_x0000_s1134" type="#_x0000_t202" style="position:absolute;left:17538;top:768;width:3284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" filled="f" stroked="f">
                <v:textbox inset="0,0,0,0">
                  <w:txbxContent>
                    <w:p w14:paraId="264C3DDF" w14:textId="77777777" w:rsidR="0059152F" w:rsidRDefault="0059152F">
                      <w:pPr>
                        <w:spacing w:after="0"/>
                        <w:rPr>
                          <w:b/>
                        </w:rPr>
                      </w:pPr>
                      <w:r>
                        <w:rPr>
                          <w:b/>
                        </w:rPr>
                        <w:t>Joint Warfare Centre</w:t>
                      </w:r>
                    </w:p>
                    <w:p w14:paraId="264C3DE0" w14:textId="77777777" w:rsidR="0059152F" w:rsidRDefault="0059152F">
                      <w:pPr>
                        <w:pStyle w:val="TOCHeading"/>
                        <w:outlineLvl w:val="9"/>
                      </w:pPr>
                      <w:r>
                        <w:t>Reference: JWC-25-C-0004</w:t>
                      </w:r>
                    </w:p>
                    <w:p w14:paraId="264C3DE1" w14:textId="77777777" w:rsidR="0059152F" w:rsidRDefault="0059152F">
                      <w:pPr>
                        <w:rPr>
                          <w:b/>
                        </w:rPr>
                      </w:pPr>
                    </w:p>
                    <w:p w14:paraId="264C3DE2" w14:textId="77777777" w:rsidR="0059152F" w:rsidRDefault="0059152F">
                      <w:pPr>
                        <w:rPr>
                          <w:b/>
                          <w:bCs/>
                        </w:rPr>
                      </w:pPr>
                    </w:p>
                  </w:txbxContent>
                </v:textbox>
              </v:shape>
              <w10:anchorlock/>
            </v:group>
          </w:pict>
        </mc:Fallback>
      </mc:AlternateContent>
    </w:r>
  </w:p>
  <w:p w14:paraId="264C3D3E" w14:textId="77777777" w:rsidR="0059152F" w:rsidRDefault="005915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44" w14:textId="77777777" w:rsidR="0059152F" w:rsidRDefault="0059152F">
    <w:pPr>
      <w:pStyle w:val="Header"/>
      <w:jc w:val="center"/>
    </w:pPr>
    <w:r>
      <w:rPr>
        <w:noProof/>
        <w:sz w:val="20"/>
        <w:lang w:eastAsia="en-GB"/>
      </w:rPr>
      <mc:AlternateContent>
        <mc:Choice Requires="wps">
          <w:drawing>
            <wp:anchor distT="0" distB="0" distL="114300" distR="114300" simplePos="0" relativeHeight="251714560" behindDoc="0" locked="0" layoutInCell="1" allowOverlap="1" wp14:anchorId="264C3D3C" wp14:editId="264C3D3D">
              <wp:simplePos x="0" y="0"/>
              <wp:positionH relativeFrom="page">
                <wp:align>center</wp:align>
              </wp:positionH>
              <wp:positionV relativeFrom="page">
                <wp:align>top</wp:align>
              </wp:positionV>
              <wp:extent cx="1038228" cy="333371"/>
              <wp:effectExtent l="0" t="0" r="9522" b="9529"/>
              <wp:wrapNone/>
              <wp:docPr id="980327971" name="Text Box 3"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E6"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wps:txbx>
                    <wps:bodyPr vert="horz" wrap="none" lIns="0" tIns="190496" rIns="0" bIns="0" anchor="t" anchorCtr="0" compatLnSpc="1">
                      <a:spAutoFit/>
                    </wps:bodyPr>
                  </wps:wsp>
                </a:graphicData>
              </a:graphic>
            </wp:anchor>
          </w:drawing>
        </mc:Choice>
        <mc:Fallback>
          <w:pict>
            <v:shapetype w14:anchorId="264C3D3C" id="_x0000_t202" coordsize="21600,21600" o:spt="202" path="m,l,21600r21600,l21600,xe">
              <v:stroke joinstyle="miter"/>
              <v:path gradientshapeok="t" o:connecttype="rect"/>
            </v:shapetype>
            <v:shape id="_x0000_s1136" type="#_x0000_t202" alt="NATO UNCLASSIFIED" style="position:absolute;left:0;text-align:left;margin-left:0;margin-top:0;width:81.75pt;height:26.25pt;z-index:2517145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" filled="f" stroked="f">
              <v:textbox style="mso-fit-shape-to-text:t" inset="0,5.29156mm,0,0">
                <w:txbxContent>
                  <w:p w14:paraId="264C3DE6"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v:textbox>
              <w10:wrap anchorx="page" anchory="page"/>
            </v:shape>
          </w:pict>
        </mc:Fallback>
      </mc:AlternateContent>
    </w:r>
    <w:r>
      <w:rPr>
        <w:rFonts w:ascii="Times New Roman" w:hAnsi="Times New Roman"/>
        <w:sz w:val="20"/>
        <w:lang w:eastAsia="en-GB"/>
      </w:rPr>
      <w:t xml:space="preserve"> </w:t>
    </w:r>
    <w:r>
      <w:rPr>
        <w:rFonts w:ascii="Times New Roman" w:hAnsi="Times New Roman"/>
        <w:noProof/>
        <w:sz w:val="20"/>
        <w:lang w:eastAsia="en-GB"/>
      </w:rPr>
      <mc:AlternateContent>
        <mc:Choice Requires="wpg">
          <w:drawing>
            <wp:inline distT="0" distB="0" distL="0" distR="0" wp14:anchorId="264C3D3E" wp14:editId="264C3D3F">
              <wp:extent cx="6468107" cy="810258"/>
              <wp:effectExtent l="0" t="0" r="0" b="8892"/>
              <wp:docPr id="2000580502" name="Group 1"/>
              <wp:cNvGraphicFramePr/>
              <a:graphic xmlns:a="http://schemas.openxmlformats.org/drawingml/2006/main">
                <a:graphicData uri="http://schemas.microsoft.com/office/word/2010/wordprocessingGroup">
                  <wpg:wgp>
                    <wpg:cNvGrpSpPr/>
                    <wpg:grpSpPr>
                      <a:xfrm>
                        <a:off x="0" y="0"/>
                        <a:ext cx="6468107" cy="810258"/>
                        <a:chOff x="0" y="0"/>
                        <a:chExt cx="6468107" cy="810258"/>
                      </a:xfrm>
                    </wpg:grpSpPr>
                    <wps:wsp>
                      <wps:cNvPr id="1063107189" name="AutoShape 9"/>
                      <wps:cNvSpPr/>
                      <wps:spPr>
                        <a:xfrm>
                          <a:off x="1631947" y="0"/>
                          <a:ext cx="4025902" cy="810258"/>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980272191" name="Picture 8"/>
                        <pic:cNvPicPr>
                          <a:picLocks noChangeAspect="1"/>
                        </pic:cNvPicPr>
                      </pic:nvPicPr>
                      <pic:blipFill>
                        <a:blip r:embed="rId1"/>
                        <a:srcRect/>
                        <a:stretch>
                          <a:fillRect/>
                        </a:stretch>
                      </pic:blipFill>
                      <pic:spPr>
                        <a:xfrm>
                          <a:off x="0" y="0"/>
                          <a:ext cx="1620517" cy="810258"/>
                        </a:xfrm>
                        <a:prstGeom prst="rect">
                          <a:avLst/>
                        </a:prstGeom>
                        <a:noFill/>
                        <a:ln>
                          <a:noFill/>
                          <a:prstDash/>
                        </a:ln>
                      </pic:spPr>
                    </pic:pic>
                    <wps:wsp>
                      <wps:cNvPr id="2097097192" name="Rectangle 7"/>
                      <wps:cNvSpPr/>
                      <wps:spPr>
                        <a:xfrm>
                          <a:off x="5645148" y="0"/>
                          <a:ext cx="12701" cy="810258"/>
                        </a:xfrm>
                        <a:prstGeom prst="rect">
                          <a:avLst/>
                        </a:prstGeom>
                        <a:solidFill>
                          <a:srgbClr val="FFFFFF"/>
                        </a:solidFill>
                        <a:ln cap="flat">
                          <a:noFill/>
                          <a:prstDash val="solid"/>
                        </a:ln>
                      </wps:spPr>
                      <wps:bodyPr lIns="0" tIns="0" rIns="0" bIns="0"/>
                    </wps:wsp>
                    <wps:wsp>
                      <wps:cNvPr id="1434031447" name="Text Box 6"/>
                      <wps:cNvSpPr txBox="1"/>
                      <wps:spPr>
                        <a:xfrm>
                          <a:off x="5657849" y="0"/>
                          <a:ext cx="810258" cy="810258"/>
                        </a:xfrm>
                        <a:prstGeom prst="rect">
                          <a:avLst/>
                        </a:prstGeom>
                      </wps:spPr>
                      <wps:txbx>
                        <w:txbxContent>
                          <w:p w14:paraId="264C3DE8" w14:textId="77777777" w:rsidR="0059152F" w:rsidRDefault="0059152F">
                            <w:pPr>
                              <w:spacing w:line="297" w:lineRule="auto"/>
                              <w:jc w:val="center"/>
                            </w:pPr>
                            <w:r>
                              <w:rPr>
                                <w:noProof/>
                              </w:rPr>
                              <w:drawing>
                                <wp:inline distT="0" distB="0" distL="0" distR="0" wp14:anchorId="264C3D56" wp14:editId="264C3D57">
                                  <wp:extent cx="643893" cy="751837"/>
                                  <wp:effectExtent l="0" t="0" r="3807" b="0"/>
                                  <wp:docPr id="1329448315"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wps:txbx>
                      <wps:bodyPr vert="horz" wrap="square" lIns="0" tIns="0" rIns="0" bIns="0" anchor="t" anchorCtr="0" compatLnSpc="0">
                        <a:noAutofit/>
                      </wps:bodyPr>
                    </wps:wsp>
                    <wps:wsp>
                      <wps:cNvPr id="2013315089" name="Text Box 5"/>
                      <wps:cNvSpPr txBox="1"/>
                      <wps:spPr>
                        <a:xfrm>
                          <a:off x="1776093" y="669926"/>
                          <a:ext cx="2581278" cy="140332"/>
                        </a:xfrm>
                        <a:prstGeom prst="rect">
                          <a:avLst/>
                        </a:prstGeom>
                      </wps:spPr>
                      <wps:txbx>
                        <w:txbxContent>
                          <w:p w14:paraId="264C3DEA"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1747131359" name="Text Box 4"/>
                      <wps:cNvSpPr txBox="1"/>
                      <wps:spPr>
                        <a:xfrm>
                          <a:off x="1782449" y="114930"/>
                          <a:ext cx="3770628" cy="656594"/>
                        </a:xfrm>
                        <a:prstGeom prst="rect">
                          <a:avLst/>
                        </a:prstGeom>
                      </wps:spPr>
                      <wps:txbx>
                        <w:txbxContent>
                          <w:p w14:paraId="264C3DEC" w14:textId="77777777" w:rsidR="0059152F" w:rsidRDefault="0059152F">
                            <w:pPr>
                              <w:spacing w:after="0"/>
                              <w:rPr>
                                <w:b/>
                              </w:rPr>
                            </w:pPr>
                            <w:r>
                              <w:rPr>
                                <w:b/>
                              </w:rPr>
                              <w:t>Joint Warfare Centre</w:t>
                            </w:r>
                          </w:p>
                          <w:p w14:paraId="264C3DED" w14:textId="77777777" w:rsidR="0059152F" w:rsidRDefault="0059152F">
                            <w:pPr>
                              <w:pStyle w:val="TOCHeading"/>
                              <w:outlineLvl w:val="9"/>
                            </w:pPr>
                            <w:r>
                              <w:t>Reference: JWC-25-C-0004</w:t>
                            </w:r>
                          </w:p>
                          <w:p w14:paraId="264C3DEE" w14:textId="77777777" w:rsidR="0059152F" w:rsidRDefault="0059152F"/>
                          <w:p w14:paraId="264C3DEF"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3E" id="_x0000_s1137" style="width:509.3pt;height:63.8pt;mso-position-horizontal-relative:char;mso-position-vertical-relative:line" coordsize="64681,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">
              <v:shape id="AutoShape 9" o:spid="_x0000_s1138" style="position:absolute;left:16319;width:40259;height:8102;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" path="m6076,992l,992r,284l6076,1276r,-284xm6076,l,,,973r6076,l6076,xe" fillcolor="#eaebe7" stroked="f">
                <v:path arrowok="t" o:connecttype="custom" o:connectlocs="2012951,0;4025902,405129;2012951,810258;0,405129;4025902,629918;0,629918;0,810258;4025902,810258;4025902,629918;4025902,0;0,0;0,617853;4025902,617853;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39" type="#_x0000_t75" style="position:absolute;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">
                <v:imagedata r:id="rId3" o:title=""/>
              </v:shape>
              <v:rect id="Rectangle 7" o:spid="_x0000_s1140" style="position:absolute;left:56451;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" stroked="f">
                <v:textbox inset="0,0,0,0"/>
              </v:rect>
              <v:shape id="_x0000_s1141" type="#_x0000_t202" style="position:absolute;left:56578;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" filled="f" stroked="f">
                <v:textbox inset="0,0,0,0">
                  <w:txbxContent>
                    <w:p w14:paraId="264C3DE8" w14:textId="77777777" w:rsidR="0059152F" w:rsidRDefault="0059152F">
                      <w:pPr>
                        <w:spacing w:line="297" w:lineRule="auto"/>
                        <w:jc w:val="center"/>
                      </w:pPr>
                      <w:r>
                        <w:rPr>
                          <w:noProof/>
                        </w:rPr>
                        <w:drawing>
                          <wp:inline distT="0" distB="0" distL="0" distR="0" wp14:anchorId="264C3D56" wp14:editId="264C3D57">
                            <wp:extent cx="643893" cy="751837"/>
                            <wp:effectExtent l="0" t="0" r="3807" b="0"/>
                            <wp:docPr id="1329448315"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v:textbox>
              </v:shape>
              <v:shape id="Text Box 5" o:spid="_x0000_s1142" type="#_x0000_t202" style="position:absolute;left:17760;top:6699;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" filled="f" stroked="f">
                <v:textbox inset="0,0,0,0">
                  <w:txbxContent>
                    <w:p w14:paraId="264C3DEA" w14:textId="77777777" w:rsidR="0059152F" w:rsidRDefault="0059152F">
                      <w:pPr>
                        <w:rPr>
                          <w:sz w:val="14"/>
                          <w:szCs w:val="14"/>
                        </w:rPr>
                      </w:pPr>
                      <w:r>
                        <w:rPr>
                          <w:sz w:val="14"/>
                          <w:szCs w:val="14"/>
                        </w:rPr>
                        <w:t>Stavanger, Norway</w:t>
                      </w:r>
                    </w:p>
                  </w:txbxContent>
                </v:textbox>
              </v:shape>
              <v:shape id="_x0000_s1143" type="#_x0000_t202" style="position:absolute;left:17824;top:1149;width:3770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" filled="f" stroked="f">
                <v:textbox inset="0,0,0,0">
                  <w:txbxContent>
                    <w:p w14:paraId="264C3DEC" w14:textId="77777777" w:rsidR="0059152F" w:rsidRDefault="0059152F">
                      <w:pPr>
                        <w:spacing w:after="0"/>
                        <w:rPr>
                          <w:b/>
                        </w:rPr>
                      </w:pPr>
                      <w:r>
                        <w:rPr>
                          <w:b/>
                        </w:rPr>
                        <w:t>Joint Warfare Centre</w:t>
                      </w:r>
                    </w:p>
                    <w:p w14:paraId="264C3DED" w14:textId="77777777" w:rsidR="0059152F" w:rsidRDefault="0059152F">
                      <w:pPr>
                        <w:pStyle w:val="TOCHeading"/>
                        <w:outlineLvl w:val="9"/>
                      </w:pPr>
                      <w:r>
                        <w:t>Reference: JWC-25-C-0004</w:t>
                      </w:r>
                    </w:p>
                    <w:p w14:paraId="264C3DEE" w14:textId="77777777" w:rsidR="0059152F" w:rsidRDefault="0059152F"/>
                    <w:p w14:paraId="264C3DEF" w14:textId="77777777" w:rsidR="0059152F" w:rsidRDefault="0059152F">
                      <w:pPr>
                        <w:rPr>
                          <w:b/>
                          <w:bCs/>
                        </w:rPr>
                      </w:pPr>
                    </w:p>
                  </w:txbxContent>
                </v:textbox>
              </v:shape>
              <w10:anchorlock/>
            </v:group>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4A" w14:textId="77777777" w:rsidR="0059152F" w:rsidRDefault="0059152F">
    <w:pPr>
      <w:pStyle w:val="Footer"/>
      <w:contextualSpacing/>
      <w:jc w:val="center"/>
    </w:pPr>
    <w:r>
      <w:rPr>
        <w:noProof/>
      </w:rPr>
      <mc:AlternateContent>
        <mc:Choice Requires="wps">
          <w:drawing>
            <wp:anchor distT="0" distB="0" distL="114300" distR="114300" simplePos="0" relativeHeight="251719680" behindDoc="0" locked="0" layoutInCell="1" allowOverlap="1" wp14:anchorId="264C3D42" wp14:editId="264C3D43">
              <wp:simplePos x="0" y="0"/>
              <wp:positionH relativeFrom="page">
                <wp:align>center</wp:align>
              </wp:positionH>
              <wp:positionV relativeFrom="page">
                <wp:align>top</wp:align>
              </wp:positionV>
              <wp:extent cx="1038228" cy="333371"/>
              <wp:effectExtent l="0" t="0" r="9522" b="9529"/>
              <wp:wrapNone/>
              <wp:docPr id="771527434" name="Text Box 1"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F3"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D42" id="_x0000_t202" coordsize="21600,21600" o:spt="202" path="m,l,21600r21600,l21600,xe">
              <v:stroke joinstyle="miter"/>
              <v:path gradientshapeok="t" o:connecttype="rect"/>
            </v:shapetype>
            <v:shape id="_x0000_s1145" type="#_x0000_t202" alt="NATO UNCLASSIFIED" style="position:absolute;left:0;text-align:left;margin-left:0;margin-top:0;width:81.75pt;height:26.25pt;z-index:25171968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" filled="f" stroked="f">
              <v:textbox style="mso-fit-shape-to-text:t" inset="0,5.29156mm,0,0">
                <w:txbxContent>
                  <w:p w14:paraId="264C3DF3"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4B" w14:textId="77777777" w:rsidR="0059152F" w:rsidRDefault="0059152F">
    <w:pPr>
      <w:tabs>
        <w:tab w:val="left" w:pos="-4111"/>
      </w:tabs>
      <w:jc w:val="center"/>
    </w:pPr>
    <w:r>
      <w:rPr>
        <w:b/>
        <w:noProof/>
        <w:sz w:val="14"/>
        <w:lang w:eastAsia="en-GB"/>
      </w:rPr>
      <w:drawing>
        <wp:anchor distT="0" distB="0" distL="114300" distR="114300" simplePos="0" relativeHeight="251718656" behindDoc="0" locked="0" layoutInCell="1" allowOverlap="1" wp14:anchorId="264C3D44" wp14:editId="264C3D45">
          <wp:simplePos x="0" y="0"/>
          <wp:positionH relativeFrom="column">
            <wp:posOffset>5751832</wp:posOffset>
          </wp:positionH>
          <wp:positionV relativeFrom="paragraph">
            <wp:posOffset>44769</wp:posOffset>
          </wp:positionV>
          <wp:extent cx="643893" cy="751837"/>
          <wp:effectExtent l="0" t="0" r="3807" b="0"/>
          <wp:wrapNone/>
          <wp:docPr id="1151827205" name="Picture 12211877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3893" cy="751837"/>
                  </a:xfrm>
                  <a:prstGeom prst="rect">
                    <a:avLst/>
                  </a:prstGeom>
                  <a:noFill/>
                  <a:ln>
                    <a:noFill/>
                    <a:prstDash/>
                  </a:ln>
                </pic:spPr>
              </pic:pic>
            </a:graphicData>
          </a:graphic>
        </wp:anchor>
      </w:drawing>
    </w:r>
    <w:r>
      <w:rPr>
        <w:rFonts w:ascii="Times New Roman" w:hAnsi="Times New Roman"/>
        <w:noProof/>
        <w:sz w:val="20"/>
        <w:lang w:eastAsia="en-GB"/>
      </w:rPr>
      <mc:AlternateContent>
        <mc:Choice Requires="wpg">
          <w:drawing>
            <wp:inline distT="0" distB="0" distL="0" distR="0" wp14:anchorId="264C3D46" wp14:editId="264C3D47">
              <wp:extent cx="6468107" cy="857880"/>
              <wp:effectExtent l="0" t="0" r="0" b="0"/>
              <wp:docPr id="963973983" name="Group 2"/>
              <wp:cNvGraphicFramePr/>
              <a:graphic xmlns:a="http://schemas.openxmlformats.org/drawingml/2006/main">
                <a:graphicData uri="http://schemas.microsoft.com/office/word/2010/wordprocessingGroup">
                  <wpg:wgp>
                    <wpg:cNvGrpSpPr/>
                    <wpg:grpSpPr>
                      <a:xfrm>
                        <a:off x="0" y="0"/>
                        <a:ext cx="6468107" cy="857880"/>
                        <a:chOff x="0" y="0"/>
                        <a:chExt cx="6468107" cy="857880"/>
                      </a:xfrm>
                    </wpg:grpSpPr>
                    <wps:wsp>
                      <wps:cNvPr id="1200419185" name="AutoShape 9"/>
                      <wps:cNvSpPr/>
                      <wps:spPr>
                        <a:xfrm>
                          <a:off x="1603372" y="0"/>
                          <a:ext cx="4025902" cy="857880"/>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244590572" name="Picture 8"/>
                        <pic:cNvPicPr>
                          <a:picLocks noChangeAspect="1"/>
                        </pic:cNvPicPr>
                      </pic:nvPicPr>
                      <pic:blipFill>
                        <a:blip r:embed="rId2"/>
                        <a:srcRect/>
                        <a:stretch>
                          <a:fillRect/>
                        </a:stretch>
                      </pic:blipFill>
                      <pic:spPr>
                        <a:xfrm>
                          <a:off x="0" y="47621"/>
                          <a:ext cx="1620517" cy="810258"/>
                        </a:xfrm>
                        <a:prstGeom prst="rect">
                          <a:avLst/>
                        </a:prstGeom>
                        <a:noFill/>
                        <a:ln>
                          <a:noFill/>
                          <a:prstDash/>
                        </a:ln>
                      </pic:spPr>
                    </pic:pic>
                    <wps:wsp>
                      <wps:cNvPr id="46807282" name="Rectangle 7"/>
                      <wps:cNvSpPr/>
                      <wps:spPr>
                        <a:xfrm>
                          <a:off x="5645148" y="47621"/>
                          <a:ext cx="12701" cy="810258"/>
                        </a:xfrm>
                        <a:prstGeom prst="rect">
                          <a:avLst/>
                        </a:prstGeom>
                        <a:solidFill>
                          <a:srgbClr val="FFFFFF"/>
                        </a:solidFill>
                        <a:ln cap="flat">
                          <a:noFill/>
                          <a:prstDash val="solid"/>
                        </a:ln>
                      </wps:spPr>
                      <wps:bodyPr lIns="0" tIns="0" rIns="0" bIns="0"/>
                    </wps:wsp>
                    <wps:wsp>
                      <wps:cNvPr id="524182746" name="Text Box 6"/>
                      <wps:cNvSpPr txBox="1"/>
                      <wps:spPr>
                        <a:xfrm>
                          <a:off x="5657849" y="47621"/>
                          <a:ext cx="810258" cy="810258"/>
                        </a:xfrm>
                        <a:prstGeom prst="rect">
                          <a:avLst/>
                        </a:prstGeom>
                      </wps:spPr>
                      <wps:txbx>
                        <w:txbxContent>
                          <w:p w14:paraId="264C3DF5" w14:textId="77777777" w:rsidR="0059152F" w:rsidRDefault="0059152F">
                            <w:pPr>
                              <w:spacing w:line="297" w:lineRule="auto"/>
                              <w:jc w:val="center"/>
                              <w:rPr>
                                <w:b/>
                                <w:sz w:val="14"/>
                              </w:rPr>
                            </w:pPr>
                          </w:p>
                        </w:txbxContent>
                      </wps:txbx>
                      <wps:bodyPr vert="horz" wrap="square" lIns="0" tIns="0" rIns="0" bIns="0" anchor="t" anchorCtr="0" compatLnSpc="0">
                        <a:noAutofit/>
                      </wps:bodyPr>
                    </wps:wsp>
                    <wps:wsp>
                      <wps:cNvPr id="810729185" name="Text Box 5"/>
                      <wps:cNvSpPr txBox="1"/>
                      <wps:spPr>
                        <a:xfrm>
                          <a:off x="1776093" y="717547"/>
                          <a:ext cx="2581278" cy="140332"/>
                        </a:xfrm>
                        <a:prstGeom prst="rect">
                          <a:avLst/>
                        </a:prstGeom>
                      </wps:spPr>
                      <wps:txbx>
                        <w:txbxContent>
                          <w:p w14:paraId="264C3DF7"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185874571" name="Text Box 4"/>
                      <wps:cNvSpPr txBox="1"/>
                      <wps:spPr>
                        <a:xfrm>
                          <a:off x="1753874" y="76837"/>
                          <a:ext cx="3284853" cy="580387"/>
                        </a:xfrm>
                        <a:prstGeom prst="rect">
                          <a:avLst/>
                        </a:prstGeom>
                      </wps:spPr>
                      <wps:txbx>
                        <w:txbxContent>
                          <w:p w14:paraId="264C3DF9" w14:textId="77777777" w:rsidR="0059152F" w:rsidRDefault="0059152F">
                            <w:pPr>
                              <w:spacing w:after="0"/>
                              <w:rPr>
                                <w:b/>
                              </w:rPr>
                            </w:pPr>
                            <w:r>
                              <w:rPr>
                                <w:b/>
                              </w:rPr>
                              <w:t>Joint Warfare Centre</w:t>
                            </w:r>
                          </w:p>
                          <w:p w14:paraId="264C3DFA" w14:textId="77777777" w:rsidR="0059152F" w:rsidRDefault="0059152F">
                            <w:pPr>
                              <w:pStyle w:val="TOCHeading"/>
                              <w:outlineLvl w:val="9"/>
                            </w:pPr>
                            <w:r>
                              <w:t xml:space="preserve">Reference: </w:t>
                            </w:r>
                            <w:r>
                              <w:t>JWC-25-C-0004</w:t>
                            </w:r>
                          </w:p>
                          <w:p w14:paraId="264C3DFB" w14:textId="77777777" w:rsidR="0059152F" w:rsidRDefault="0059152F">
                            <w:pPr>
                              <w:rPr>
                                <w:b/>
                              </w:rPr>
                            </w:pPr>
                          </w:p>
                          <w:p w14:paraId="264C3DFC"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46" id="_x0000_s1146" style="width:509.3pt;height:67.55pt;mso-position-horizontal-relative:char;mso-position-vertical-relative:line" coordsize="64681,8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">
              <v:shape id="AutoShape 9" o:spid="_x0000_s1147" style="position:absolute;left:16033;width:40259;height:8578;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" path="m6076,992l,992r,284l6076,1276r,-284xm6076,l,,,973r6076,l6076,xe" fillcolor="#eaebe7" stroked="f">
                <v:path arrowok="t" o:connecttype="custom" o:connectlocs="2012951,0;4025902,428940;2012951,857880;0,428940;4025902,666941;0,666941;0,857880;4025902,857880;4025902,666941;4025902,0;0,0;0,654167;4025902,654167;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48" type="#_x0000_t75" style="position:absolute;top:476;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">
                <v:imagedata r:id="rId3" o:title=""/>
              </v:shape>
              <v:rect id="Rectangle 7" o:spid="_x0000_s1149" style="position:absolute;left:56451;top:476;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" stroked="f">
                <v:textbox inset="0,0,0,0"/>
              </v:rect>
              <v:shape id="_x0000_s1150" type="#_x0000_t202" style="position:absolute;left:56578;top:476;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" filled="f" stroked="f">
                <v:textbox inset="0,0,0,0">
                  <w:txbxContent>
                    <w:p w14:paraId="264C3DF5" w14:textId="77777777" w:rsidR="0059152F" w:rsidRDefault="0059152F">
                      <w:pPr>
                        <w:spacing w:line="297" w:lineRule="auto"/>
                        <w:jc w:val="center"/>
                        <w:rPr>
                          <w:b/>
                          <w:sz w:val="14"/>
                        </w:rPr>
                      </w:pPr>
                    </w:p>
                  </w:txbxContent>
                </v:textbox>
              </v:shape>
              <v:shape id="Text Box 5" o:spid="_x0000_s1151" type="#_x0000_t202" style="position:absolute;left:17760;top:7175;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" filled="f" stroked="f">
                <v:textbox inset="0,0,0,0">
                  <w:txbxContent>
                    <w:p w14:paraId="264C3DF7" w14:textId="77777777" w:rsidR="0059152F" w:rsidRDefault="0059152F">
                      <w:pPr>
                        <w:rPr>
                          <w:sz w:val="14"/>
                          <w:szCs w:val="14"/>
                        </w:rPr>
                      </w:pPr>
                      <w:r>
                        <w:rPr>
                          <w:sz w:val="14"/>
                          <w:szCs w:val="14"/>
                        </w:rPr>
                        <w:t>Stavanger, Norway</w:t>
                      </w:r>
                    </w:p>
                  </w:txbxContent>
                </v:textbox>
              </v:shape>
              <v:shape id="_x0000_s1152" type="#_x0000_t202" style="position:absolute;left:17538;top:768;width:3284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" filled="f" stroked="f">
                <v:textbox inset="0,0,0,0">
                  <w:txbxContent>
                    <w:p w14:paraId="264C3DF9" w14:textId="77777777" w:rsidR="0059152F" w:rsidRDefault="0059152F">
                      <w:pPr>
                        <w:spacing w:after="0"/>
                        <w:rPr>
                          <w:b/>
                        </w:rPr>
                      </w:pPr>
                      <w:r>
                        <w:rPr>
                          <w:b/>
                        </w:rPr>
                        <w:t>Joint Warfare Centre</w:t>
                      </w:r>
                    </w:p>
                    <w:p w14:paraId="264C3DFA" w14:textId="77777777" w:rsidR="0059152F" w:rsidRDefault="0059152F">
                      <w:pPr>
                        <w:pStyle w:val="TOCHeading"/>
                        <w:outlineLvl w:val="9"/>
                      </w:pPr>
                      <w:r>
                        <w:t xml:space="preserve">Reference: </w:t>
                      </w:r>
                      <w:r>
                        <w:t>JWC-25-C-0004</w:t>
                      </w:r>
                    </w:p>
                    <w:p w14:paraId="264C3DFB" w14:textId="77777777" w:rsidR="0059152F" w:rsidRDefault="0059152F">
                      <w:pPr>
                        <w:rPr>
                          <w:b/>
                        </w:rPr>
                      </w:pPr>
                    </w:p>
                    <w:p w14:paraId="264C3DFC" w14:textId="77777777" w:rsidR="0059152F" w:rsidRDefault="0059152F">
                      <w:pPr>
                        <w:rPr>
                          <w:b/>
                          <w:bCs/>
                        </w:rPr>
                      </w:pPr>
                    </w:p>
                  </w:txbxContent>
                </v:textbox>
              </v:shape>
              <w10:anchorlock/>
            </v:group>
          </w:pict>
        </mc:Fallback>
      </mc:AlternateContent>
    </w:r>
  </w:p>
  <w:p w14:paraId="264C3D4C" w14:textId="77777777" w:rsidR="0059152F" w:rsidRDefault="00591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CF6" w14:textId="77777777" w:rsidR="0059152F" w:rsidRDefault="0059152F">
    <w:pPr>
      <w:pStyle w:val="Footer"/>
      <w:contextualSpacing/>
      <w:jc w:val="center"/>
    </w:pPr>
    <w:r>
      <w:rPr>
        <w:noProof/>
      </w:rPr>
      <mc:AlternateContent>
        <mc:Choice Requires="wps">
          <w:drawing>
            <wp:anchor distT="0" distB="0" distL="114300" distR="114300" simplePos="0" relativeHeight="251664384" behindDoc="0" locked="0" layoutInCell="1" allowOverlap="1" wp14:anchorId="264C3CEE" wp14:editId="264C3CEF">
              <wp:simplePos x="0" y="0"/>
              <wp:positionH relativeFrom="page">
                <wp:align>center</wp:align>
              </wp:positionH>
              <wp:positionV relativeFrom="page">
                <wp:align>top</wp:align>
              </wp:positionV>
              <wp:extent cx="1038228" cy="333371"/>
              <wp:effectExtent l="0" t="0" r="9522" b="9529"/>
              <wp:wrapNone/>
              <wp:docPr id="1248934127" name="Text Box 1"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57"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CEE" id="_x0000_t202" coordsize="21600,21600" o:spt="202" path="m,l,21600r21600,l21600,xe">
              <v:stroke joinstyle="miter"/>
              <v:path gradientshapeok="t" o:connecttype="rect"/>
            </v:shapetype>
            <v:shape id="Text Box 1" o:spid="_x0000_s1037" type="#_x0000_t202" alt="NATO UNCLASSIFIED" style="position:absolute;left:0;text-align:left;margin-left:0;margin-top:0;width:81.75pt;height:26.25pt;z-index:251664384;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" filled="f" stroked="f">
              <v:textbox style="mso-fit-shape-to-text:t" inset="0,5.29156mm,0,0">
                <w:txbxContent>
                  <w:p w14:paraId="264C3D57"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CF7" w14:textId="77777777" w:rsidR="0059152F" w:rsidRDefault="0059152F">
    <w:pPr>
      <w:tabs>
        <w:tab w:val="left" w:pos="-4111"/>
      </w:tabs>
      <w:jc w:val="center"/>
    </w:pPr>
    <w:r>
      <w:rPr>
        <w:b/>
        <w:noProof/>
        <w:sz w:val="14"/>
        <w:lang w:eastAsia="en-GB"/>
      </w:rPr>
      <w:drawing>
        <wp:anchor distT="0" distB="0" distL="114300" distR="114300" simplePos="0" relativeHeight="251663360" behindDoc="0" locked="0" layoutInCell="1" allowOverlap="1" wp14:anchorId="264C3CF0" wp14:editId="264C3CF1">
          <wp:simplePos x="0" y="0"/>
          <wp:positionH relativeFrom="column">
            <wp:posOffset>5751832</wp:posOffset>
          </wp:positionH>
          <wp:positionV relativeFrom="paragraph">
            <wp:posOffset>44769</wp:posOffset>
          </wp:positionV>
          <wp:extent cx="643893" cy="751837"/>
          <wp:effectExtent l="0" t="0" r="3807" b="0"/>
          <wp:wrapNone/>
          <wp:docPr id="253202371" name="Picture 12211877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3893" cy="751837"/>
                  </a:xfrm>
                  <a:prstGeom prst="rect">
                    <a:avLst/>
                  </a:prstGeom>
                  <a:noFill/>
                  <a:ln>
                    <a:noFill/>
                    <a:prstDash/>
                  </a:ln>
                </pic:spPr>
              </pic:pic>
            </a:graphicData>
          </a:graphic>
        </wp:anchor>
      </w:drawing>
    </w:r>
    <w:r>
      <w:rPr>
        <w:rFonts w:ascii="Times New Roman" w:hAnsi="Times New Roman"/>
        <w:noProof/>
        <w:sz w:val="20"/>
        <w:lang w:eastAsia="en-GB"/>
      </w:rPr>
      <mc:AlternateContent>
        <mc:Choice Requires="wpg">
          <w:drawing>
            <wp:inline distT="0" distB="0" distL="0" distR="0" wp14:anchorId="264C3CF2" wp14:editId="264C3CF3">
              <wp:extent cx="6468107" cy="857880"/>
              <wp:effectExtent l="0" t="0" r="0" b="0"/>
              <wp:docPr id="903545312" name="Group 2"/>
              <wp:cNvGraphicFramePr/>
              <a:graphic xmlns:a="http://schemas.openxmlformats.org/drawingml/2006/main">
                <a:graphicData uri="http://schemas.microsoft.com/office/word/2010/wordprocessingGroup">
                  <wpg:wgp>
                    <wpg:cNvGrpSpPr/>
                    <wpg:grpSpPr>
                      <a:xfrm>
                        <a:off x="0" y="0"/>
                        <a:ext cx="6468107" cy="857880"/>
                        <a:chOff x="0" y="0"/>
                        <a:chExt cx="6468107" cy="857880"/>
                      </a:xfrm>
                    </wpg:grpSpPr>
                    <wps:wsp>
                      <wps:cNvPr id="1012329070" name="AutoShape 9"/>
                      <wps:cNvSpPr/>
                      <wps:spPr>
                        <a:xfrm>
                          <a:off x="1603372" y="0"/>
                          <a:ext cx="4025902" cy="857880"/>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354130860" name="Picture 8"/>
                        <pic:cNvPicPr>
                          <a:picLocks noChangeAspect="1"/>
                        </pic:cNvPicPr>
                      </pic:nvPicPr>
                      <pic:blipFill>
                        <a:blip r:embed="rId2"/>
                        <a:srcRect/>
                        <a:stretch>
                          <a:fillRect/>
                        </a:stretch>
                      </pic:blipFill>
                      <pic:spPr>
                        <a:xfrm>
                          <a:off x="0" y="47621"/>
                          <a:ext cx="1620517" cy="810258"/>
                        </a:xfrm>
                        <a:prstGeom prst="rect">
                          <a:avLst/>
                        </a:prstGeom>
                        <a:noFill/>
                        <a:ln>
                          <a:noFill/>
                          <a:prstDash/>
                        </a:ln>
                      </pic:spPr>
                    </pic:pic>
                    <wps:wsp>
                      <wps:cNvPr id="753907477" name="Rectangle 7"/>
                      <wps:cNvSpPr/>
                      <wps:spPr>
                        <a:xfrm>
                          <a:off x="5645148" y="47621"/>
                          <a:ext cx="12701" cy="810258"/>
                        </a:xfrm>
                        <a:prstGeom prst="rect">
                          <a:avLst/>
                        </a:prstGeom>
                        <a:solidFill>
                          <a:srgbClr val="FFFFFF"/>
                        </a:solidFill>
                        <a:ln cap="flat">
                          <a:noFill/>
                          <a:prstDash val="solid"/>
                        </a:ln>
                      </wps:spPr>
                      <wps:bodyPr lIns="0" tIns="0" rIns="0" bIns="0"/>
                    </wps:wsp>
                    <wps:wsp>
                      <wps:cNvPr id="1398501393" name="Text Box 6"/>
                      <wps:cNvSpPr txBox="1"/>
                      <wps:spPr>
                        <a:xfrm>
                          <a:off x="5657849" y="47621"/>
                          <a:ext cx="810258" cy="810258"/>
                        </a:xfrm>
                        <a:prstGeom prst="rect">
                          <a:avLst/>
                        </a:prstGeom>
                      </wps:spPr>
                      <wps:txbx>
                        <w:txbxContent>
                          <w:p w14:paraId="264C3D59" w14:textId="77777777" w:rsidR="0059152F" w:rsidRDefault="0059152F">
                            <w:pPr>
                              <w:spacing w:line="297" w:lineRule="auto"/>
                              <w:jc w:val="center"/>
                              <w:rPr>
                                <w:b/>
                                <w:sz w:val="14"/>
                              </w:rPr>
                            </w:pPr>
                          </w:p>
                        </w:txbxContent>
                      </wps:txbx>
                      <wps:bodyPr vert="horz" wrap="square" lIns="0" tIns="0" rIns="0" bIns="0" anchor="t" anchorCtr="0" compatLnSpc="0">
                        <a:noAutofit/>
                      </wps:bodyPr>
                    </wps:wsp>
                    <wps:wsp>
                      <wps:cNvPr id="1318800793" name="Text Box 5"/>
                      <wps:cNvSpPr txBox="1"/>
                      <wps:spPr>
                        <a:xfrm>
                          <a:off x="1776093" y="717547"/>
                          <a:ext cx="2581278" cy="140332"/>
                        </a:xfrm>
                        <a:prstGeom prst="rect">
                          <a:avLst/>
                        </a:prstGeom>
                      </wps:spPr>
                      <wps:txbx>
                        <w:txbxContent>
                          <w:p w14:paraId="264C3D5B"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826481099" name="Text Box 4"/>
                      <wps:cNvSpPr txBox="1"/>
                      <wps:spPr>
                        <a:xfrm>
                          <a:off x="1753874" y="76837"/>
                          <a:ext cx="3284853" cy="580387"/>
                        </a:xfrm>
                        <a:prstGeom prst="rect">
                          <a:avLst/>
                        </a:prstGeom>
                      </wps:spPr>
                      <wps:txbx>
                        <w:txbxContent>
                          <w:p w14:paraId="264C3D5D" w14:textId="77777777" w:rsidR="0059152F" w:rsidRDefault="0059152F">
                            <w:pPr>
                              <w:spacing w:after="0"/>
                              <w:rPr>
                                <w:b/>
                              </w:rPr>
                            </w:pPr>
                            <w:r>
                              <w:rPr>
                                <w:b/>
                              </w:rPr>
                              <w:t>Joint Warfare Centre</w:t>
                            </w:r>
                          </w:p>
                          <w:p w14:paraId="264C3D5E" w14:textId="77777777" w:rsidR="0059152F" w:rsidRDefault="0059152F">
                            <w:pPr>
                              <w:pStyle w:val="TOCHeading"/>
                              <w:outlineLvl w:val="9"/>
                            </w:pPr>
                            <w:r>
                              <w:t xml:space="preserve">Reference: </w:t>
                            </w:r>
                            <w:r>
                              <w:t>JWC-25-C-0004</w:t>
                            </w:r>
                          </w:p>
                          <w:p w14:paraId="264C3D5F" w14:textId="77777777" w:rsidR="0059152F" w:rsidRDefault="0059152F">
                            <w:pPr>
                              <w:rPr>
                                <w:b/>
                              </w:rPr>
                            </w:pPr>
                          </w:p>
                          <w:p w14:paraId="264C3D60"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CF2" id="Group 2" o:spid="_x0000_s1038" style="width:509.3pt;height:67.55pt;mso-position-horizontal-relative:char;mso-position-vertical-relative:line" coordsize="64681,8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">
              <v:shape id="AutoShape 9" o:spid="_x0000_s1039" style="position:absolute;left:16033;width:40259;height:8578;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" path="m6076,992l,992r,284l6076,1276r,-284xm6076,l,,,973r6076,l6076,xe" fillcolor="#eaebe7" stroked="f">
                <v:path arrowok="t" o:connecttype="custom" o:connectlocs="2012951,0;4025902,428940;2012951,857880;0,428940;4025902,666941;0,666941;0,857880;4025902,857880;4025902,666941;4025902,0;0,0;0,654167;4025902,654167;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0" type="#_x0000_t75" style="position:absolute;top:476;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">
                <v:imagedata r:id="rId3" o:title=""/>
              </v:shape>
              <v:rect id="Rectangle 7" o:spid="_x0000_s1041" style="position:absolute;left:56451;top:476;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" stroked="f">
                <v:textbox inset="0,0,0,0"/>
              </v:rect>
              <v:shape id="_x0000_s1042" type="#_x0000_t202" style="position:absolute;left:56578;top:476;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" filled="f" stroked="f">
                <v:textbox inset="0,0,0,0">
                  <w:txbxContent>
                    <w:p w14:paraId="264C3D59" w14:textId="77777777" w:rsidR="0059152F" w:rsidRDefault="0059152F">
                      <w:pPr>
                        <w:spacing w:line="297" w:lineRule="auto"/>
                        <w:jc w:val="center"/>
                        <w:rPr>
                          <w:b/>
                          <w:sz w:val="14"/>
                        </w:rPr>
                      </w:pPr>
                    </w:p>
                  </w:txbxContent>
                </v:textbox>
              </v:shape>
              <v:shape id="Text Box 5" o:spid="_x0000_s1043" type="#_x0000_t202" style="position:absolute;left:17760;top:7175;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" filled="f" stroked="f">
                <v:textbox inset="0,0,0,0">
                  <w:txbxContent>
                    <w:p w14:paraId="264C3D5B" w14:textId="77777777" w:rsidR="0059152F" w:rsidRDefault="0059152F">
                      <w:pPr>
                        <w:rPr>
                          <w:sz w:val="14"/>
                          <w:szCs w:val="14"/>
                        </w:rPr>
                      </w:pPr>
                      <w:r>
                        <w:rPr>
                          <w:sz w:val="14"/>
                          <w:szCs w:val="14"/>
                        </w:rPr>
                        <w:t>Stavanger, Norway</w:t>
                      </w:r>
                    </w:p>
                  </w:txbxContent>
                </v:textbox>
              </v:shape>
              <v:shape id="_x0000_s1044" type="#_x0000_t202" style="position:absolute;left:17538;top:768;width:3284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" filled="f" stroked="f">
                <v:textbox inset="0,0,0,0">
                  <w:txbxContent>
                    <w:p w14:paraId="264C3D5D" w14:textId="77777777" w:rsidR="0059152F" w:rsidRDefault="0059152F">
                      <w:pPr>
                        <w:spacing w:after="0"/>
                        <w:rPr>
                          <w:b/>
                        </w:rPr>
                      </w:pPr>
                      <w:r>
                        <w:rPr>
                          <w:b/>
                        </w:rPr>
                        <w:t>Joint Warfare Centre</w:t>
                      </w:r>
                    </w:p>
                    <w:p w14:paraId="264C3D5E" w14:textId="77777777" w:rsidR="0059152F" w:rsidRDefault="0059152F">
                      <w:pPr>
                        <w:pStyle w:val="TOCHeading"/>
                        <w:outlineLvl w:val="9"/>
                      </w:pPr>
                      <w:r>
                        <w:t xml:space="preserve">Reference: </w:t>
                      </w:r>
                      <w:r>
                        <w:t>JWC-25-C-0004</w:t>
                      </w:r>
                    </w:p>
                    <w:p w14:paraId="264C3D5F" w14:textId="77777777" w:rsidR="0059152F" w:rsidRDefault="0059152F">
                      <w:pPr>
                        <w:rPr>
                          <w:b/>
                        </w:rPr>
                      </w:pPr>
                    </w:p>
                    <w:p w14:paraId="264C3D60" w14:textId="77777777" w:rsidR="0059152F" w:rsidRDefault="0059152F">
                      <w:pPr>
                        <w:rPr>
                          <w:b/>
                          <w:bCs/>
                        </w:rPr>
                      </w:pPr>
                    </w:p>
                  </w:txbxContent>
                </v:textbox>
              </v:shape>
              <w10:anchorlock/>
            </v:group>
          </w:pict>
        </mc:Fallback>
      </mc:AlternateContent>
    </w:r>
  </w:p>
  <w:p w14:paraId="264C3CF8" w14:textId="77777777" w:rsidR="0059152F" w:rsidRDefault="005915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CFE" w14:textId="77777777" w:rsidR="0059152F" w:rsidRDefault="0059152F">
    <w:pPr>
      <w:pStyle w:val="Header"/>
      <w:jc w:val="center"/>
    </w:pPr>
    <w:r>
      <w:rPr>
        <w:noProof/>
        <w:sz w:val="20"/>
        <w:lang w:eastAsia="en-GB"/>
      </w:rPr>
      <mc:AlternateContent>
        <mc:Choice Requires="wps">
          <w:drawing>
            <wp:anchor distT="0" distB="0" distL="114300" distR="114300" simplePos="0" relativeHeight="251668480" behindDoc="0" locked="0" layoutInCell="1" allowOverlap="1" wp14:anchorId="264C3CF6" wp14:editId="264C3CF7">
              <wp:simplePos x="0" y="0"/>
              <wp:positionH relativeFrom="page">
                <wp:align>center</wp:align>
              </wp:positionH>
              <wp:positionV relativeFrom="page">
                <wp:align>top</wp:align>
              </wp:positionV>
              <wp:extent cx="1038228" cy="333371"/>
              <wp:effectExtent l="0" t="0" r="9522" b="9529"/>
              <wp:wrapNone/>
              <wp:docPr id="1349260103" name="Text Box 3"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64"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CF6" id="_x0000_t202" coordsize="21600,21600" o:spt="202" path="m,l,21600r21600,l21600,xe">
              <v:stroke joinstyle="miter"/>
              <v:path gradientshapeok="t" o:connecttype="rect"/>
            </v:shapetype>
            <v:shape id="_x0000_s1046" type="#_x0000_t202" alt="NATO UNCLASSIFIED" style="position:absolute;left:0;text-align:left;margin-left:0;margin-top:0;width:81.75pt;height:26.25pt;z-index:25166848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" filled="f" stroked="f">
              <v:textbox style="mso-fit-shape-to-text:t" inset="0,5.29156mm,0,0">
                <w:txbxContent>
                  <w:p w14:paraId="264C3D64"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r>
      <w:rPr>
        <w:rFonts w:ascii="Times New Roman" w:hAnsi="Times New Roman"/>
        <w:sz w:val="20"/>
        <w:lang w:eastAsia="en-GB"/>
      </w:rPr>
      <w:t xml:space="preserve"> </w:t>
    </w:r>
    <w:r>
      <w:rPr>
        <w:rFonts w:ascii="Times New Roman" w:hAnsi="Times New Roman"/>
        <w:noProof/>
        <w:sz w:val="20"/>
        <w:lang w:eastAsia="en-GB"/>
      </w:rPr>
      <mc:AlternateContent>
        <mc:Choice Requires="wpg">
          <w:drawing>
            <wp:inline distT="0" distB="0" distL="0" distR="0" wp14:anchorId="264C3CF8" wp14:editId="264C3CF9">
              <wp:extent cx="6468107" cy="810258"/>
              <wp:effectExtent l="0" t="0" r="0" b="8892"/>
              <wp:docPr id="1240586440" name="Group 1"/>
              <wp:cNvGraphicFramePr/>
              <a:graphic xmlns:a="http://schemas.openxmlformats.org/drawingml/2006/main">
                <a:graphicData uri="http://schemas.microsoft.com/office/word/2010/wordprocessingGroup">
                  <wpg:wgp>
                    <wpg:cNvGrpSpPr/>
                    <wpg:grpSpPr>
                      <a:xfrm>
                        <a:off x="0" y="0"/>
                        <a:ext cx="6468107" cy="810258"/>
                        <a:chOff x="0" y="0"/>
                        <a:chExt cx="6468107" cy="810258"/>
                      </a:xfrm>
                    </wpg:grpSpPr>
                    <wps:wsp>
                      <wps:cNvPr id="692452246" name="AutoShape 9"/>
                      <wps:cNvSpPr/>
                      <wps:spPr>
                        <a:xfrm>
                          <a:off x="1631947" y="0"/>
                          <a:ext cx="4025902" cy="810258"/>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261780415" name="Picture 8"/>
                        <pic:cNvPicPr>
                          <a:picLocks noChangeAspect="1"/>
                        </pic:cNvPicPr>
                      </pic:nvPicPr>
                      <pic:blipFill>
                        <a:blip r:embed="rId1"/>
                        <a:srcRect/>
                        <a:stretch>
                          <a:fillRect/>
                        </a:stretch>
                      </pic:blipFill>
                      <pic:spPr>
                        <a:xfrm>
                          <a:off x="0" y="0"/>
                          <a:ext cx="1620517" cy="810258"/>
                        </a:xfrm>
                        <a:prstGeom prst="rect">
                          <a:avLst/>
                        </a:prstGeom>
                        <a:noFill/>
                        <a:ln>
                          <a:noFill/>
                          <a:prstDash/>
                        </a:ln>
                      </pic:spPr>
                    </pic:pic>
                    <wps:wsp>
                      <wps:cNvPr id="555937516" name="Rectangle 7"/>
                      <wps:cNvSpPr/>
                      <wps:spPr>
                        <a:xfrm>
                          <a:off x="5645148" y="0"/>
                          <a:ext cx="12701" cy="810258"/>
                        </a:xfrm>
                        <a:prstGeom prst="rect">
                          <a:avLst/>
                        </a:prstGeom>
                        <a:solidFill>
                          <a:srgbClr val="FFFFFF"/>
                        </a:solidFill>
                        <a:ln cap="flat">
                          <a:noFill/>
                          <a:prstDash val="solid"/>
                        </a:ln>
                      </wps:spPr>
                      <wps:bodyPr lIns="0" tIns="0" rIns="0" bIns="0"/>
                    </wps:wsp>
                    <wps:wsp>
                      <wps:cNvPr id="1838456160" name="Text Box 6"/>
                      <wps:cNvSpPr txBox="1"/>
                      <wps:spPr>
                        <a:xfrm>
                          <a:off x="5657849" y="0"/>
                          <a:ext cx="810258" cy="810258"/>
                        </a:xfrm>
                        <a:prstGeom prst="rect">
                          <a:avLst/>
                        </a:prstGeom>
                      </wps:spPr>
                      <wps:txbx>
                        <w:txbxContent>
                          <w:p w14:paraId="264C3D66" w14:textId="77777777" w:rsidR="0059152F" w:rsidRDefault="0059152F">
                            <w:pPr>
                              <w:spacing w:line="297" w:lineRule="auto"/>
                              <w:jc w:val="center"/>
                            </w:pPr>
                            <w:r>
                              <w:rPr>
                                <w:noProof/>
                              </w:rPr>
                              <w:drawing>
                                <wp:inline distT="0" distB="0" distL="0" distR="0" wp14:anchorId="264C3D4C" wp14:editId="264C3D4D">
                                  <wp:extent cx="643893" cy="751837"/>
                                  <wp:effectExtent l="0" t="0" r="3807" b="0"/>
                                  <wp:docPr id="140493743"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wps:txbx>
                      <wps:bodyPr vert="horz" wrap="square" lIns="0" tIns="0" rIns="0" bIns="0" anchor="t" anchorCtr="0" compatLnSpc="0">
                        <a:noAutofit/>
                      </wps:bodyPr>
                    </wps:wsp>
                    <wps:wsp>
                      <wps:cNvPr id="2063102731" name="Text Box 5"/>
                      <wps:cNvSpPr txBox="1"/>
                      <wps:spPr>
                        <a:xfrm>
                          <a:off x="1776093" y="669926"/>
                          <a:ext cx="2581278" cy="140332"/>
                        </a:xfrm>
                        <a:prstGeom prst="rect">
                          <a:avLst/>
                        </a:prstGeom>
                      </wps:spPr>
                      <wps:txbx>
                        <w:txbxContent>
                          <w:p w14:paraId="264C3D68"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421133512" name="Text Box 4"/>
                      <wps:cNvSpPr txBox="1"/>
                      <wps:spPr>
                        <a:xfrm>
                          <a:off x="1782449" y="114930"/>
                          <a:ext cx="3770628" cy="656594"/>
                        </a:xfrm>
                        <a:prstGeom prst="rect">
                          <a:avLst/>
                        </a:prstGeom>
                      </wps:spPr>
                      <wps:txbx>
                        <w:txbxContent>
                          <w:p w14:paraId="264C3D6A" w14:textId="77777777" w:rsidR="0059152F" w:rsidRDefault="0059152F">
                            <w:pPr>
                              <w:spacing w:after="0"/>
                              <w:rPr>
                                <w:b/>
                              </w:rPr>
                            </w:pPr>
                            <w:r>
                              <w:rPr>
                                <w:b/>
                              </w:rPr>
                              <w:t>Joint Warfare Centre</w:t>
                            </w:r>
                          </w:p>
                          <w:p w14:paraId="264C3D6B" w14:textId="77777777" w:rsidR="0059152F" w:rsidRDefault="0059152F">
                            <w:pPr>
                              <w:pStyle w:val="TOCHeading"/>
                              <w:outlineLvl w:val="9"/>
                            </w:pPr>
                            <w:r>
                              <w:t>Reference: JWC-25-C-0004</w:t>
                            </w:r>
                          </w:p>
                          <w:p w14:paraId="264C3D6C" w14:textId="77777777" w:rsidR="0059152F" w:rsidRDefault="0059152F"/>
                          <w:p w14:paraId="264C3D6D"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CF8" id="_x0000_s1047" style="width:509.3pt;height:63.8pt;mso-position-horizontal-relative:char;mso-position-vertical-relative:line" coordsize="64681,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">
              <v:shape id="AutoShape 9" o:spid="_x0000_s1048" style="position:absolute;left:16319;width:40259;height:8102;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" path="m6076,992l,992r,284l6076,1276r,-284xm6076,l,,,973r6076,l6076,xe" fillcolor="#eaebe7" stroked="f">
                <v:path arrowok="t" o:connecttype="custom" o:connectlocs="2012951,0;4025902,405129;2012951,810258;0,405129;4025902,629918;0,629918;0,810258;4025902,810258;4025902,629918;4025902,0;0,0;0,617853;4025902,617853;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9" type="#_x0000_t75" style="position:absolute;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">
                <v:imagedata r:id="rId3" o:title=""/>
              </v:shape>
              <v:rect id="Rectangle 7" o:spid="_x0000_s1050" style="position:absolute;left:56451;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" stroked="f">
                <v:textbox inset="0,0,0,0"/>
              </v:rect>
              <v:shape id="_x0000_s1051" type="#_x0000_t202" style="position:absolute;left:56578;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" filled="f" stroked="f">
                <v:textbox inset="0,0,0,0">
                  <w:txbxContent>
                    <w:p w14:paraId="264C3D66" w14:textId="77777777" w:rsidR="0059152F" w:rsidRDefault="0059152F">
                      <w:pPr>
                        <w:spacing w:line="297" w:lineRule="auto"/>
                        <w:jc w:val="center"/>
                      </w:pPr>
                      <w:r>
                        <w:rPr>
                          <w:noProof/>
                        </w:rPr>
                        <w:drawing>
                          <wp:inline distT="0" distB="0" distL="0" distR="0" wp14:anchorId="264C3D4C" wp14:editId="264C3D4D">
                            <wp:extent cx="643893" cy="751837"/>
                            <wp:effectExtent l="0" t="0" r="3807" b="0"/>
                            <wp:docPr id="140493743"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v:textbox>
              </v:shape>
              <v:shape id="Text Box 5" o:spid="_x0000_s1052" type="#_x0000_t202" style="position:absolute;left:17760;top:6699;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" filled="f" stroked="f">
                <v:textbox inset="0,0,0,0">
                  <w:txbxContent>
                    <w:p w14:paraId="264C3D68" w14:textId="77777777" w:rsidR="0059152F" w:rsidRDefault="0059152F">
                      <w:pPr>
                        <w:rPr>
                          <w:sz w:val="14"/>
                          <w:szCs w:val="14"/>
                        </w:rPr>
                      </w:pPr>
                      <w:r>
                        <w:rPr>
                          <w:sz w:val="14"/>
                          <w:szCs w:val="14"/>
                        </w:rPr>
                        <w:t>Stavanger, Norway</w:t>
                      </w:r>
                    </w:p>
                  </w:txbxContent>
                </v:textbox>
              </v:shape>
              <v:shape id="_x0000_s1053" type="#_x0000_t202" style="position:absolute;left:17824;top:1149;width:3770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" filled="f" stroked="f">
                <v:textbox inset="0,0,0,0">
                  <w:txbxContent>
                    <w:p w14:paraId="264C3D6A" w14:textId="77777777" w:rsidR="0059152F" w:rsidRDefault="0059152F">
                      <w:pPr>
                        <w:spacing w:after="0"/>
                        <w:rPr>
                          <w:b/>
                        </w:rPr>
                      </w:pPr>
                      <w:r>
                        <w:rPr>
                          <w:b/>
                        </w:rPr>
                        <w:t>Joint Warfare Centre</w:t>
                      </w:r>
                    </w:p>
                    <w:p w14:paraId="264C3D6B" w14:textId="77777777" w:rsidR="0059152F" w:rsidRDefault="0059152F">
                      <w:pPr>
                        <w:pStyle w:val="TOCHeading"/>
                        <w:outlineLvl w:val="9"/>
                      </w:pPr>
                      <w:r>
                        <w:t>Reference: JWC-25-C-0004</w:t>
                      </w:r>
                    </w:p>
                    <w:p w14:paraId="264C3D6C" w14:textId="77777777" w:rsidR="0059152F" w:rsidRDefault="0059152F"/>
                    <w:p w14:paraId="264C3D6D" w14:textId="77777777" w:rsidR="0059152F" w:rsidRDefault="0059152F">
                      <w:pPr>
                        <w:rPr>
                          <w:b/>
                          <w:bCs/>
                        </w:rPr>
                      </w:pPr>
                    </w:p>
                  </w:txbxContent>
                </v:textbox>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04" w14:textId="77777777" w:rsidR="0059152F" w:rsidRDefault="0059152F">
    <w:pPr>
      <w:pStyle w:val="Footer"/>
      <w:contextualSpacing/>
      <w:jc w:val="center"/>
    </w:pPr>
    <w:r>
      <w:rPr>
        <w:noProof/>
      </w:rPr>
      <mc:AlternateContent>
        <mc:Choice Requires="wps">
          <w:drawing>
            <wp:anchor distT="0" distB="0" distL="114300" distR="114300" simplePos="0" relativeHeight="251673600" behindDoc="0" locked="0" layoutInCell="1" allowOverlap="1" wp14:anchorId="264C3CFC" wp14:editId="264C3CFD">
              <wp:simplePos x="0" y="0"/>
              <wp:positionH relativeFrom="page">
                <wp:align>center</wp:align>
              </wp:positionH>
              <wp:positionV relativeFrom="page">
                <wp:align>top</wp:align>
              </wp:positionV>
              <wp:extent cx="1038228" cy="333371"/>
              <wp:effectExtent l="0" t="0" r="9522" b="9529"/>
              <wp:wrapNone/>
              <wp:docPr id="665264659" name="Text Box 1"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71"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wps:txbx>
                    <wps:bodyPr vert="horz" wrap="none" lIns="0" tIns="190496" rIns="0" bIns="0" anchor="t" anchorCtr="0" compatLnSpc="1">
                      <a:spAutoFit/>
                    </wps:bodyPr>
                  </wps:wsp>
                </a:graphicData>
              </a:graphic>
            </wp:anchor>
          </w:drawing>
        </mc:Choice>
        <mc:Fallback>
          <w:pict>
            <v:shapetype w14:anchorId="264C3CFC" id="_x0000_t202" coordsize="21600,21600" o:spt="202" path="m,l,21600r21600,l21600,xe">
              <v:stroke joinstyle="miter"/>
              <v:path gradientshapeok="t" o:connecttype="rect"/>
            </v:shapetype>
            <v:shape id="_x0000_s1055" type="#_x0000_t202" alt="NATO UNCLASSIFIED" style="position:absolute;left:0;text-align:left;margin-left:0;margin-top:0;width:81.75pt;height:26.25pt;z-index:25167360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" filled="f" stroked="f">
              <v:textbox style="mso-fit-shape-to-text:t" inset="0,5.29156mm,0,0">
                <w:txbxContent>
                  <w:p w14:paraId="264C3D71"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v:textbox>
              <w10:wrap anchorx="page" anchory="page"/>
            </v:shape>
          </w:pict>
        </mc:Fallback>
      </mc:AlternateContent>
    </w:r>
  </w:p>
  <w:p w14:paraId="264C3D05" w14:textId="77777777" w:rsidR="0059152F" w:rsidRDefault="0059152F">
    <w:pPr>
      <w:tabs>
        <w:tab w:val="left" w:pos="-4111"/>
      </w:tabs>
      <w:jc w:val="center"/>
    </w:pPr>
    <w:r>
      <w:rPr>
        <w:b/>
        <w:noProof/>
        <w:sz w:val="14"/>
        <w:lang w:eastAsia="en-GB"/>
      </w:rPr>
      <w:drawing>
        <wp:anchor distT="0" distB="0" distL="114300" distR="114300" simplePos="0" relativeHeight="251672576" behindDoc="0" locked="0" layoutInCell="1" allowOverlap="1" wp14:anchorId="264C3CFE" wp14:editId="264C3CFF">
          <wp:simplePos x="0" y="0"/>
          <wp:positionH relativeFrom="column">
            <wp:posOffset>5751832</wp:posOffset>
          </wp:positionH>
          <wp:positionV relativeFrom="paragraph">
            <wp:posOffset>44769</wp:posOffset>
          </wp:positionV>
          <wp:extent cx="643893" cy="751837"/>
          <wp:effectExtent l="0" t="0" r="3807" b="0"/>
          <wp:wrapNone/>
          <wp:docPr id="605884126" name="Picture 12211877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3893" cy="751837"/>
                  </a:xfrm>
                  <a:prstGeom prst="rect">
                    <a:avLst/>
                  </a:prstGeom>
                  <a:noFill/>
                  <a:ln>
                    <a:noFill/>
                    <a:prstDash/>
                  </a:ln>
                </pic:spPr>
              </pic:pic>
            </a:graphicData>
          </a:graphic>
        </wp:anchor>
      </w:drawing>
    </w:r>
    <w:r>
      <w:rPr>
        <w:rFonts w:ascii="Times New Roman" w:hAnsi="Times New Roman"/>
        <w:noProof/>
        <w:sz w:val="20"/>
        <w:lang w:eastAsia="en-GB"/>
      </w:rPr>
      <mc:AlternateContent>
        <mc:Choice Requires="wpg">
          <w:drawing>
            <wp:inline distT="0" distB="0" distL="0" distR="0" wp14:anchorId="264C3D00" wp14:editId="264C3D01">
              <wp:extent cx="6468107" cy="857880"/>
              <wp:effectExtent l="0" t="0" r="0" b="0"/>
              <wp:docPr id="2093495204" name="Group 2"/>
              <wp:cNvGraphicFramePr/>
              <a:graphic xmlns:a="http://schemas.openxmlformats.org/drawingml/2006/main">
                <a:graphicData uri="http://schemas.microsoft.com/office/word/2010/wordprocessingGroup">
                  <wpg:wgp>
                    <wpg:cNvGrpSpPr/>
                    <wpg:grpSpPr>
                      <a:xfrm>
                        <a:off x="0" y="0"/>
                        <a:ext cx="6468107" cy="857880"/>
                        <a:chOff x="0" y="0"/>
                        <a:chExt cx="6468107" cy="857880"/>
                      </a:xfrm>
                    </wpg:grpSpPr>
                    <wps:wsp>
                      <wps:cNvPr id="1760706225" name="AutoShape 9"/>
                      <wps:cNvSpPr/>
                      <wps:spPr>
                        <a:xfrm>
                          <a:off x="1603372" y="0"/>
                          <a:ext cx="4025902" cy="857880"/>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216672180" name="Picture 8"/>
                        <pic:cNvPicPr>
                          <a:picLocks noChangeAspect="1"/>
                        </pic:cNvPicPr>
                      </pic:nvPicPr>
                      <pic:blipFill>
                        <a:blip r:embed="rId2"/>
                        <a:srcRect/>
                        <a:stretch>
                          <a:fillRect/>
                        </a:stretch>
                      </pic:blipFill>
                      <pic:spPr>
                        <a:xfrm>
                          <a:off x="0" y="47621"/>
                          <a:ext cx="1620517" cy="810258"/>
                        </a:xfrm>
                        <a:prstGeom prst="rect">
                          <a:avLst/>
                        </a:prstGeom>
                        <a:noFill/>
                        <a:ln>
                          <a:noFill/>
                          <a:prstDash/>
                        </a:ln>
                      </pic:spPr>
                    </pic:pic>
                    <wps:wsp>
                      <wps:cNvPr id="1729937797" name="Rectangle 7"/>
                      <wps:cNvSpPr/>
                      <wps:spPr>
                        <a:xfrm>
                          <a:off x="5645148" y="47621"/>
                          <a:ext cx="12701" cy="810258"/>
                        </a:xfrm>
                        <a:prstGeom prst="rect">
                          <a:avLst/>
                        </a:prstGeom>
                        <a:solidFill>
                          <a:srgbClr val="FFFFFF"/>
                        </a:solidFill>
                        <a:ln cap="flat">
                          <a:noFill/>
                          <a:prstDash val="solid"/>
                        </a:ln>
                      </wps:spPr>
                      <wps:bodyPr lIns="0" tIns="0" rIns="0" bIns="0"/>
                    </wps:wsp>
                    <wps:wsp>
                      <wps:cNvPr id="731816481" name="Text Box 6"/>
                      <wps:cNvSpPr txBox="1"/>
                      <wps:spPr>
                        <a:xfrm>
                          <a:off x="5657849" y="47621"/>
                          <a:ext cx="810258" cy="810258"/>
                        </a:xfrm>
                        <a:prstGeom prst="rect">
                          <a:avLst/>
                        </a:prstGeom>
                      </wps:spPr>
                      <wps:txbx>
                        <w:txbxContent>
                          <w:p w14:paraId="264C3D73" w14:textId="77777777" w:rsidR="0059152F" w:rsidRDefault="0059152F">
                            <w:pPr>
                              <w:spacing w:line="297" w:lineRule="auto"/>
                              <w:jc w:val="center"/>
                              <w:rPr>
                                <w:b/>
                                <w:sz w:val="14"/>
                              </w:rPr>
                            </w:pPr>
                          </w:p>
                        </w:txbxContent>
                      </wps:txbx>
                      <wps:bodyPr vert="horz" wrap="square" lIns="0" tIns="0" rIns="0" bIns="0" anchor="t" anchorCtr="0" compatLnSpc="0">
                        <a:noAutofit/>
                      </wps:bodyPr>
                    </wps:wsp>
                    <wps:wsp>
                      <wps:cNvPr id="162834221" name="Text Box 5"/>
                      <wps:cNvSpPr txBox="1"/>
                      <wps:spPr>
                        <a:xfrm>
                          <a:off x="1776093" y="717547"/>
                          <a:ext cx="2581278" cy="140332"/>
                        </a:xfrm>
                        <a:prstGeom prst="rect">
                          <a:avLst/>
                        </a:prstGeom>
                      </wps:spPr>
                      <wps:txbx>
                        <w:txbxContent>
                          <w:p w14:paraId="264C3D75"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1722218786" name="Text Box 4"/>
                      <wps:cNvSpPr txBox="1"/>
                      <wps:spPr>
                        <a:xfrm>
                          <a:off x="1753874" y="76837"/>
                          <a:ext cx="3284853" cy="580387"/>
                        </a:xfrm>
                        <a:prstGeom prst="rect">
                          <a:avLst/>
                        </a:prstGeom>
                      </wps:spPr>
                      <wps:txbx>
                        <w:txbxContent>
                          <w:p w14:paraId="264C3D77" w14:textId="77777777" w:rsidR="0059152F" w:rsidRDefault="0059152F">
                            <w:pPr>
                              <w:spacing w:after="0"/>
                              <w:rPr>
                                <w:b/>
                              </w:rPr>
                            </w:pPr>
                            <w:r>
                              <w:rPr>
                                <w:b/>
                              </w:rPr>
                              <w:t>Joint Warfare Centre</w:t>
                            </w:r>
                          </w:p>
                          <w:p w14:paraId="264C3D78" w14:textId="77777777" w:rsidR="0059152F" w:rsidRDefault="0059152F">
                            <w:pPr>
                              <w:pStyle w:val="TOCHeading"/>
                              <w:outlineLvl w:val="9"/>
                            </w:pPr>
                            <w:r>
                              <w:t>Reference: JWC-25-C-0004</w:t>
                            </w:r>
                          </w:p>
                          <w:p w14:paraId="264C3D79" w14:textId="77777777" w:rsidR="0059152F" w:rsidRDefault="0059152F">
                            <w:pPr>
                              <w:rPr>
                                <w:b/>
                              </w:rPr>
                            </w:pPr>
                          </w:p>
                          <w:p w14:paraId="264C3D7A"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00" id="_x0000_s1056" style="width:509.3pt;height:67.55pt;mso-position-horizontal-relative:char;mso-position-vertical-relative:line" coordsize="64681,8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">
              <v:shape id="AutoShape 9" o:spid="_x0000_s1057" style="position:absolute;left:16033;width:40259;height:8578;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" path="m6076,992l,992r,284l6076,1276r,-284xm6076,l,,,973r6076,l6076,xe" fillcolor="#eaebe7" stroked="f">
                <v:path arrowok="t" o:connecttype="custom" o:connectlocs="2012951,0;4025902,428940;2012951,857880;0,428940;4025902,666941;0,666941;0,857880;4025902,857880;4025902,666941;4025902,0;0,0;0,654167;4025902,654167;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58" type="#_x0000_t75" style="position:absolute;top:476;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">
                <v:imagedata r:id="rId3" o:title=""/>
              </v:shape>
              <v:rect id="Rectangle 7" o:spid="_x0000_s1059" style="position:absolute;left:56451;top:476;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" stroked="f">
                <v:textbox inset="0,0,0,0"/>
              </v:rect>
              <v:shape id="_x0000_s1060" type="#_x0000_t202" style="position:absolute;left:56578;top:476;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" filled="f" stroked="f">
                <v:textbox inset="0,0,0,0">
                  <w:txbxContent>
                    <w:p w14:paraId="264C3D73" w14:textId="77777777" w:rsidR="0059152F" w:rsidRDefault="0059152F">
                      <w:pPr>
                        <w:spacing w:line="297" w:lineRule="auto"/>
                        <w:jc w:val="center"/>
                        <w:rPr>
                          <w:b/>
                          <w:sz w:val="14"/>
                        </w:rPr>
                      </w:pPr>
                    </w:p>
                  </w:txbxContent>
                </v:textbox>
              </v:shape>
              <v:shape id="Text Box 5" o:spid="_x0000_s1061" type="#_x0000_t202" style="position:absolute;left:17760;top:7175;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" filled="f" stroked="f">
                <v:textbox inset="0,0,0,0">
                  <w:txbxContent>
                    <w:p w14:paraId="264C3D75" w14:textId="77777777" w:rsidR="0059152F" w:rsidRDefault="0059152F">
                      <w:pPr>
                        <w:rPr>
                          <w:sz w:val="14"/>
                          <w:szCs w:val="14"/>
                        </w:rPr>
                      </w:pPr>
                      <w:r>
                        <w:rPr>
                          <w:sz w:val="14"/>
                          <w:szCs w:val="14"/>
                        </w:rPr>
                        <w:t>Stavanger, Norway</w:t>
                      </w:r>
                    </w:p>
                  </w:txbxContent>
                </v:textbox>
              </v:shape>
              <v:shape id="_x0000_s1062" type="#_x0000_t202" style="position:absolute;left:17538;top:768;width:3284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" filled="f" stroked="f">
                <v:textbox inset="0,0,0,0">
                  <w:txbxContent>
                    <w:p w14:paraId="264C3D77" w14:textId="77777777" w:rsidR="0059152F" w:rsidRDefault="0059152F">
                      <w:pPr>
                        <w:spacing w:after="0"/>
                        <w:rPr>
                          <w:b/>
                        </w:rPr>
                      </w:pPr>
                      <w:r>
                        <w:rPr>
                          <w:b/>
                        </w:rPr>
                        <w:t>Joint Warfare Centre</w:t>
                      </w:r>
                    </w:p>
                    <w:p w14:paraId="264C3D78" w14:textId="77777777" w:rsidR="0059152F" w:rsidRDefault="0059152F">
                      <w:pPr>
                        <w:pStyle w:val="TOCHeading"/>
                        <w:outlineLvl w:val="9"/>
                      </w:pPr>
                      <w:r>
                        <w:t>Reference: JWC-25-C-0004</w:t>
                      </w:r>
                    </w:p>
                    <w:p w14:paraId="264C3D79" w14:textId="77777777" w:rsidR="0059152F" w:rsidRDefault="0059152F">
                      <w:pPr>
                        <w:rPr>
                          <w:b/>
                        </w:rPr>
                      </w:pPr>
                    </w:p>
                    <w:p w14:paraId="264C3D7A" w14:textId="77777777" w:rsidR="0059152F" w:rsidRDefault="0059152F">
                      <w:pPr>
                        <w:rPr>
                          <w:b/>
                          <w:bCs/>
                        </w:rPr>
                      </w:pPr>
                    </w:p>
                  </w:txbxContent>
                </v:textbox>
              </v:shape>
              <w10:anchorlock/>
            </v:group>
          </w:pict>
        </mc:Fallback>
      </mc:AlternateContent>
    </w:r>
  </w:p>
  <w:p w14:paraId="264C3D06" w14:textId="77777777" w:rsidR="0059152F" w:rsidRDefault="005915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0C" w14:textId="77777777" w:rsidR="0059152F" w:rsidRDefault="0059152F">
    <w:pPr>
      <w:pStyle w:val="Header"/>
      <w:jc w:val="center"/>
    </w:pPr>
    <w:r>
      <w:rPr>
        <w:noProof/>
        <w:sz w:val="20"/>
        <w:lang w:eastAsia="en-GB"/>
      </w:rPr>
      <mc:AlternateContent>
        <mc:Choice Requires="wps">
          <w:drawing>
            <wp:anchor distT="0" distB="0" distL="114300" distR="114300" simplePos="0" relativeHeight="251677696" behindDoc="0" locked="0" layoutInCell="1" allowOverlap="1" wp14:anchorId="264C3D04" wp14:editId="264C3D05">
              <wp:simplePos x="0" y="0"/>
              <wp:positionH relativeFrom="page">
                <wp:align>center</wp:align>
              </wp:positionH>
              <wp:positionV relativeFrom="page">
                <wp:align>top</wp:align>
              </wp:positionV>
              <wp:extent cx="1038228" cy="333371"/>
              <wp:effectExtent l="0" t="0" r="9522" b="9529"/>
              <wp:wrapNone/>
              <wp:docPr id="1663705179" name="Text Box 3"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7E"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D04" id="_x0000_t202" coordsize="21600,21600" o:spt="202" path="m,l,21600r21600,l21600,xe">
              <v:stroke joinstyle="miter"/>
              <v:path gradientshapeok="t" o:connecttype="rect"/>
            </v:shapetype>
            <v:shape id="_x0000_s1064" type="#_x0000_t202" alt="NATO UNCLASSIFIED" style="position:absolute;left:0;text-align:left;margin-left:0;margin-top:0;width:81.75pt;height:26.25pt;z-index:251677696;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" filled="f" stroked="f">
              <v:textbox style="mso-fit-shape-to-text:t" inset="0,5.29156mm,0,0">
                <w:txbxContent>
                  <w:p w14:paraId="264C3D7E"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r>
      <w:rPr>
        <w:rFonts w:ascii="Times New Roman" w:hAnsi="Times New Roman"/>
        <w:sz w:val="20"/>
        <w:lang w:eastAsia="en-GB"/>
      </w:rPr>
      <w:t xml:space="preserve"> </w:t>
    </w:r>
    <w:r>
      <w:rPr>
        <w:rFonts w:ascii="Times New Roman" w:hAnsi="Times New Roman"/>
        <w:noProof/>
        <w:sz w:val="20"/>
        <w:lang w:eastAsia="en-GB"/>
      </w:rPr>
      <mc:AlternateContent>
        <mc:Choice Requires="wpg">
          <w:drawing>
            <wp:inline distT="0" distB="0" distL="0" distR="0" wp14:anchorId="264C3D06" wp14:editId="264C3D07">
              <wp:extent cx="6468107" cy="810258"/>
              <wp:effectExtent l="0" t="0" r="0" b="8892"/>
              <wp:docPr id="1196356618" name="Group 1"/>
              <wp:cNvGraphicFramePr/>
              <a:graphic xmlns:a="http://schemas.openxmlformats.org/drawingml/2006/main">
                <a:graphicData uri="http://schemas.microsoft.com/office/word/2010/wordprocessingGroup">
                  <wpg:wgp>
                    <wpg:cNvGrpSpPr/>
                    <wpg:grpSpPr>
                      <a:xfrm>
                        <a:off x="0" y="0"/>
                        <a:ext cx="6468107" cy="810258"/>
                        <a:chOff x="0" y="0"/>
                        <a:chExt cx="6468107" cy="810258"/>
                      </a:xfrm>
                    </wpg:grpSpPr>
                    <wps:wsp>
                      <wps:cNvPr id="888347571" name="AutoShape 9"/>
                      <wps:cNvSpPr/>
                      <wps:spPr>
                        <a:xfrm>
                          <a:off x="1631947" y="0"/>
                          <a:ext cx="4025902" cy="810258"/>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75054844" name="Picture 8"/>
                        <pic:cNvPicPr>
                          <a:picLocks noChangeAspect="1"/>
                        </pic:cNvPicPr>
                      </pic:nvPicPr>
                      <pic:blipFill>
                        <a:blip r:embed="rId1"/>
                        <a:srcRect/>
                        <a:stretch>
                          <a:fillRect/>
                        </a:stretch>
                      </pic:blipFill>
                      <pic:spPr>
                        <a:xfrm>
                          <a:off x="0" y="0"/>
                          <a:ext cx="1620517" cy="810258"/>
                        </a:xfrm>
                        <a:prstGeom prst="rect">
                          <a:avLst/>
                        </a:prstGeom>
                        <a:noFill/>
                        <a:ln>
                          <a:noFill/>
                          <a:prstDash/>
                        </a:ln>
                      </pic:spPr>
                    </pic:pic>
                    <wps:wsp>
                      <wps:cNvPr id="541102877" name="Rectangle 7"/>
                      <wps:cNvSpPr/>
                      <wps:spPr>
                        <a:xfrm>
                          <a:off x="5645148" y="0"/>
                          <a:ext cx="12701" cy="810258"/>
                        </a:xfrm>
                        <a:prstGeom prst="rect">
                          <a:avLst/>
                        </a:prstGeom>
                        <a:solidFill>
                          <a:srgbClr val="FFFFFF"/>
                        </a:solidFill>
                        <a:ln cap="flat">
                          <a:noFill/>
                          <a:prstDash val="solid"/>
                        </a:ln>
                      </wps:spPr>
                      <wps:bodyPr lIns="0" tIns="0" rIns="0" bIns="0"/>
                    </wps:wsp>
                    <wps:wsp>
                      <wps:cNvPr id="820263032" name="Text Box 6"/>
                      <wps:cNvSpPr txBox="1"/>
                      <wps:spPr>
                        <a:xfrm>
                          <a:off x="5657849" y="0"/>
                          <a:ext cx="810258" cy="810258"/>
                        </a:xfrm>
                        <a:prstGeom prst="rect">
                          <a:avLst/>
                        </a:prstGeom>
                      </wps:spPr>
                      <wps:txbx>
                        <w:txbxContent>
                          <w:p w14:paraId="264C3D80" w14:textId="77777777" w:rsidR="0059152F" w:rsidRDefault="0059152F">
                            <w:pPr>
                              <w:spacing w:line="297" w:lineRule="auto"/>
                              <w:jc w:val="center"/>
                            </w:pPr>
                            <w:r>
                              <w:rPr>
                                <w:noProof/>
                              </w:rPr>
                              <w:drawing>
                                <wp:inline distT="0" distB="0" distL="0" distR="0" wp14:anchorId="264C3D4E" wp14:editId="264C3D4F">
                                  <wp:extent cx="643893" cy="751837"/>
                                  <wp:effectExtent l="0" t="0" r="3807" b="0"/>
                                  <wp:docPr id="925234918"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wps:txbx>
                      <wps:bodyPr vert="horz" wrap="square" lIns="0" tIns="0" rIns="0" bIns="0" anchor="t" anchorCtr="0" compatLnSpc="0">
                        <a:noAutofit/>
                      </wps:bodyPr>
                    </wps:wsp>
                    <wps:wsp>
                      <wps:cNvPr id="1261634587" name="Text Box 5"/>
                      <wps:cNvSpPr txBox="1"/>
                      <wps:spPr>
                        <a:xfrm>
                          <a:off x="1776093" y="669926"/>
                          <a:ext cx="2581278" cy="140332"/>
                        </a:xfrm>
                        <a:prstGeom prst="rect">
                          <a:avLst/>
                        </a:prstGeom>
                      </wps:spPr>
                      <wps:txbx>
                        <w:txbxContent>
                          <w:p w14:paraId="264C3D82"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232035090" name="Text Box 4"/>
                      <wps:cNvSpPr txBox="1"/>
                      <wps:spPr>
                        <a:xfrm>
                          <a:off x="1782449" y="114930"/>
                          <a:ext cx="3770628" cy="656594"/>
                        </a:xfrm>
                        <a:prstGeom prst="rect">
                          <a:avLst/>
                        </a:prstGeom>
                      </wps:spPr>
                      <wps:txbx>
                        <w:txbxContent>
                          <w:p w14:paraId="264C3D84" w14:textId="77777777" w:rsidR="0059152F" w:rsidRDefault="0059152F">
                            <w:pPr>
                              <w:spacing w:after="0"/>
                              <w:rPr>
                                <w:b/>
                              </w:rPr>
                            </w:pPr>
                            <w:r>
                              <w:rPr>
                                <w:b/>
                              </w:rPr>
                              <w:t>Joint Warfare Centre</w:t>
                            </w:r>
                          </w:p>
                          <w:p w14:paraId="264C3D85" w14:textId="77777777" w:rsidR="0059152F" w:rsidRDefault="0059152F">
                            <w:pPr>
                              <w:pStyle w:val="TOCHeading"/>
                              <w:outlineLvl w:val="9"/>
                            </w:pPr>
                            <w:r>
                              <w:t xml:space="preserve">Reference: </w:t>
                            </w:r>
                            <w:r>
                              <w:t>JWC-25-C-0004</w:t>
                            </w:r>
                          </w:p>
                          <w:p w14:paraId="264C3D86" w14:textId="77777777" w:rsidR="0059152F" w:rsidRDefault="0059152F"/>
                          <w:p w14:paraId="264C3D87"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06" id="_x0000_s1065" style="width:509.3pt;height:63.8pt;mso-position-horizontal-relative:char;mso-position-vertical-relative:line" coordsize="64681,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">
              <v:shape id="AutoShape 9" o:spid="_x0000_s1066" style="position:absolute;left:16319;width:40259;height:8102;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" path="m6076,992l,992r,284l6076,1276r,-284xm6076,l,,,973r6076,l6076,xe" fillcolor="#eaebe7" stroked="f">
                <v:path arrowok="t" o:connecttype="custom" o:connectlocs="2012951,0;4025902,405129;2012951,810258;0,405129;4025902,629918;0,629918;0,810258;4025902,810258;4025902,629918;4025902,0;0,0;0,617853;4025902,617853;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67" type="#_x0000_t75" style="position:absolute;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">
                <v:imagedata r:id="rId3" o:title=""/>
              </v:shape>
              <v:rect id="Rectangle 7" o:spid="_x0000_s1068" style="position:absolute;left:56451;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" stroked="f">
                <v:textbox inset="0,0,0,0"/>
              </v:rect>
              <v:shape id="_x0000_s1069" type="#_x0000_t202" style="position:absolute;left:56578;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" filled="f" stroked="f">
                <v:textbox inset="0,0,0,0">
                  <w:txbxContent>
                    <w:p w14:paraId="264C3D80" w14:textId="77777777" w:rsidR="0059152F" w:rsidRDefault="0059152F">
                      <w:pPr>
                        <w:spacing w:line="297" w:lineRule="auto"/>
                        <w:jc w:val="center"/>
                      </w:pPr>
                      <w:r>
                        <w:rPr>
                          <w:noProof/>
                        </w:rPr>
                        <w:drawing>
                          <wp:inline distT="0" distB="0" distL="0" distR="0" wp14:anchorId="264C3D4E" wp14:editId="264C3D4F">
                            <wp:extent cx="643893" cy="751837"/>
                            <wp:effectExtent l="0" t="0" r="3807" b="0"/>
                            <wp:docPr id="925234918"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v:textbox>
              </v:shape>
              <v:shape id="Text Box 5" o:spid="_x0000_s1070" type="#_x0000_t202" style="position:absolute;left:17760;top:6699;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" filled="f" stroked="f">
                <v:textbox inset="0,0,0,0">
                  <w:txbxContent>
                    <w:p w14:paraId="264C3D82" w14:textId="77777777" w:rsidR="0059152F" w:rsidRDefault="0059152F">
                      <w:pPr>
                        <w:rPr>
                          <w:sz w:val="14"/>
                          <w:szCs w:val="14"/>
                        </w:rPr>
                      </w:pPr>
                      <w:r>
                        <w:rPr>
                          <w:sz w:val="14"/>
                          <w:szCs w:val="14"/>
                        </w:rPr>
                        <w:t>Stavanger, Norway</w:t>
                      </w:r>
                    </w:p>
                  </w:txbxContent>
                </v:textbox>
              </v:shape>
              <v:shape id="_x0000_s1071" type="#_x0000_t202" style="position:absolute;left:17824;top:1149;width:3770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" filled="f" stroked="f">
                <v:textbox inset="0,0,0,0">
                  <w:txbxContent>
                    <w:p w14:paraId="264C3D84" w14:textId="77777777" w:rsidR="0059152F" w:rsidRDefault="0059152F">
                      <w:pPr>
                        <w:spacing w:after="0"/>
                        <w:rPr>
                          <w:b/>
                        </w:rPr>
                      </w:pPr>
                      <w:r>
                        <w:rPr>
                          <w:b/>
                        </w:rPr>
                        <w:t>Joint Warfare Centre</w:t>
                      </w:r>
                    </w:p>
                    <w:p w14:paraId="264C3D85" w14:textId="77777777" w:rsidR="0059152F" w:rsidRDefault="0059152F">
                      <w:pPr>
                        <w:pStyle w:val="TOCHeading"/>
                        <w:outlineLvl w:val="9"/>
                      </w:pPr>
                      <w:r>
                        <w:t xml:space="preserve">Reference: </w:t>
                      </w:r>
                      <w:r>
                        <w:t>JWC-25-C-0004</w:t>
                      </w:r>
                    </w:p>
                    <w:p w14:paraId="264C3D86" w14:textId="77777777" w:rsidR="0059152F" w:rsidRDefault="0059152F"/>
                    <w:p w14:paraId="264C3D87" w14:textId="77777777" w:rsidR="0059152F" w:rsidRDefault="0059152F">
                      <w:pPr>
                        <w:rPr>
                          <w:b/>
                          <w:bCs/>
                        </w:rPr>
                      </w:pPr>
                    </w:p>
                  </w:txbxContent>
                </v:textbox>
              </v:shap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12" w14:textId="77777777" w:rsidR="0059152F" w:rsidRDefault="0059152F">
    <w:pPr>
      <w:pStyle w:val="Footer"/>
      <w:contextualSpacing/>
      <w:jc w:val="center"/>
    </w:pPr>
    <w:r>
      <w:rPr>
        <w:noProof/>
      </w:rPr>
      <mc:AlternateContent>
        <mc:Choice Requires="wps">
          <w:drawing>
            <wp:anchor distT="0" distB="0" distL="114300" distR="114300" simplePos="0" relativeHeight="251682816" behindDoc="0" locked="0" layoutInCell="1" allowOverlap="1" wp14:anchorId="264C3D0A" wp14:editId="264C3D0B">
              <wp:simplePos x="0" y="0"/>
              <wp:positionH relativeFrom="page">
                <wp:align>center</wp:align>
              </wp:positionH>
              <wp:positionV relativeFrom="page">
                <wp:align>top</wp:align>
              </wp:positionV>
              <wp:extent cx="1038228" cy="333371"/>
              <wp:effectExtent l="0" t="0" r="9522" b="9529"/>
              <wp:wrapNone/>
              <wp:docPr id="1574248117" name="Text Box 1"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8B"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D0A" id="_x0000_t202" coordsize="21600,21600" o:spt="202" path="m,l,21600r21600,l21600,xe">
              <v:stroke joinstyle="miter"/>
              <v:path gradientshapeok="t" o:connecttype="rect"/>
            </v:shapetype>
            <v:shape id="_x0000_s1073" type="#_x0000_t202" alt="NATO UNCLASSIFIED" style="position:absolute;left:0;text-align:left;margin-left:0;margin-top:0;width:81.75pt;height:26.25pt;z-index:251682816;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" filled="f" stroked="f">
              <v:textbox style="mso-fit-shape-to-text:t" inset="0,5.29156mm,0,0">
                <w:txbxContent>
                  <w:p w14:paraId="264C3D8B"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13" w14:textId="77777777" w:rsidR="0059152F" w:rsidRDefault="0059152F">
    <w:pPr>
      <w:tabs>
        <w:tab w:val="left" w:pos="-4111"/>
      </w:tabs>
      <w:jc w:val="center"/>
    </w:pPr>
    <w:r>
      <w:rPr>
        <w:b/>
        <w:noProof/>
        <w:sz w:val="14"/>
        <w:lang w:eastAsia="en-GB"/>
      </w:rPr>
      <w:drawing>
        <wp:anchor distT="0" distB="0" distL="114300" distR="114300" simplePos="0" relativeHeight="251681792" behindDoc="0" locked="0" layoutInCell="1" allowOverlap="1" wp14:anchorId="264C3D0C" wp14:editId="264C3D0D">
          <wp:simplePos x="0" y="0"/>
          <wp:positionH relativeFrom="column">
            <wp:posOffset>5751832</wp:posOffset>
          </wp:positionH>
          <wp:positionV relativeFrom="paragraph">
            <wp:posOffset>44769</wp:posOffset>
          </wp:positionV>
          <wp:extent cx="643893" cy="751837"/>
          <wp:effectExtent l="0" t="0" r="3807" b="0"/>
          <wp:wrapNone/>
          <wp:docPr id="401681876" name="Picture 12211877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3893" cy="751837"/>
                  </a:xfrm>
                  <a:prstGeom prst="rect">
                    <a:avLst/>
                  </a:prstGeom>
                  <a:noFill/>
                  <a:ln>
                    <a:noFill/>
                    <a:prstDash/>
                  </a:ln>
                </pic:spPr>
              </pic:pic>
            </a:graphicData>
          </a:graphic>
        </wp:anchor>
      </w:drawing>
    </w:r>
    <w:r>
      <w:rPr>
        <w:rFonts w:ascii="Times New Roman" w:hAnsi="Times New Roman"/>
        <w:noProof/>
        <w:sz w:val="20"/>
        <w:lang w:eastAsia="en-GB"/>
      </w:rPr>
      <mc:AlternateContent>
        <mc:Choice Requires="wpg">
          <w:drawing>
            <wp:inline distT="0" distB="0" distL="0" distR="0" wp14:anchorId="264C3D0E" wp14:editId="264C3D0F">
              <wp:extent cx="6468107" cy="857880"/>
              <wp:effectExtent l="0" t="0" r="0" b="0"/>
              <wp:docPr id="790581865" name="Group 2"/>
              <wp:cNvGraphicFramePr/>
              <a:graphic xmlns:a="http://schemas.openxmlformats.org/drawingml/2006/main">
                <a:graphicData uri="http://schemas.microsoft.com/office/word/2010/wordprocessingGroup">
                  <wpg:wgp>
                    <wpg:cNvGrpSpPr/>
                    <wpg:grpSpPr>
                      <a:xfrm>
                        <a:off x="0" y="0"/>
                        <a:ext cx="6468107" cy="857880"/>
                        <a:chOff x="0" y="0"/>
                        <a:chExt cx="6468107" cy="857880"/>
                      </a:xfrm>
                    </wpg:grpSpPr>
                    <wps:wsp>
                      <wps:cNvPr id="41210739" name="AutoShape 9"/>
                      <wps:cNvSpPr/>
                      <wps:spPr>
                        <a:xfrm>
                          <a:off x="1603372" y="0"/>
                          <a:ext cx="4025902" cy="857880"/>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698546895" name="Picture 8"/>
                        <pic:cNvPicPr>
                          <a:picLocks noChangeAspect="1"/>
                        </pic:cNvPicPr>
                      </pic:nvPicPr>
                      <pic:blipFill>
                        <a:blip r:embed="rId2"/>
                        <a:srcRect/>
                        <a:stretch>
                          <a:fillRect/>
                        </a:stretch>
                      </pic:blipFill>
                      <pic:spPr>
                        <a:xfrm>
                          <a:off x="0" y="47621"/>
                          <a:ext cx="1620517" cy="810258"/>
                        </a:xfrm>
                        <a:prstGeom prst="rect">
                          <a:avLst/>
                        </a:prstGeom>
                        <a:noFill/>
                        <a:ln>
                          <a:noFill/>
                          <a:prstDash/>
                        </a:ln>
                      </pic:spPr>
                    </pic:pic>
                    <wps:wsp>
                      <wps:cNvPr id="1210217678" name="Rectangle 7"/>
                      <wps:cNvSpPr/>
                      <wps:spPr>
                        <a:xfrm>
                          <a:off x="5645148" y="47621"/>
                          <a:ext cx="12701" cy="810258"/>
                        </a:xfrm>
                        <a:prstGeom prst="rect">
                          <a:avLst/>
                        </a:prstGeom>
                        <a:solidFill>
                          <a:srgbClr val="FFFFFF"/>
                        </a:solidFill>
                        <a:ln cap="flat">
                          <a:noFill/>
                          <a:prstDash val="solid"/>
                        </a:ln>
                      </wps:spPr>
                      <wps:bodyPr lIns="0" tIns="0" rIns="0" bIns="0"/>
                    </wps:wsp>
                    <wps:wsp>
                      <wps:cNvPr id="2020910095" name="Text Box 6"/>
                      <wps:cNvSpPr txBox="1"/>
                      <wps:spPr>
                        <a:xfrm>
                          <a:off x="5657849" y="47621"/>
                          <a:ext cx="810258" cy="810258"/>
                        </a:xfrm>
                        <a:prstGeom prst="rect">
                          <a:avLst/>
                        </a:prstGeom>
                      </wps:spPr>
                      <wps:txbx>
                        <w:txbxContent>
                          <w:p w14:paraId="264C3D8D" w14:textId="77777777" w:rsidR="0059152F" w:rsidRDefault="0059152F">
                            <w:pPr>
                              <w:spacing w:line="297" w:lineRule="auto"/>
                              <w:jc w:val="center"/>
                              <w:rPr>
                                <w:b/>
                                <w:sz w:val="14"/>
                              </w:rPr>
                            </w:pPr>
                          </w:p>
                        </w:txbxContent>
                      </wps:txbx>
                      <wps:bodyPr vert="horz" wrap="square" lIns="0" tIns="0" rIns="0" bIns="0" anchor="t" anchorCtr="0" compatLnSpc="0">
                        <a:noAutofit/>
                      </wps:bodyPr>
                    </wps:wsp>
                    <wps:wsp>
                      <wps:cNvPr id="969188791" name="Text Box 5"/>
                      <wps:cNvSpPr txBox="1"/>
                      <wps:spPr>
                        <a:xfrm>
                          <a:off x="1776093" y="717547"/>
                          <a:ext cx="2581278" cy="140332"/>
                        </a:xfrm>
                        <a:prstGeom prst="rect">
                          <a:avLst/>
                        </a:prstGeom>
                      </wps:spPr>
                      <wps:txbx>
                        <w:txbxContent>
                          <w:p w14:paraId="264C3D8F"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340396694" name="Text Box 4"/>
                      <wps:cNvSpPr txBox="1"/>
                      <wps:spPr>
                        <a:xfrm>
                          <a:off x="1753874" y="76837"/>
                          <a:ext cx="3284853" cy="580387"/>
                        </a:xfrm>
                        <a:prstGeom prst="rect">
                          <a:avLst/>
                        </a:prstGeom>
                      </wps:spPr>
                      <wps:txbx>
                        <w:txbxContent>
                          <w:p w14:paraId="264C3D91" w14:textId="77777777" w:rsidR="0059152F" w:rsidRDefault="0059152F">
                            <w:pPr>
                              <w:spacing w:after="0"/>
                              <w:rPr>
                                <w:b/>
                              </w:rPr>
                            </w:pPr>
                            <w:r>
                              <w:rPr>
                                <w:b/>
                              </w:rPr>
                              <w:t>Joint Warfare Centre</w:t>
                            </w:r>
                          </w:p>
                          <w:p w14:paraId="264C3D92" w14:textId="77777777" w:rsidR="0059152F" w:rsidRDefault="0059152F">
                            <w:pPr>
                              <w:pStyle w:val="TOCHeading"/>
                              <w:outlineLvl w:val="9"/>
                            </w:pPr>
                            <w:r>
                              <w:t>Reference: JWC-25-C-0004</w:t>
                            </w:r>
                          </w:p>
                          <w:p w14:paraId="264C3D93" w14:textId="77777777" w:rsidR="0059152F" w:rsidRDefault="0059152F">
                            <w:pPr>
                              <w:rPr>
                                <w:b/>
                              </w:rPr>
                            </w:pPr>
                          </w:p>
                          <w:p w14:paraId="264C3D94"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0E" id="_x0000_s1074" style="width:509.3pt;height:67.55pt;mso-position-horizontal-relative:char;mso-position-vertical-relative:line" coordsize="64681,8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">
              <v:shape id="AutoShape 9" o:spid="_x0000_s1075" style="position:absolute;left:16033;width:40259;height:8578;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" path="m6076,992l,992r,284l6076,1276r,-284xm6076,l,,,973r6076,l6076,xe" fillcolor="#eaebe7" stroked="f">
                <v:path arrowok="t" o:connecttype="custom" o:connectlocs="2012951,0;4025902,428940;2012951,857880;0,428940;4025902,666941;0,666941;0,857880;4025902,857880;4025902,666941;4025902,0;0,0;0,654167;4025902,654167;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76" type="#_x0000_t75" style="position:absolute;top:476;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">
                <v:imagedata r:id="rId3" o:title=""/>
              </v:shape>
              <v:rect id="Rectangle 7" o:spid="_x0000_s1077" style="position:absolute;left:56451;top:476;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" stroked="f">
                <v:textbox inset="0,0,0,0"/>
              </v:rect>
              <v:shape id="_x0000_s1078" type="#_x0000_t202" style="position:absolute;left:56578;top:476;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" filled="f" stroked="f">
                <v:textbox inset="0,0,0,0">
                  <w:txbxContent>
                    <w:p w14:paraId="264C3D8D" w14:textId="77777777" w:rsidR="0059152F" w:rsidRDefault="0059152F">
                      <w:pPr>
                        <w:spacing w:line="297" w:lineRule="auto"/>
                        <w:jc w:val="center"/>
                        <w:rPr>
                          <w:b/>
                          <w:sz w:val="14"/>
                        </w:rPr>
                      </w:pPr>
                    </w:p>
                  </w:txbxContent>
                </v:textbox>
              </v:shape>
              <v:shape id="Text Box 5" o:spid="_x0000_s1079" type="#_x0000_t202" style="position:absolute;left:17760;top:7175;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" filled="f" stroked="f">
                <v:textbox inset="0,0,0,0">
                  <w:txbxContent>
                    <w:p w14:paraId="264C3D8F" w14:textId="77777777" w:rsidR="0059152F" w:rsidRDefault="0059152F">
                      <w:pPr>
                        <w:rPr>
                          <w:sz w:val="14"/>
                          <w:szCs w:val="14"/>
                        </w:rPr>
                      </w:pPr>
                      <w:r>
                        <w:rPr>
                          <w:sz w:val="14"/>
                          <w:szCs w:val="14"/>
                        </w:rPr>
                        <w:t>Stavanger, Norway</w:t>
                      </w:r>
                    </w:p>
                  </w:txbxContent>
                </v:textbox>
              </v:shape>
              <v:shape id="_x0000_s1080" type="#_x0000_t202" style="position:absolute;left:17538;top:768;width:3284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" filled="f" stroked="f">
                <v:textbox inset="0,0,0,0">
                  <w:txbxContent>
                    <w:p w14:paraId="264C3D91" w14:textId="77777777" w:rsidR="0059152F" w:rsidRDefault="0059152F">
                      <w:pPr>
                        <w:spacing w:after="0"/>
                        <w:rPr>
                          <w:b/>
                        </w:rPr>
                      </w:pPr>
                      <w:r>
                        <w:rPr>
                          <w:b/>
                        </w:rPr>
                        <w:t>Joint Warfare Centre</w:t>
                      </w:r>
                    </w:p>
                    <w:p w14:paraId="264C3D92" w14:textId="77777777" w:rsidR="0059152F" w:rsidRDefault="0059152F">
                      <w:pPr>
                        <w:pStyle w:val="TOCHeading"/>
                        <w:outlineLvl w:val="9"/>
                      </w:pPr>
                      <w:r>
                        <w:t>Reference: JWC-25-C-0004</w:t>
                      </w:r>
                    </w:p>
                    <w:p w14:paraId="264C3D93" w14:textId="77777777" w:rsidR="0059152F" w:rsidRDefault="0059152F">
                      <w:pPr>
                        <w:rPr>
                          <w:b/>
                        </w:rPr>
                      </w:pPr>
                    </w:p>
                    <w:p w14:paraId="264C3D94" w14:textId="77777777" w:rsidR="0059152F" w:rsidRDefault="0059152F">
                      <w:pPr>
                        <w:rPr>
                          <w:b/>
                          <w:bCs/>
                        </w:rPr>
                      </w:pPr>
                    </w:p>
                  </w:txbxContent>
                </v:textbox>
              </v:shape>
              <w10:anchorlock/>
            </v:group>
          </w:pict>
        </mc:Fallback>
      </mc:AlternateContent>
    </w:r>
  </w:p>
  <w:p w14:paraId="264C3D14" w14:textId="77777777" w:rsidR="0059152F" w:rsidRDefault="005915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1A" w14:textId="77777777" w:rsidR="0059152F" w:rsidRDefault="0059152F">
    <w:pPr>
      <w:pStyle w:val="Header"/>
      <w:jc w:val="center"/>
    </w:pPr>
    <w:r>
      <w:rPr>
        <w:noProof/>
        <w:sz w:val="20"/>
        <w:lang w:eastAsia="en-GB"/>
      </w:rPr>
      <mc:AlternateContent>
        <mc:Choice Requires="wps">
          <w:drawing>
            <wp:anchor distT="0" distB="0" distL="114300" distR="114300" simplePos="0" relativeHeight="251686912" behindDoc="0" locked="0" layoutInCell="1" allowOverlap="1" wp14:anchorId="264C3D12" wp14:editId="264C3D13">
              <wp:simplePos x="0" y="0"/>
              <wp:positionH relativeFrom="page">
                <wp:align>center</wp:align>
              </wp:positionH>
              <wp:positionV relativeFrom="page">
                <wp:align>top</wp:align>
              </wp:positionV>
              <wp:extent cx="1038228" cy="333371"/>
              <wp:effectExtent l="0" t="0" r="9522" b="9529"/>
              <wp:wrapNone/>
              <wp:docPr id="1689200517" name="Text Box 3"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98"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wps:txbx>
                    <wps:bodyPr vert="horz" wrap="none" lIns="0" tIns="190496" rIns="0" bIns="0" anchor="t" anchorCtr="0" compatLnSpc="1">
                      <a:spAutoFit/>
                    </wps:bodyPr>
                  </wps:wsp>
                </a:graphicData>
              </a:graphic>
            </wp:anchor>
          </w:drawing>
        </mc:Choice>
        <mc:Fallback>
          <w:pict>
            <v:shapetype w14:anchorId="264C3D12" id="_x0000_t202" coordsize="21600,21600" o:spt="202" path="m,l,21600r21600,l21600,xe">
              <v:stroke joinstyle="miter"/>
              <v:path gradientshapeok="t" o:connecttype="rect"/>
            </v:shapetype>
            <v:shape id="_x0000_s1082" type="#_x0000_t202" alt="NATO UNCLASSIFIED" style="position:absolute;left:0;text-align:left;margin-left:0;margin-top:0;width:81.75pt;height:26.25pt;z-index:251686912;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" filled="f" stroked="f">
              <v:textbox style="mso-fit-shape-to-text:t" inset="0,5.29156mm,0,0">
                <w:txbxContent>
                  <w:p w14:paraId="264C3D98"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 xml:space="preserve">NATO </w:t>
                    </w:r>
                    <w:r>
                      <w:rPr>
                        <w:rFonts w:ascii="Calibri" w:hAnsi="Calibri" w:cs="Calibri"/>
                        <w:color w:val="000000"/>
                        <w:sz w:val="20"/>
                        <w:szCs w:val="20"/>
                      </w:rPr>
                      <w:t>UNCLASSIFIED</w:t>
                    </w:r>
                  </w:p>
                </w:txbxContent>
              </v:textbox>
              <w10:wrap anchorx="page" anchory="page"/>
            </v:shape>
          </w:pict>
        </mc:Fallback>
      </mc:AlternateContent>
    </w:r>
    <w:r>
      <w:rPr>
        <w:rFonts w:ascii="Times New Roman" w:hAnsi="Times New Roman"/>
        <w:sz w:val="20"/>
        <w:lang w:eastAsia="en-GB"/>
      </w:rPr>
      <w:t xml:space="preserve"> </w:t>
    </w:r>
    <w:r>
      <w:rPr>
        <w:rFonts w:ascii="Times New Roman" w:hAnsi="Times New Roman"/>
        <w:noProof/>
        <w:sz w:val="20"/>
        <w:lang w:eastAsia="en-GB"/>
      </w:rPr>
      <mc:AlternateContent>
        <mc:Choice Requires="wpg">
          <w:drawing>
            <wp:inline distT="0" distB="0" distL="0" distR="0" wp14:anchorId="264C3D14" wp14:editId="264C3D15">
              <wp:extent cx="6468107" cy="810258"/>
              <wp:effectExtent l="0" t="0" r="0" b="8892"/>
              <wp:docPr id="177209592" name="Group 1"/>
              <wp:cNvGraphicFramePr/>
              <a:graphic xmlns:a="http://schemas.openxmlformats.org/drawingml/2006/main">
                <a:graphicData uri="http://schemas.microsoft.com/office/word/2010/wordprocessingGroup">
                  <wpg:wgp>
                    <wpg:cNvGrpSpPr/>
                    <wpg:grpSpPr>
                      <a:xfrm>
                        <a:off x="0" y="0"/>
                        <a:ext cx="6468107" cy="810258"/>
                        <a:chOff x="0" y="0"/>
                        <a:chExt cx="6468107" cy="810258"/>
                      </a:xfrm>
                    </wpg:grpSpPr>
                    <wps:wsp>
                      <wps:cNvPr id="424654601" name="AutoShape 9"/>
                      <wps:cNvSpPr/>
                      <wps:spPr>
                        <a:xfrm>
                          <a:off x="1631947" y="0"/>
                          <a:ext cx="4025902" cy="810258"/>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283132475" name="Picture 8"/>
                        <pic:cNvPicPr>
                          <a:picLocks noChangeAspect="1"/>
                        </pic:cNvPicPr>
                      </pic:nvPicPr>
                      <pic:blipFill>
                        <a:blip r:embed="rId1"/>
                        <a:srcRect/>
                        <a:stretch>
                          <a:fillRect/>
                        </a:stretch>
                      </pic:blipFill>
                      <pic:spPr>
                        <a:xfrm>
                          <a:off x="0" y="0"/>
                          <a:ext cx="1620517" cy="810258"/>
                        </a:xfrm>
                        <a:prstGeom prst="rect">
                          <a:avLst/>
                        </a:prstGeom>
                        <a:noFill/>
                        <a:ln>
                          <a:noFill/>
                          <a:prstDash/>
                        </a:ln>
                      </pic:spPr>
                    </pic:pic>
                    <wps:wsp>
                      <wps:cNvPr id="626175416" name="Rectangle 7"/>
                      <wps:cNvSpPr/>
                      <wps:spPr>
                        <a:xfrm>
                          <a:off x="5645148" y="0"/>
                          <a:ext cx="12701" cy="810258"/>
                        </a:xfrm>
                        <a:prstGeom prst="rect">
                          <a:avLst/>
                        </a:prstGeom>
                        <a:solidFill>
                          <a:srgbClr val="FFFFFF"/>
                        </a:solidFill>
                        <a:ln cap="flat">
                          <a:noFill/>
                          <a:prstDash val="solid"/>
                        </a:ln>
                      </wps:spPr>
                      <wps:bodyPr lIns="0" tIns="0" rIns="0" bIns="0"/>
                    </wps:wsp>
                    <wps:wsp>
                      <wps:cNvPr id="2061700272" name="Text Box 6"/>
                      <wps:cNvSpPr txBox="1"/>
                      <wps:spPr>
                        <a:xfrm>
                          <a:off x="5657849" y="0"/>
                          <a:ext cx="810258" cy="810258"/>
                        </a:xfrm>
                        <a:prstGeom prst="rect">
                          <a:avLst/>
                        </a:prstGeom>
                      </wps:spPr>
                      <wps:txbx>
                        <w:txbxContent>
                          <w:p w14:paraId="264C3D9A" w14:textId="77777777" w:rsidR="0059152F" w:rsidRDefault="0059152F">
                            <w:pPr>
                              <w:spacing w:line="297" w:lineRule="auto"/>
                              <w:jc w:val="center"/>
                            </w:pPr>
                            <w:r>
                              <w:rPr>
                                <w:noProof/>
                              </w:rPr>
                              <w:drawing>
                                <wp:inline distT="0" distB="0" distL="0" distR="0" wp14:anchorId="264C3D50" wp14:editId="264C3D51">
                                  <wp:extent cx="643893" cy="751837"/>
                                  <wp:effectExtent l="0" t="0" r="3807" b="0"/>
                                  <wp:docPr id="1713521407"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wps:txbx>
                      <wps:bodyPr vert="horz" wrap="square" lIns="0" tIns="0" rIns="0" bIns="0" anchor="t" anchorCtr="0" compatLnSpc="0">
                        <a:noAutofit/>
                      </wps:bodyPr>
                    </wps:wsp>
                    <wps:wsp>
                      <wps:cNvPr id="158447968" name="Text Box 5"/>
                      <wps:cNvSpPr txBox="1"/>
                      <wps:spPr>
                        <a:xfrm>
                          <a:off x="1776093" y="669926"/>
                          <a:ext cx="2581278" cy="140332"/>
                        </a:xfrm>
                        <a:prstGeom prst="rect">
                          <a:avLst/>
                        </a:prstGeom>
                      </wps:spPr>
                      <wps:txbx>
                        <w:txbxContent>
                          <w:p w14:paraId="264C3D9C"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303495342" name="Text Box 4"/>
                      <wps:cNvSpPr txBox="1"/>
                      <wps:spPr>
                        <a:xfrm>
                          <a:off x="1782449" y="114930"/>
                          <a:ext cx="3770628" cy="656594"/>
                        </a:xfrm>
                        <a:prstGeom prst="rect">
                          <a:avLst/>
                        </a:prstGeom>
                      </wps:spPr>
                      <wps:txbx>
                        <w:txbxContent>
                          <w:p w14:paraId="264C3D9E" w14:textId="77777777" w:rsidR="0059152F" w:rsidRDefault="0059152F">
                            <w:pPr>
                              <w:spacing w:after="0"/>
                              <w:rPr>
                                <w:b/>
                              </w:rPr>
                            </w:pPr>
                            <w:r>
                              <w:rPr>
                                <w:b/>
                              </w:rPr>
                              <w:t>Joint Warfare Centre</w:t>
                            </w:r>
                          </w:p>
                          <w:p w14:paraId="264C3D9F" w14:textId="77777777" w:rsidR="0059152F" w:rsidRDefault="0059152F">
                            <w:pPr>
                              <w:pStyle w:val="TOCHeading"/>
                              <w:outlineLvl w:val="9"/>
                            </w:pPr>
                            <w:r>
                              <w:t>Reference: JWC-25-C-0004</w:t>
                            </w:r>
                          </w:p>
                          <w:p w14:paraId="264C3DA0" w14:textId="77777777" w:rsidR="0059152F" w:rsidRDefault="0059152F"/>
                          <w:p w14:paraId="264C3DA1"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14" id="_x0000_s1083" style="width:509.3pt;height:63.8pt;mso-position-horizontal-relative:char;mso-position-vertical-relative:line" coordsize="64681,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">
              <v:shape id="AutoShape 9" o:spid="_x0000_s1084" style="position:absolute;left:16319;width:40259;height:8102;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" path="m6076,992l,992r,284l6076,1276r,-284xm6076,l,,,973r6076,l6076,xe" fillcolor="#eaebe7" stroked="f">
                <v:path arrowok="t" o:connecttype="custom" o:connectlocs="2012951,0;4025902,405129;2012951,810258;0,405129;4025902,629918;0,629918;0,810258;4025902,810258;4025902,629918;4025902,0;0,0;0,617853;4025902,617853;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85" type="#_x0000_t75" style="position:absolute;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">
                <v:imagedata r:id="rId3" o:title=""/>
              </v:shape>
              <v:rect id="Rectangle 7" o:spid="_x0000_s1086" style="position:absolute;left:56451;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" stroked="f">
                <v:textbox inset="0,0,0,0"/>
              </v:rect>
              <v:shape id="_x0000_s1087" type="#_x0000_t202" style="position:absolute;left:56578;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" filled="f" stroked="f">
                <v:textbox inset="0,0,0,0">
                  <w:txbxContent>
                    <w:p w14:paraId="264C3D9A" w14:textId="77777777" w:rsidR="0059152F" w:rsidRDefault="0059152F">
                      <w:pPr>
                        <w:spacing w:line="297" w:lineRule="auto"/>
                        <w:jc w:val="center"/>
                      </w:pPr>
                      <w:r>
                        <w:rPr>
                          <w:noProof/>
                        </w:rPr>
                        <w:drawing>
                          <wp:inline distT="0" distB="0" distL="0" distR="0" wp14:anchorId="264C3D50" wp14:editId="264C3D51">
                            <wp:extent cx="643893" cy="751837"/>
                            <wp:effectExtent l="0" t="0" r="3807" b="0"/>
                            <wp:docPr id="1713521407"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v:textbox>
              </v:shape>
              <v:shape id="Text Box 5" o:spid="_x0000_s1088" type="#_x0000_t202" style="position:absolute;left:17760;top:6699;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" filled="f" stroked="f">
                <v:textbox inset="0,0,0,0">
                  <w:txbxContent>
                    <w:p w14:paraId="264C3D9C" w14:textId="77777777" w:rsidR="0059152F" w:rsidRDefault="0059152F">
                      <w:pPr>
                        <w:rPr>
                          <w:sz w:val="14"/>
                          <w:szCs w:val="14"/>
                        </w:rPr>
                      </w:pPr>
                      <w:r>
                        <w:rPr>
                          <w:sz w:val="14"/>
                          <w:szCs w:val="14"/>
                        </w:rPr>
                        <w:t>Stavanger, Norway</w:t>
                      </w:r>
                    </w:p>
                  </w:txbxContent>
                </v:textbox>
              </v:shape>
              <v:shape id="_x0000_s1089" type="#_x0000_t202" style="position:absolute;left:17824;top:1149;width:3770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" filled="f" stroked="f">
                <v:textbox inset="0,0,0,0">
                  <w:txbxContent>
                    <w:p w14:paraId="264C3D9E" w14:textId="77777777" w:rsidR="0059152F" w:rsidRDefault="0059152F">
                      <w:pPr>
                        <w:spacing w:after="0"/>
                        <w:rPr>
                          <w:b/>
                        </w:rPr>
                      </w:pPr>
                      <w:r>
                        <w:rPr>
                          <w:b/>
                        </w:rPr>
                        <w:t>Joint Warfare Centre</w:t>
                      </w:r>
                    </w:p>
                    <w:p w14:paraId="264C3D9F" w14:textId="77777777" w:rsidR="0059152F" w:rsidRDefault="0059152F">
                      <w:pPr>
                        <w:pStyle w:val="TOCHeading"/>
                        <w:outlineLvl w:val="9"/>
                      </w:pPr>
                      <w:r>
                        <w:t>Reference: JWC-25-C-0004</w:t>
                      </w:r>
                    </w:p>
                    <w:p w14:paraId="264C3DA0" w14:textId="77777777" w:rsidR="0059152F" w:rsidRDefault="0059152F"/>
                    <w:p w14:paraId="264C3DA1" w14:textId="77777777" w:rsidR="0059152F" w:rsidRDefault="0059152F">
                      <w:pPr>
                        <w:rPr>
                          <w:b/>
                          <w:bCs/>
                        </w:rPr>
                      </w:pPr>
                    </w:p>
                  </w:txbxContent>
                </v:textbox>
              </v:shape>
              <w10:anchorlock/>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20" w14:textId="77777777" w:rsidR="0059152F" w:rsidRDefault="0059152F">
    <w:pPr>
      <w:pStyle w:val="Footer"/>
      <w:contextualSpacing/>
      <w:jc w:val="center"/>
    </w:pPr>
    <w:r>
      <w:rPr>
        <w:noProof/>
      </w:rPr>
      <mc:AlternateContent>
        <mc:Choice Requires="wps">
          <w:drawing>
            <wp:anchor distT="0" distB="0" distL="114300" distR="114300" simplePos="0" relativeHeight="251692032" behindDoc="0" locked="0" layoutInCell="1" allowOverlap="1" wp14:anchorId="264C3D18" wp14:editId="264C3D19">
              <wp:simplePos x="0" y="0"/>
              <wp:positionH relativeFrom="page">
                <wp:align>center</wp:align>
              </wp:positionH>
              <wp:positionV relativeFrom="page">
                <wp:align>top</wp:align>
              </wp:positionV>
              <wp:extent cx="1038228" cy="333371"/>
              <wp:effectExtent l="0" t="0" r="9522" b="9529"/>
              <wp:wrapNone/>
              <wp:docPr id="530294011" name="Text Box 1"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A5"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D18" id="_x0000_t202" coordsize="21600,21600" o:spt="202" path="m,l,21600r21600,l21600,xe">
              <v:stroke joinstyle="miter"/>
              <v:path gradientshapeok="t" o:connecttype="rect"/>
            </v:shapetype>
            <v:shape id="_x0000_s1091" type="#_x0000_t202" alt="NATO UNCLASSIFIED" style="position:absolute;left:0;text-align:left;margin-left:0;margin-top:0;width:81.75pt;height:26.25pt;z-index:251692032;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" filled="f" stroked="f">
              <v:textbox style="mso-fit-shape-to-text:t" inset="0,5.29156mm,0,0">
                <w:txbxContent>
                  <w:p w14:paraId="264C3DA5"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p>
  <w:p w14:paraId="264C3D21" w14:textId="77777777" w:rsidR="0059152F" w:rsidRDefault="0059152F">
    <w:pPr>
      <w:tabs>
        <w:tab w:val="left" w:pos="-4111"/>
      </w:tabs>
      <w:jc w:val="center"/>
    </w:pPr>
    <w:r>
      <w:rPr>
        <w:b/>
        <w:noProof/>
        <w:sz w:val="14"/>
        <w:lang w:eastAsia="en-GB"/>
      </w:rPr>
      <w:drawing>
        <wp:anchor distT="0" distB="0" distL="114300" distR="114300" simplePos="0" relativeHeight="251691008" behindDoc="0" locked="0" layoutInCell="1" allowOverlap="1" wp14:anchorId="264C3D1A" wp14:editId="264C3D1B">
          <wp:simplePos x="0" y="0"/>
          <wp:positionH relativeFrom="column">
            <wp:posOffset>5751832</wp:posOffset>
          </wp:positionH>
          <wp:positionV relativeFrom="paragraph">
            <wp:posOffset>44769</wp:posOffset>
          </wp:positionV>
          <wp:extent cx="643893" cy="751837"/>
          <wp:effectExtent l="0" t="0" r="3807" b="0"/>
          <wp:wrapNone/>
          <wp:docPr id="1442575750" name="Picture 12211877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3893" cy="751837"/>
                  </a:xfrm>
                  <a:prstGeom prst="rect">
                    <a:avLst/>
                  </a:prstGeom>
                  <a:noFill/>
                  <a:ln>
                    <a:noFill/>
                    <a:prstDash/>
                  </a:ln>
                </pic:spPr>
              </pic:pic>
            </a:graphicData>
          </a:graphic>
        </wp:anchor>
      </w:drawing>
    </w:r>
    <w:r>
      <w:rPr>
        <w:rFonts w:ascii="Times New Roman" w:hAnsi="Times New Roman"/>
        <w:noProof/>
        <w:sz w:val="20"/>
        <w:lang w:eastAsia="en-GB"/>
      </w:rPr>
      <mc:AlternateContent>
        <mc:Choice Requires="wpg">
          <w:drawing>
            <wp:inline distT="0" distB="0" distL="0" distR="0" wp14:anchorId="264C3D1C" wp14:editId="264C3D1D">
              <wp:extent cx="6468107" cy="857880"/>
              <wp:effectExtent l="0" t="0" r="0" b="0"/>
              <wp:docPr id="1339933425" name="Group 2"/>
              <wp:cNvGraphicFramePr/>
              <a:graphic xmlns:a="http://schemas.openxmlformats.org/drawingml/2006/main">
                <a:graphicData uri="http://schemas.microsoft.com/office/word/2010/wordprocessingGroup">
                  <wpg:wgp>
                    <wpg:cNvGrpSpPr/>
                    <wpg:grpSpPr>
                      <a:xfrm>
                        <a:off x="0" y="0"/>
                        <a:ext cx="6468107" cy="857880"/>
                        <a:chOff x="0" y="0"/>
                        <a:chExt cx="6468107" cy="857880"/>
                      </a:xfrm>
                    </wpg:grpSpPr>
                    <wps:wsp>
                      <wps:cNvPr id="184068146" name="AutoShape 9"/>
                      <wps:cNvSpPr/>
                      <wps:spPr>
                        <a:xfrm>
                          <a:off x="1603372" y="0"/>
                          <a:ext cx="4025902" cy="857880"/>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99729489" name="Picture 8"/>
                        <pic:cNvPicPr>
                          <a:picLocks noChangeAspect="1"/>
                        </pic:cNvPicPr>
                      </pic:nvPicPr>
                      <pic:blipFill>
                        <a:blip r:embed="rId2"/>
                        <a:srcRect/>
                        <a:stretch>
                          <a:fillRect/>
                        </a:stretch>
                      </pic:blipFill>
                      <pic:spPr>
                        <a:xfrm>
                          <a:off x="0" y="47621"/>
                          <a:ext cx="1620517" cy="810258"/>
                        </a:xfrm>
                        <a:prstGeom prst="rect">
                          <a:avLst/>
                        </a:prstGeom>
                        <a:noFill/>
                        <a:ln>
                          <a:noFill/>
                          <a:prstDash/>
                        </a:ln>
                      </pic:spPr>
                    </pic:pic>
                    <wps:wsp>
                      <wps:cNvPr id="1334478822" name="Rectangle 7"/>
                      <wps:cNvSpPr/>
                      <wps:spPr>
                        <a:xfrm>
                          <a:off x="5645148" y="47621"/>
                          <a:ext cx="12701" cy="810258"/>
                        </a:xfrm>
                        <a:prstGeom prst="rect">
                          <a:avLst/>
                        </a:prstGeom>
                        <a:solidFill>
                          <a:srgbClr val="FFFFFF"/>
                        </a:solidFill>
                        <a:ln cap="flat">
                          <a:noFill/>
                          <a:prstDash val="solid"/>
                        </a:ln>
                      </wps:spPr>
                      <wps:bodyPr lIns="0" tIns="0" rIns="0" bIns="0"/>
                    </wps:wsp>
                    <wps:wsp>
                      <wps:cNvPr id="1728229613" name="Text Box 6"/>
                      <wps:cNvSpPr txBox="1"/>
                      <wps:spPr>
                        <a:xfrm>
                          <a:off x="5657849" y="47621"/>
                          <a:ext cx="810258" cy="810258"/>
                        </a:xfrm>
                        <a:prstGeom prst="rect">
                          <a:avLst/>
                        </a:prstGeom>
                      </wps:spPr>
                      <wps:txbx>
                        <w:txbxContent>
                          <w:p w14:paraId="264C3DA7" w14:textId="77777777" w:rsidR="0059152F" w:rsidRDefault="0059152F">
                            <w:pPr>
                              <w:spacing w:line="297" w:lineRule="auto"/>
                              <w:jc w:val="center"/>
                              <w:rPr>
                                <w:b/>
                                <w:sz w:val="14"/>
                              </w:rPr>
                            </w:pPr>
                          </w:p>
                        </w:txbxContent>
                      </wps:txbx>
                      <wps:bodyPr vert="horz" wrap="square" lIns="0" tIns="0" rIns="0" bIns="0" anchor="t" anchorCtr="0" compatLnSpc="0">
                        <a:noAutofit/>
                      </wps:bodyPr>
                    </wps:wsp>
                    <wps:wsp>
                      <wps:cNvPr id="1116875238" name="Text Box 5"/>
                      <wps:cNvSpPr txBox="1"/>
                      <wps:spPr>
                        <a:xfrm>
                          <a:off x="1776093" y="717547"/>
                          <a:ext cx="2581278" cy="140332"/>
                        </a:xfrm>
                        <a:prstGeom prst="rect">
                          <a:avLst/>
                        </a:prstGeom>
                      </wps:spPr>
                      <wps:txbx>
                        <w:txbxContent>
                          <w:p w14:paraId="264C3DA9"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1110978768" name="Text Box 4"/>
                      <wps:cNvSpPr txBox="1"/>
                      <wps:spPr>
                        <a:xfrm>
                          <a:off x="1753874" y="76837"/>
                          <a:ext cx="3284853" cy="580387"/>
                        </a:xfrm>
                        <a:prstGeom prst="rect">
                          <a:avLst/>
                        </a:prstGeom>
                      </wps:spPr>
                      <wps:txbx>
                        <w:txbxContent>
                          <w:p w14:paraId="264C3DAB" w14:textId="77777777" w:rsidR="0059152F" w:rsidRDefault="0059152F">
                            <w:pPr>
                              <w:spacing w:after="0"/>
                              <w:rPr>
                                <w:b/>
                              </w:rPr>
                            </w:pPr>
                            <w:r>
                              <w:rPr>
                                <w:b/>
                              </w:rPr>
                              <w:t>Joint Warfare Centre</w:t>
                            </w:r>
                          </w:p>
                          <w:p w14:paraId="264C3DAC" w14:textId="77777777" w:rsidR="0059152F" w:rsidRDefault="0059152F">
                            <w:pPr>
                              <w:pStyle w:val="TOCHeading"/>
                              <w:outlineLvl w:val="9"/>
                            </w:pPr>
                            <w:r>
                              <w:t xml:space="preserve">Reference: </w:t>
                            </w:r>
                            <w:r>
                              <w:t>JWC-25-C-0004</w:t>
                            </w:r>
                          </w:p>
                          <w:p w14:paraId="264C3DAD" w14:textId="77777777" w:rsidR="0059152F" w:rsidRDefault="0059152F">
                            <w:pPr>
                              <w:rPr>
                                <w:b/>
                              </w:rPr>
                            </w:pPr>
                          </w:p>
                          <w:p w14:paraId="264C3DAE"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1C" id="_x0000_s1092" style="width:509.3pt;height:67.55pt;mso-position-horizontal-relative:char;mso-position-vertical-relative:line" coordsize="64681,8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">
              <v:shape id="AutoShape 9" o:spid="_x0000_s1093" style="position:absolute;left:16033;width:40259;height:8578;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" path="m6076,992l,992r,284l6076,1276r,-284xm6076,l,,,973r6076,l6076,xe" fillcolor="#eaebe7" stroked="f">
                <v:path arrowok="t" o:connecttype="custom" o:connectlocs="2012951,0;4025902,428940;2012951,857880;0,428940;4025902,666941;0,666941;0,857880;4025902,857880;4025902,666941;4025902,0;0,0;0,654167;4025902,654167;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94" type="#_x0000_t75" style="position:absolute;top:476;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">
                <v:imagedata r:id="rId3" o:title=""/>
              </v:shape>
              <v:rect id="Rectangle 7" o:spid="_x0000_s1095" style="position:absolute;left:56451;top:476;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" stroked="f">
                <v:textbox inset="0,0,0,0"/>
              </v:rect>
              <v:shape id="_x0000_s1096" type="#_x0000_t202" style="position:absolute;left:56578;top:476;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" filled="f" stroked="f">
                <v:textbox inset="0,0,0,0">
                  <w:txbxContent>
                    <w:p w14:paraId="264C3DA7" w14:textId="77777777" w:rsidR="0059152F" w:rsidRDefault="0059152F">
                      <w:pPr>
                        <w:spacing w:line="297" w:lineRule="auto"/>
                        <w:jc w:val="center"/>
                        <w:rPr>
                          <w:b/>
                          <w:sz w:val="14"/>
                        </w:rPr>
                      </w:pPr>
                    </w:p>
                  </w:txbxContent>
                </v:textbox>
              </v:shape>
              <v:shape id="Text Box 5" o:spid="_x0000_s1097" type="#_x0000_t202" style="position:absolute;left:17760;top:7175;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" filled="f" stroked="f">
                <v:textbox inset="0,0,0,0">
                  <w:txbxContent>
                    <w:p w14:paraId="264C3DA9" w14:textId="77777777" w:rsidR="0059152F" w:rsidRDefault="0059152F">
                      <w:pPr>
                        <w:rPr>
                          <w:sz w:val="14"/>
                          <w:szCs w:val="14"/>
                        </w:rPr>
                      </w:pPr>
                      <w:r>
                        <w:rPr>
                          <w:sz w:val="14"/>
                          <w:szCs w:val="14"/>
                        </w:rPr>
                        <w:t>Stavanger, Norway</w:t>
                      </w:r>
                    </w:p>
                  </w:txbxContent>
                </v:textbox>
              </v:shape>
              <v:shape id="_x0000_s1098" type="#_x0000_t202" style="position:absolute;left:17538;top:768;width:32849;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" filled="f" stroked="f">
                <v:textbox inset="0,0,0,0">
                  <w:txbxContent>
                    <w:p w14:paraId="264C3DAB" w14:textId="77777777" w:rsidR="0059152F" w:rsidRDefault="0059152F">
                      <w:pPr>
                        <w:spacing w:after="0"/>
                        <w:rPr>
                          <w:b/>
                        </w:rPr>
                      </w:pPr>
                      <w:r>
                        <w:rPr>
                          <w:b/>
                        </w:rPr>
                        <w:t>Joint Warfare Centre</w:t>
                      </w:r>
                    </w:p>
                    <w:p w14:paraId="264C3DAC" w14:textId="77777777" w:rsidR="0059152F" w:rsidRDefault="0059152F">
                      <w:pPr>
                        <w:pStyle w:val="TOCHeading"/>
                        <w:outlineLvl w:val="9"/>
                      </w:pPr>
                      <w:r>
                        <w:t xml:space="preserve">Reference: </w:t>
                      </w:r>
                      <w:r>
                        <w:t>JWC-25-C-0004</w:t>
                      </w:r>
                    </w:p>
                    <w:p w14:paraId="264C3DAD" w14:textId="77777777" w:rsidR="0059152F" w:rsidRDefault="0059152F">
                      <w:pPr>
                        <w:rPr>
                          <w:b/>
                        </w:rPr>
                      </w:pPr>
                    </w:p>
                    <w:p w14:paraId="264C3DAE" w14:textId="77777777" w:rsidR="0059152F" w:rsidRDefault="0059152F">
                      <w:pPr>
                        <w:rPr>
                          <w:b/>
                          <w:bCs/>
                        </w:rPr>
                      </w:pPr>
                    </w:p>
                  </w:txbxContent>
                </v:textbox>
              </v:shape>
              <w10:anchorlock/>
            </v:group>
          </w:pict>
        </mc:Fallback>
      </mc:AlternateContent>
    </w:r>
  </w:p>
  <w:p w14:paraId="264C3D22" w14:textId="77777777" w:rsidR="0059152F" w:rsidRDefault="005915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3D28" w14:textId="77777777" w:rsidR="0059152F" w:rsidRDefault="0059152F">
    <w:pPr>
      <w:pStyle w:val="Header"/>
      <w:jc w:val="center"/>
    </w:pPr>
    <w:r>
      <w:rPr>
        <w:noProof/>
        <w:sz w:val="20"/>
        <w:lang w:eastAsia="en-GB"/>
      </w:rPr>
      <mc:AlternateContent>
        <mc:Choice Requires="wps">
          <w:drawing>
            <wp:anchor distT="0" distB="0" distL="114300" distR="114300" simplePos="0" relativeHeight="251696128" behindDoc="0" locked="0" layoutInCell="1" allowOverlap="1" wp14:anchorId="264C3D20" wp14:editId="264C3D21">
              <wp:simplePos x="0" y="0"/>
              <wp:positionH relativeFrom="page">
                <wp:align>center</wp:align>
              </wp:positionH>
              <wp:positionV relativeFrom="page">
                <wp:align>top</wp:align>
              </wp:positionV>
              <wp:extent cx="1038228" cy="333371"/>
              <wp:effectExtent l="0" t="0" r="9522" b="9529"/>
              <wp:wrapNone/>
              <wp:docPr id="1223142625" name="Text Box 3" descr="NATO UNCLASSIFIED"/>
              <wp:cNvGraphicFramePr/>
              <a:graphic xmlns:a="http://schemas.openxmlformats.org/drawingml/2006/main">
                <a:graphicData uri="http://schemas.microsoft.com/office/word/2010/wordprocessingShape">
                  <wps:wsp>
                    <wps:cNvSpPr txBox="1"/>
                    <wps:spPr>
                      <a:xfrm>
                        <a:off x="0" y="0"/>
                        <a:ext cx="1038228" cy="333371"/>
                      </a:xfrm>
                      <a:prstGeom prst="rect">
                        <a:avLst/>
                      </a:prstGeom>
                      <a:noFill/>
                      <a:ln>
                        <a:noFill/>
                        <a:prstDash/>
                      </a:ln>
                    </wps:spPr>
                    <wps:txbx>
                      <w:txbxContent>
                        <w:p w14:paraId="264C3DB2"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wps:txbx>
                    <wps:bodyPr vert="horz" wrap="none" lIns="0" tIns="190496" rIns="0" bIns="0" anchor="t" anchorCtr="0" compatLnSpc="1">
                      <a:spAutoFit/>
                    </wps:bodyPr>
                  </wps:wsp>
                </a:graphicData>
              </a:graphic>
            </wp:anchor>
          </w:drawing>
        </mc:Choice>
        <mc:Fallback>
          <w:pict>
            <v:shapetype w14:anchorId="264C3D20" id="_x0000_t202" coordsize="21600,21600" o:spt="202" path="m,l,21600r21600,l21600,xe">
              <v:stroke joinstyle="miter"/>
              <v:path gradientshapeok="t" o:connecttype="rect"/>
            </v:shapetype>
            <v:shape id="_x0000_s1100" type="#_x0000_t202" alt="NATO UNCLASSIFIED" style="position:absolute;left:0;text-align:left;margin-left:0;margin-top:0;width:81.75pt;height:26.25pt;z-index:25169612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" filled="f" stroked="f">
              <v:textbox style="mso-fit-shape-to-text:t" inset="0,5.29156mm,0,0">
                <w:txbxContent>
                  <w:p w14:paraId="264C3DB2" w14:textId="77777777" w:rsidR="0059152F" w:rsidRDefault="0059152F">
                    <w:pPr>
                      <w:spacing w:after="0"/>
                      <w:rPr>
                        <w:rFonts w:ascii="Calibri" w:hAnsi="Calibri" w:cs="Calibri"/>
                        <w:color w:val="000000"/>
                        <w:sz w:val="20"/>
                        <w:szCs w:val="20"/>
                      </w:rPr>
                    </w:pPr>
                    <w:r>
                      <w:rPr>
                        <w:rFonts w:ascii="Calibri" w:hAnsi="Calibri" w:cs="Calibri"/>
                        <w:color w:val="000000"/>
                        <w:sz w:val="20"/>
                        <w:szCs w:val="20"/>
                      </w:rPr>
                      <w:t>NATO UNCLASSIFIED</w:t>
                    </w:r>
                  </w:p>
                </w:txbxContent>
              </v:textbox>
              <w10:wrap anchorx="page" anchory="page"/>
            </v:shape>
          </w:pict>
        </mc:Fallback>
      </mc:AlternateContent>
    </w:r>
    <w:r>
      <w:rPr>
        <w:rFonts w:ascii="Times New Roman" w:hAnsi="Times New Roman"/>
        <w:sz w:val="20"/>
        <w:lang w:eastAsia="en-GB"/>
      </w:rPr>
      <w:t xml:space="preserve"> </w:t>
    </w:r>
    <w:r>
      <w:rPr>
        <w:rFonts w:ascii="Times New Roman" w:hAnsi="Times New Roman"/>
        <w:noProof/>
        <w:sz w:val="20"/>
        <w:lang w:eastAsia="en-GB"/>
      </w:rPr>
      <mc:AlternateContent>
        <mc:Choice Requires="wpg">
          <w:drawing>
            <wp:inline distT="0" distB="0" distL="0" distR="0" wp14:anchorId="264C3D22" wp14:editId="264C3D23">
              <wp:extent cx="6468107" cy="810258"/>
              <wp:effectExtent l="0" t="0" r="0" b="8892"/>
              <wp:docPr id="520388912" name="Group 1"/>
              <wp:cNvGraphicFramePr/>
              <a:graphic xmlns:a="http://schemas.openxmlformats.org/drawingml/2006/main">
                <a:graphicData uri="http://schemas.microsoft.com/office/word/2010/wordprocessingGroup">
                  <wpg:wgp>
                    <wpg:cNvGrpSpPr/>
                    <wpg:grpSpPr>
                      <a:xfrm>
                        <a:off x="0" y="0"/>
                        <a:ext cx="6468107" cy="810258"/>
                        <a:chOff x="0" y="0"/>
                        <a:chExt cx="6468107" cy="810258"/>
                      </a:xfrm>
                    </wpg:grpSpPr>
                    <wps:wsp>
                      <wps:cNvPr id="17320289" name="AutoShape 9"/>
                      <wps:cNvSpPr/>
                      <wps:spPr>
                        <a:xfrm>
                          <a:off x="1631947" y="0"/>
                          <a:ext cx="4025902" cy="810258"/>
                        </a:xfrm>
                        <a:custGeom>
                          <a:avLst/>
                          <a:gdLst>
                            <a:gd name="f0" fmla="val 10800000"/>
                            <a:gd name="f1" fmla="val 5400000"/>
                            <a:gd name="f2" fmla="val 180"/>
                            <a:gd name="f3" fmla="val w"/>
                            <a:gd name="f4" fmla="val h"/>
                            <a:gd name="f5" fmla="val 0"/>
                            <a:gd name="f6" fmla="val 6076"/>
                            <a:gd name="f7" fmla="val 1276"/>
                            <a:gd name="f8" fmla="+- 0 8646 0"/>
                            <a:gd name="f9" fmla="+- 0 2570 0"/>
                            <a:gd name="f10" fmla="val 992"/>
                            <a:gd name="f11" fmla="val 973"/>
                            <a:gd name="f12" fmla="+- 0 0 -90"/>
                            <a:gd name="f13" fmla="*/ f3 1 6076"/>
                            <a:gd name="f14" fmla="*/ f4 1 1276"/>
                            <a:gd name="f15" fmla="val f5"/>
                            <a:gd name="f16" fmla="val f6"/>
                            <a:gd name="f17" fmla="val f7"/>
                            <a:gd name="f18" fmla="+- f8 0 2570"/>
                            <a:gd name="f19" fmla="+- f9 0 2570"/>
                            <a:gd name="f20" fmla="*/ f12 f0 1"/>
                            <a:gd name="f21" fmla="+- f17 0 f15"/>
                            <a:gd name="f22" fmla="+- f16 0 f15"/>
                            <a:gd name="f23" fmla="*/ f20 1 f2"/>
                            <a:gd name="f24" fmla="*/ f22 1 6076"/>
                            <a:gd name="f25" fmla="*/ f21 1 1276"/>
                            <a:gd name="f26" fmla="*/ f18 f22 1"/>
                            <a:gd name="f27" fmla="*/ 992 f21 1"/>
                            <a:gd name="f28" fmla="*/ f19 f22 1"/>
                            <a:gd name="f29" fmla="*/ 1276 f21 1"/>
                            <a:gd name="f30" fmla="*/ 0 f21 1"/>
                            <a:gd name="f31" fmla="*/ 973 f21 1"/>
                            <a:gd name="f32" fmla="+- f23 0 f1"/>
                            <a:gd name="f33" fmla="*/ f26 1 6076"/>
                            <a:gd name="f34" fmla="*/ f27 1 1276"/>
                            <a:gd name="f35" fmla="*/ f28 1 6076"/>
                            <a:gd name="f36" fmla="*/ f29 1 1276"/>
                            <a:gd name="f37" fmla="*/ f30 1 1276"/>
                            <a:gd name="f38" fmla="*/ f31 1 1276"/>
                            <a:gd name="f39" fmla="*/ 0 1 f24"/>
                            <a:gd name="f40" fmla="*/ f16 1 f24"/>
                            <a:gd name="f41" fmla="*/ 0 1 f25"/>
                            <a:gd name="f42" fmla="*/ f17 1 f25"/>
                            <a:gd name="f43" fmla="*/ f33 1 f24"/>
                            <a:gd name="f44" fmla="*/ f34 1 f25"/>
                            <a:gd name="f45" fmla="*/ f35 1 f24"/>
                            <a:gd name="f46" fmla="*/ f36 1 f25"/>
                            <a:gd name="f47" fmla="*/ f37 1 f25"/>
                            <a:gd name="f48" fmla="*/ f38 1 f25"/>
                            <a:gd name="f49" fmla="*/ f39 f13 1"/>
                            <a:gd name="f50" fmla="*/ f40 f13 1"/>
                            <a:gd name="f51" fmla="*/ f42 f14 1"/>
                            <a:gd name="f52" fmla="*/ f41 f14 1"/>
                            <a:gd name="f53" fmla="*/ f43 f13 1"/>
                            <a:gd name="f54" fmla="*/ f44 f14 1"/>
                            <a:gd name="f55" fmla="*/ f45 f13 1"/>
                            <a:gd name="f56" fmla="*/ f46 f14 1"/>
                            <a:gd name="f57" fmla="*/ f47 f14 1"/>
                            <a:gd name="f58" fmla="*/ f48 f14 1"/>
                          </a:gdLst>
                          <a:ahLst/>
                          <a:cxnLst>
                            <a:cxn ang="3cd4">
                              <a:pos x="hc" y="t"/>
                            </a:cxn>
                            <a:cxn ang="0">
                              <a:pos x="r" y="vc"/>
                            </a:cxn>
                            <a:cxn ang="cd4">
                              <a:pos x="hc" y="b"/>
                            </a:cxn>
                            <a:cxn ang="cd2">
                              <a:pos x="l" y="vc"/>
                            </a:cxn>
                            <a:cxn ang="f32">
                              <a:pos x="f53" y="f54"/>
                            </a:cxn>
                            <a:cxn ang="f32">
                              <a:pos x="f55" y="f54"/>
                            </a:cxn>
                            <a:cxn ang="f32">
                              <a:pos x="f55" y="f56"/>
                            </a:cxn>
                            <a:cxn ang="f32">
                              <a:pos x="f53" y="f56"/>
                            </a:cxn>
                            <a:cxn ang="f32">
                              <a:pos x="f53" y="f54"/>
                            </a:cxn>
                            <a:cxn ang="f32">
                              <a:pos x="f53" y="f57"/>
                            </a:cxn>
                            <a:cxn ang="f32">
                              <a:pos x="f55" y="f57"/>
                            </a:cxn>
                            <a:cxn ang="f32">
                              <a:pos x="f55" y="f58"/>
                            </a:cxn>
                            <a:cxn ang="f32">
                              <a:pos x="f53" y="f58"/>
                            </a:cxn>
                            <a:cxn ang="f32">
                              <a:pos x="f53" y="f57"/>
                            </a:cxn>
                          </a:cxnLst>
                          <a:rect l="f49" t="f52" r="f50" b="f51"/>
                          <a:pathLst>
                            <a:path w="6076" h="1276">
                              <a:moveTo>
                                <a:pt x="f6" y="f10"/>
                              </a:moveTo>
                              <a:lnTo>
                                <a:pt x="f5" y="f10"/>
                              </a:lnTo>
                              <a:lnTo>
                                <a:pt x="f5" y="f7"/>
                              </a:lnTo>
                              <a:lnTo>
                                <a:pt x="f6" y="f7"/>
                              </a:lnTo>
                              <a:lnTo>
                                <a:pt x="f6" y="f10"/>
                              </a:lnTo>
                              <a:close/>
                              <a:moveTo>
                                <a:pt x="f6" y="f5"/>
                              </a:moveTo>
                              <a:lnTo>
                                <a:pt x="f5" y="f5"/>
                              </a:lnTo>
                              <a:lnTo>
                                <a:pt x="f5" y="f11"/>
                              </a:lnTo>
                              <a:lnTo>
                                <a:pt x="f6" y="f11"/>
                              </a:lnTo>
                              <a:lnTo>
                                <a:pt x="f6" y="f5"/>
                              </a:lnTo>
                              <a:close/>
                            </a:path>
                          </a:pathLst>
                        </a:custGeom>
                        <a:solidFill>
                          <a:srgbClr val="EAEBE7"/>
                        </a:solidFill>
                        <a:ln cap="flat">
                          <a:noFill/>
                          <a:prstDash val="solid"/>
                        </a:ln>
                      </wps:spPr>
                      <wps:bodyPr lIns="0" tIns="0" rIns="0" bIns="0"/>
                    </wps:wsp>
                    <pic:pic xmlns:pic="http://schemas.openxmlformats.org/drawingml/2006/picture">
                      <pic:nvPicPr>
                        <pic:cNvPr id="1920425920" name="Picture 8"/>
                        <pic:cNvPicPr>
                          <a:picLocks noChangeAspect="1"/>
                        </pic:cNvPicPr>
                      </pic:nvPicPr>
                      <pic:blipFill>
                        <a:blip r:embed="rId1"/>
                        <a:srcRect/>
                        <a:stretch>
                          <a:fillRect/>
                        </a:stretch>
                      </pic:blipFill>
                      <pic:spPr>
                        <a:xfrm>
                          <a:off x="0" y="0"/>
                          <a:ext cx="1620517" cy="810258"/>
                        </a:xfrm>
                        <a:prstGeom prst="rect">
                          <a:avLst/>
                        </a:prstGeom>
                        <a:noFill/>
                        <a:ln>
                          <a:noFill/>
                          <a:prstDash/>
                        </a:ln>
                      </pic:spPr>
                    </pic:pic>
                    <wps:wsp>
                      <wps:cNvPr id="1009977769" name="Rectangle 7"/>
                      <wps:cNvSpPr/>
                      <wps:spPr>
                        <a:xfrm>
                          <a:off x="5645148" y="0"/>
                          <a:ext cx="12701" cy="810258"/>
                        </a:xfrm>
                        <a:prstGeom prst="rect">
                          <a:avLst/>
                        </a:prstGeom>
                        <a:solidFill>
                          <a:srgbClr val="FFFFFF"/>
                        </a:solidFill>
                        <a:ln cap="flat">
                          <a:noFill/>
                          <a:prstDash val="solid"/>
                        </a:ln>
                      </wps:spPr>
                      <wps:bodyPr lIns="0" tIns="0" rIns="0" bIns="0"/>
                    </wps:wsp>
                    <wps:wsp>
                      <wps:cNvPr id="1494038792" name="Text Box 6"/>
                      <wps:cNvSpPr txBox="1"/>
                      <wps:spPr>
                        <a:xfrm>
                          <a:off x="5657849" y="0"/>
                          <a:ext cx="810258" cy="810258"/>
                        </a:xfrm>
                        <a:prstGeom prst="rect">
                          <a:avLst/>
                        </a:prstGeom>
                      </wps:spPr>
                      <wps:txbx>
                        <w:txbxContent>
                          <w:p w14:paraId="264C3DB4" w14:textId="77777777" w:rsidR="0059152F" w:rsidRDefault="0059152F">
                            <w:pPr>
                              <w:spacing w:line="297" w:lineRule="auto"/>
                              <w:jc w:val="center"/>
                            </w:pPr>
                            <w:r>
                              <w:rPr>
                                <w:noProof/>
                              </w:rPr>
                              <w:drawing>
                                <wp:inline distT="0" distB="0" distL="0" distR="0" wp14:anchorId="264C3D52" wp14:editId="264C3D53">
                                  <wp:extent cx="643893" cy="751837"/>
                                  <wp:effectExtent l="0" t="0" r="3807" b="0"/>
                                  <wp:docPr id="1937518884"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wps:txbx>
                      <wps:bodyPr vert="horz" wrap="square" lIns="0" tIns="0" rIns="0" bIns="0" anchor="t" anchorCtr="0" compatLnSpc="0">
                        <a:noAutofit/>
                      </wps:bodyPr>
                    </wps:wsp>
                    <wps:wsp>
                      <wps:cNvPr id="768799393" name="Text Box 5"/>
                      <wps:cNvSpPr txBox="1"/>
                      <wps:spPr>
                        <a:xfrm>
                          <a:off x="1776093" y="669926"/>
                          <a:ext cx="2581278" cy="140332"/>
                        </a:xfrm>
                        <a:prstGeom prst="rect">
                          <a:avLst/>
                        </a:prstGeom>
                      </wps:spPr>
                      <wps:txbx>
                        <w:txbxContent>
                          <w:p w14:paraId="264C3DB6" w14:textId="77777777" w:rsidR="0059152F" w:rsidRDefault="0059152F">
                            <w:pPr>
                              <w:rPr>
                                <w:sz w:val="14"/>
                                <w:szCs w:val="14"/>
                              </w:rPr>
                            </w:pPr>
                            <w:r>
                              <w:rPr>
                                <w:sz w:val="14"/>
                                <w:szCs w:val="14"/>
                              </w:rPr>
                              <w:t>Stavanger, Norway</w:t>
                            </w:r>
                          </w:p>
                        </w:txbxContent>
                      </wps:txbx>
                      <wps:bodyPr vert="horz" wrap="square" lIns="0" tIns="0" rIns="0" bIns="0" anchor="t" anchorCtr="0" compatLnSpc="0">
                        <a:noAutofit/>
                      </wps:bodyPr>
                    </wps:wsp>
                    <wps:wsp>
                      <wps:cNvPr id="1557212797" name="Text Box 4"/>
                      <wps:cNvSpPr txBox="1"/>
                      <wps:spPr>
                        <a:xfrm>
                          <a:off x="1782449" y="114930"/>
                          <a:ext cx="3770628" cy="656594"/>
                        </a:xfrm>
                        <a:prstGeom prst="rect">
                          <a:avLst/>
                        </a:prstGeom>
                      </wps:spPr>
                      <wps:txbx>
                        <w:txbxContent>
                          <w:p w14:paraId="264C3DB8" w14:textId="77777777" w:rsidR="0059152F" w:rsidRDefault="0059152F">
                            <w:pPr>
                              <w:spacing w:after="0"/>
                              <w:rPr>
                                <w:b/>
                              </w:rPr>
                            </w:pPr>
                            <w:r>
                              <w:rPr>
                                <w:b/>
                              </w:rPr>
                              <w:t>Joint Warfare Centre</w:t>
                            </w:r>
                          </w:p>
                          <w:p w14:paraId="264C3DB9" w14:textId="77777777" w:rsidR="0059152F" w:rsidRDefault="0059152F">
                            <w:pPr>
                              <w:pStyle w:val="TOCHeading"/>
                              <w:outlineLvl w:val="9"/>
                            </w:pPr>
                            <w:r>
                              <w:t>Reference: JWC-25-C-0004</w:t>
                            </w:r>
                          </w:p>
                          <w:p w14:paraId="264C3DBA" w14:textId="77777777" w:rsidR="0059152F" w:rsidRDefault="0059152F"/>
                          <w:p w14:paraId="264C3DBB" w14:textId="77777777" w:rsidR="0059152F" w:rsidRDefault="0059152F">
                            <w:pPr>
                              <w:rPr>
                                <w:b/>
                                <w:bCs/>
                              </w:rPr>
                            </w:pPr>
                          </w:p>
                        </w:txbxContent>
                      </wps:txbx>
                      <wps:bodyPr vert="horz" wrap="square" lIns="0" tIns="0" rIns="0" bIns="0" anchor="t" anchorCtr="0" compatLnSpc="0">
                        <a:noAutofit/>
                      </wps:bodyPr>
                    </wps:wsp>
                  </wpg:wgp>
                </a:graphicData>
              </a:graphic>
            </wp:inline>
          </w:drawing>
        </mc:Choice>
        <mc:Fallback>
          <w:pict>
            <v:group w14:anchorId="264C3D22" id="_x0000_s1101" style="width:509.3pt;height:63.8pt;mso-position-horizontal-relative:char;mso-position-vertical-relative:line" coordsize="64681,8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">
              <v:shape id="AutoShape 9" o:spid="_x0000_s1102" style="position:absolute;left:16319;width:40259;height:8102;visibility:visible;mso-wrap-style:square;v-text-anchor:top" coordsize="6076,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" path="m6076,992l,992r,284l6076,1276r,-284xm6076,l,,,973r6076,l6076,xe" fillcolor="#eaebe7" stroked="f">
                <v:path arrowok="t" o:connecttype="custom" o:connectlocs="2012951,0;4025902,405129;2012951,810258;0,405129;4025902,629918;0,629918;0,810258;4025902,810258;4025902,629918;4025902,0;0,0;0,617853;4025902,617853;4025902,0" o:connectangles="270,0,90,180,0,0,0,0,0,0,0,0,0,0" textboxrect="0,0,6076,127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103" type="#_x0000_t75" style="position:absolute;width:16205;height:8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">
                <v:imagedata r:id="rId3" o:title=""/>
              </v:shape>
              <v:rect id="Rectangle 7" o:spid="_x0000_s1104" style="position:absolute;left:56451;width:127;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" stroked="f">
                <v:textbox inset="0,0,0,0"/>
              </v:rect>
              <v:shape id="_x0000_s1105" type="#_x0000_t202" style="position:absolute;left:56578;width:8103;height:8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" filled="f" stroked="f">
                <v:textbox inset="0,0,0,0">
                  <w:txbxContent>
                    <w:p w14:paraId="264C3DB4" w14:textId="77777777" w:rsidR="0059152F" w:rsidRDefault="0059152F">
                      <w:pPr>
                        <w:spacing w:line="297" w:lineRule="auto"/>
                        <w:jc w:val="center"/>
                      </w:pPr>
                      <w:r>
                        <w:rPr>
                          <w:noProof/>
                        </w:rPr>
                        <w:drawing>
                          <wp:inline distT="0" distB="0" distL="0" distR="0" wp14:anchorId="264C3D52" wp14:editId="264C3D53">
                            <wp:extent cx="643893" cy="751837"/>
                            <wp:effectExtent l="0" t="0" r="3807" b="0"/>
                            <wp:docPr id="1937518884" name="Picture 1" descr="A blue shield with white swords and a star&#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3893" cy="751837"/>
                                    </a:xfrm>
                                    <a:prstGeom prst="rect">
                                      <a:avLst/>
                                    </a:prstGeom>
                                    <a:noFill/>
                                    <a:ln>
                                      <a:noFill/>
                                      <a:prstDash/>
                                    </a:ln>
                                  </pic:spPr>
                                </pic:pic>
                              </a:graphicData>
                            </a:graphic>
                          </wp:inline>
                        </w:drawing>
                      </w:r>
                    </w:p>
                  </w:txbxContent>
                </v:textbox>
              </v:shape>
              <v:shape id="Text Box 5" o:spid="_x0000_s1106" type="#_x0000_t202" style="position:absolute;left:17760;top:6699;width:2581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" filled="f" stroked="f">
                <v:textbox inset="0,0,0,0">
                  <w:txbxContent>
                    <w:p w14:paraId="264C3DB6" w14:textId="77777777" w:rsidR="0059152F" w:rsidRDefault="0059152F">
                      <w:pPr>
                        <w:rPr>
                          <w:sz w:val="14"/>
                          <w:szCs w:val="14"/>
                        </w:rPr>
                      </w:pPr>
                      <w:r>
                        <w:rPr>
                          <w:sz w:val="14"/>
                          <w:szCs w:val="14"/>
                        </w:rPr>
                        <w:t>Stavanger, Norway</w:t>
                      </w:r>
                    </w:p>
                  </w:txbxContent>
                </v:textbox>
              </v:shape>
              <v:shape id="_x0000_s1107" type="#_x0000_t202" style="position:absolute;left:17824;top:1149;width:3770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" filled="f" stroked="f">
                <v:textbox inset="0,0,0,0">
                  <w:txbxContent>
                    <w:p w14:paraId="264C3DB8" w14:textId="77777777" w:rsidR="0059152F" w:rsidRDefault="0059152F">
                      <w:pPr>
                        <w:spacing w:after="0"/>
                        <w:rPr>
                          <w:b/>
                        </w:rPr>
                      </w:pPr>
                      <w:r>
                        <w:rPr>
                          <w:b/>
                        </w:rPr>
                        <w:t>Joint Warfare Centre</w:t>
                      </w:r>
                    </w:p>
                    <w:p w14:paraId="264C3DB9" w14:textId="77777777" w:rsidR="0059152F" w:rsidRDefault="0059152F">
                      <w:pPr>
                        <w:pStyle w:val="TOCHeading"/>
                        <w:outlineLvl w:val="9"/>
                      </w:pPr>
                      <w:r>
                        <w:t>Reference: JWC-25-C-0004</w:t>
                      </w:r>
                    </w:p>
                    <w:p w14:paraId="264C3DBA" w14:textId="77777777" w:rsidR="0059152F" w:rsidRDefault="0059152F"/>
                    <w:p w14:paraId="264C3DBB" w14:textId="77777777" w:rsidR="0059152F" w:rsidRDefault="0059152F">
                      <w:pPr>
                        <w:rPr>
                          <w:b/>
                          <w:bCs/>
                        </w:rPr>
                      </w:pP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648"/>
    <w:multiLevelType w:val="multilevel"/>
    <w:tmpl w:val="E8140B72"/>
    <w:styleLink w:val="LFO5"/>
    <w:lvl w:ilvl="0">
      <w:start w:val="1"/>
      <w:numFmt w:val="decimal"/>
      <w:pStyle w:val="Style11"/>
      <w:lvlText w:val="%1."/>
      <w:lvlJc w:val="left"/>
      <w:pPr>
        <w:ind w:left="720" w:hanging="360"/>
      </w:pPr>
      <w:rPr>
        <w:rFonts w:ascii="Arial" w:hAnsi="Arial"/>
        <w:b/>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lvlText w:val="."/>
      <w:lvlJc w:val="left"/>
      <w:pPr>
        <w:ind w:left="1440"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2">
      <w:start w:val="1"/>
      <w:numFmt w:val="lowerRoman"/>
      <w:lvlText w:val="."/>
      <w:lvlJc w:val="right"/>
      <w:pPr>
        <w:ind w:left="2160" w:hanging="180"/>
      </w:pPr>
      <w:rPr>
        <w:b w:val="0"/>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F1B1261"/>
    <w:multiLevelType w:val="multilevel"/>
    <w:tmpl w:val="68AE6504"/>
    <w:styleLink w:val="JWCStaffOrder"/>
    <w:lvl w:ilvl="0">
      <w:start w:val="1"/>
      <w:numFmt w:val="decimal"/>
      <w:lvlText w:val="%1."/>
      <w:lvlJc w:val="left"/>
      <w:rPr>
        <w:rFonts w:ascii="Arial" w:hAnsi="Arial"/>
        <w:color w:val="auto"/>
        <w:sz w:val="24"/>
      </w:rPr>
    </w:lvl>
    <w:lvl w:ilvl="1">
      <w:start w:val="1"/>
      <w:numFmt w:val="lowerLetter"/>
      <w:lvlText w:val="."/>
      <w:lvlJc w:val="left"/>
      <w:pPr>
        <w:ind w:left="720" w:firstLine="0"/>
      </w:pPr>
    </w:lvl>
    <w:lvl w:ilvl="2">
      <w:start w:val="1"/>
      <w:numFmt w:val="decimal"/>
      <w:lvlText w:val="()"/>
      <w:lvlJc w:val="left"/>
      <w:pPr>
        <w:ind w:left="1440" w:firstLine="0"/>
      </w:pPr>
    </w:lvl>
    <w:lvl w:ilvl="3">
      <w:start w:val="1"/>
      <w:numFmt w:val="lowerLetter"/>
      <w:lvlText w:val="()"/>
      <w:lvlJc w:val="left"/>
      <w:pPr>
        <w:ind w:left="2160" w:firstLine="0"/>
      </w:pPr>
    </w:lvl>
    <w:lvl w:ilvl="4">
      <w:start w:val="1"/>
      <w:numFmt w:val="decimal"/>
      <w:lvlText w:val="/"/>
      <w:lvlJc w:val="left"/>
      <w:pPr>
        <w:ind w:left="2880" w:firstLine="0"/>
      </w:pPr>
    </w:lvl>
    <w:lvl w:ilvl="5">
      <w:start w:val="1"/>
      <w:numFmt w:val="lowerLetter"/>
      <w:lvlText w:val="/"/>
      <w:lvlJc w:val="left"/>
      <w:pPr>
        <w:ind w:left="3600" w:firstLine="0"/>
      </w:pPr>
    </w:lvl>
    <w:lvl w:ilvl="6">
      <w:start w:val="1"/>
      <w:numFmt w:val="decimal"/>
      <w:lvlText w:val="."/>
      <w:lvlJc w:val="left"/>
      <w:pPr>
        <w:ind w:left="4320" w:firstLine="0"/>
      </w:pPr>
    </w:lvl>
    <w:lvl w:ilvl="7">
      <w:start w:val="1"/>
      <w:numFmt w:val="lowerLetter"/>
      <w:lvlText w:val="."/>
      <w:lvlJc w:val="left"/>
      <w:pPr>
        <w:ind w:left="5040" w:firstLine="0"/>
      </w:pPr>
    </w:lvl>
    <w:lvl w:ilvl="8">
      <w:start w:val="1"/>
      <w:numFmt w:val="lowerRoman"/>
      <w:lvlText w:val="."/>
      <w:lvlJc w:val="left"/>
      <w:pPr>
        <w:ind w:left="5760" w:firstLine="0"/>
      </w:pPr>
    </w:lvl>
  </w:abstractNum>
  <w:abstractNum w:abstractNumId="2" w15:restartNumberingAfterBreak="0">
    <w:nsid w:val="34FD02BB"/>
    <w:multiLevelType w:val="multilevel"/>
    <w:tmpl w:val="B7E45CB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45185BD0"/>
    <w:multiLevelType w:val="multilevel"/>
    <w:tmpl w:val="0C789980"/>
    <w:styleLink w:val="Style12"/>
    <w:lvl w:ilvl="0">
      <w:start w:val="1"/>
      <w:numFmt w:val="decimal"/>
      <w:lvlText w:val="%1."/>
      <w:lvlJc w:val="left"/>
      <w:pPr>
        <w:ind w:left="720" w:hanging="360"/>
      </w:pPr>
      <w:rPr>
        <w:rFonts w:ascii="Arial" w:hAnsi="Arial"/>
        <w:b w:val="0"/>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55387E4B"/>
    <w:multiLevelType w:val="multilevel"/>
    <w:tmpl w:val="B810F5B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55C709E7"/>
    <w:multiLevelType w:val="multilevel"/>
    <w:tmpl w:val="28D4B154"/>
    <w:styleLink w:val="WWOutlineListStyle"/>
    <w:lvl w:ilvl="0">
      <w:start w:val="1"/>
      <w:numFmt w:val="decimal"/>
      <w:pStyle w:val="Heading1"/>
      <w:lvlText w:val="%1."/>
      <w:lvlJc w:val="left"/>
      <w:pPr>
        <w:ind w:left="720" w:hanging="360"/>
      </w:pPr>
      <w:rPr>
        <w:rFonts w:ascii="Arial" w:hAnsi="Arial"/>
        <w:b/>
        <w:bCs w:val="0"/>
        <w:i w:val="0"/>
        <w:iCs w:val="0"/>
        <w:caps w:val="0"/>
        <w:smallCaps w:val="0"/>
        <w:strike w:val="0"/>
        <w:dstrike w:val="0"/>
        <w:outline w:val="0"/>
        <w:emboss w:val="0"/>
        <w:imprint w:val="0"/>
        <w:vanish w:val="0"/>
        <w:spacing w:val="0"/>
        <w:kern w:val="0"/>
        <w:position w:val="0"/>
        <w:sz w:val="24"/>
        <w:u w:val="none"/>
        <w:vertAlign w:val="baseline"/>
        <w:em w:val="none"/>
      </w:rPr>
    </w:lvl>
    <w:lvl w:ilvl="1">
      <w:start w:val="1"/>
      <w:numFmt w:val="lowerLetter"/>
      <w:pStyle w:val="Heading2"/>
      <w:lvlText w:val="."/>
      <w:lvlJc w:val="left"/>
      <w:pPr>
        <w:ind w:left="720" w:firstLine="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2">
      <w:start w:val="1"/>
      <w:numFmt w:val="lowerRoman"/>
      <w:pStyle w:val="Heading3"/>
      <w:lvlText w:val="."/>
      <w:lvlJc w:val="right"/>
      <w:pPr>
        <w:ind w:left="2160" w:hanging="360"/>
      </w:pPr>
    </w:lvl>
    <w:lvl w:ilvl="3">
      <w:start w:val="1"/>
      <w:numFmt w:val="lowerLetter"/>
      <w:pStyle w:val="Heading4"/>
      <w:lvlText w:val="()"/>
      <w:lvlJc w:val="left"/>
      <w:pPr>
        <w:ind w:left="2160" w:firstLine="0"/>
      </w:pPr>
    </w:lvl>
    <w:lvl w:ilvl="4">
      <w:start w:val="1"/>
      <w:numFmt w:val="decimal"/>
      <w:pStyle w:val="Heading5"/>
      <w:lvlText w:val="/"/>
      <w:lvlJc w:val="left"/>
      <w:pPr>
        <w:ind w:left="2880" w:firstLine="0"/>
      </w:pPr>
    </w:lvl>
    <w:lvl w:ilvl="5">
      <w:start w:val="1"/>
      <w:numFmt w:val="lowerLetter"/>
      <w:pStyle w:val="Heading6"/>
      <w:lvlText w:val="/"/>
      <w:lvlJc w:val="left"/>
      <w:pPr>
        <w:ind w:left="3600" w:firstLine="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5FE93AB1"/>
    <w:multiLevelType w:val="multilevel"/>
    <w:tmpl w:val="D18A3688"/>
    <w:styleLink w:val="JWCTemplates"/>
    <w:lvl w:ilvl="0">
      <w:start w:val="1"/>
      <w:numFmt w:val="decimal"/>
      <w:lvlText w:val="%1."/>
      <w:lvlJc w:val="left"/>
      <w:rPr>
        <w:rFonts w:ascii="Arial" w:hAnsi="Arial"/>
        <w:b/>
        <w:i w:val="0"/>
        <w:caps/>
        <w:color w:val="auto"/>
        <w:sz w:val="24"/>
      </w:rPr>
    </w:lvl>
    <w:lvl w:ilvl="1">
      <w:start w:val="1"/>
      <w:numFmt w:val="decimal"/>
      <w:lvlText w:val="%1.%2."/>
      <w:lvlJc w:val="left"/>
      <w:pPr>
        <w:ind w:left="851" w:firstLine="0"/>
      </w:pPr>
    </w:lvl>
    <w:lvl w:ilvl="2">
      <w:start w:val="1"/>
      <w:numFmt w:val="decimal"/>
      <w:lvlText w:val="%1.%2.%3."/>
      <w:lvlJc w:val="left"/>
      <w:pPr>
        <w:ind w:left="2552" w:hanging="851"/>
      </w:pPr>
    </w:lvl>
    <w:lvl w:ilvl="3">
      <w:start w:val="1"/>
      <w:numFmt w:val="decimal"/>
      <w:lvlText w:val="%1.%2.%3.%4."/>
      <w:lvlJc w:val="left"/>
      <w:pPr>
        <w:ind w:left="3402" w:hanging="850"/>
      </w:pPr>
    </w:lvl>
    <w:lvl w:ilvl="4">
      <w:start w:val="1"/>
      <w:numFmt w:val="decimal"/>
      <w:lvlText w:val="%1.%2.%3.%4.%5."/>
      <w:lvlJc w:val="left"/>
      <w:pPr>
        <w:ind w:left="4536" w:hanging="1134"/>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num w:numId="1" w16cid:durableId="780685931">
    <w:abstractNumId w:val="5"/>
  </w:num>
  <w:num w:numId="2" w16cid:durableId="1907299454">
    <w:abstractNumId w:val="1"/>
  </w:num>
  <w:num w:numId="3" w16cid:durableId="833766082">
    <w:abstractNumId w:val="6"/>
  </w:num>
  <w:num w:numId="4" w16cid:durableId="836657485">
    <w:abstractNumId w:val="3"/>
  </w:num>
  <w:num w:numId="5" w16cid:durableId="796222646">
    <w:abstractNumId w:val="0"/>
  </w:num>
  <w:num w:numId="6" w16cid:durableId="713316276">
    <w:abstractNumId w:val="4"/>
  </w:num>
  <w:num w:numId="7" w16cid:durableId="819269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91021"/>
    <w:rsid w:val="002C623E"/>
    <w:rsid w:val="00491021"/>
    <w:rsid w:val="0059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4C3CE3"/>
  <w15:docId w15:val="{0F6D0783-5D3C-47B6-964E-44C658CC3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40" w:lineRule="auto"/>
      <w:jc w:val="both"/>
    </w:pPr>
    <w:rPr>
      <w:rFonts w:ascii="Arial" w:hAnsi="Arial"/>
      <w:sz w:val="24"/>
      <w:szCs w:val="24"/>
    </w:rPr>
  </w:style>
  <w:style w:type="paragraph" w:styleId="Heading1">
    <w:name w:val="heading 1"/>
    <w:basedOn w:val="Normal"/>
    <w:next w:val="Style11"/>
    <w:uiPriority w:val="9"/>
    <w:qFormat/>
    <w:pPr>
      <w:numPr>
        <w:numId w:val="1"/>
      </w:numPr>
      <w:jc w:val="left"/>
      <w:outlineLvl w:val="0"/>
    </w:pPr>
    <w:rPr>
      <w:b/>
      <w:caps/>
    </w:rPr>
  </w:style>
  <w:style w:type="paragraph" w:styleId="Heading2">
    <w:name w:val="heading 2"/>
    <w:basedOn w:val="Normal"/>
    <w:uiPriority w:val="9"/>
    <w:unhideWhenUsed/>
    <w:qFormat/>
    <w:pPr>
      <w:numPr>
        <w:ilvl w:val="1"/>
        <w:numId w:val="1"/>
      </w:numPr>
      <w:outlineLvl w:val="1"/>
    </w:pPr>
    <w:rPr>
      <w:rFonts w:eastAsia="MS Gothic"/>
      <w:bCs/>
      <w:color w:val="000000"/>
      <w:szCs w:val="26"/>
    </w:rPr>
  </w:style>
  <w:style w:type="paragraph" w:styleId="Heading3">
    <w:name w:val="heading 3"/>
    <w:basedOn w:val="Normal"/>
    <w:uiPriority w:val="9"/>
    <w:semiHidden/>
    <w:unhideWhenUsed/>
    <w:qFormat/>
    <w:pPr>
      <w:numPr>
        <w:ilvl w:val="2"/>
        <w:numId w:val="1"/>
      </w:numPr>
      <w:outlineLvl w:val="2"/>
    </w:pPr>
  </w:style>
  <w:style w:type="paragraph" w:styleId="Heading4">
    <w:name w:val="heading 4"/>
    <w:basedOn w:val="Normal"/>
    <w:uiPriority w:val="9"/>
    <w:semiHidden/>
    <w:unhideWhenUsed/>
    <w:qFormat/>
    <w:pPr>
      <w:numPr>
        <w:ilvl w:val="3"/>
        <w:numId w:val="1"/>
      </w:numPr>
      <w:outlineLvl w:val="3"/>
    </w:pPr>
  </w:style>
  <w:style w:type="paragraph" w:styleId="Heading5">
    <w:name w:val="heading 5"/>
    <w:basedOn w:val="Normal"/>
    <w:next w:val="Heading6"/>
    <w:uiPriority w:val="9"/>
    <w:semiHidden/>
    <w:unhideWhenUsed/>
    <w:qFormat/>
    <w:pPr>
      <w:keepNext/>
      <w:keepLines/>
      <w:numPr>
        <w:ilvl w:val="4"/>
        <w:numId w:val="1"/>
      </w:numPr>
      <w:spacing w:before="200" w:after="0"/>
      <w:outlineLvl w:val="4"/>
    </w:pPr>
    <w:rPr>
      <w:rFonts w:eastAsia="MS Gothic" w:cs="Times New Roman"/>
      <w:color w:val="000000"/>
    </w:rPr>
  </w:style>
  <w:style w:type="paragraph" w:styleId="Heading6">
    <w:name w:val="heading 6"/>
    <w:basedOn w:val="Normal"/>
    <w:uiPriority w:val="9"/>
    <w:semiHidden/>
    <w:unhideWhenUsed/>
    <w:qFormat/>
    <w:pPr>
      <w:keepNext/>
      <w:keepLines/>
      <w:numPr>
        <w:ilvl w:val="5"/>
        <w:numId w:val="1"/>
      </w:numPr>
      <w:spacing w:before="200" w:after="0"/>
      <w:outlineLvl w:val="5"/>
    </w:pPr>
    <w:rPr>
      <w:rFonts w:eastAsia="MS Gothic"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basedOn w:val="DefaultParagraphFont"/>
    <w:rPr>
      <w:rFonts w:ascii="Arial" w:hAnsi="Arial" w:cs="Arial"/>
      <w:b/>
      <w:caps/>
      <w:sz w:val="24"/>
      <w:szCs w:val="24"/>
    </w:rPr>
  </w:style>
  <w:style w:type="character" w:customStyle="1" w:styleId="Heading2Char">
    <w:name w:val="Heading 2 Char"/>
    <w:basedOn w:val="DefaultParagraphFont"/>
    <w:rPr>
      <w:rFonts w:ascii="Arial" w:eastAsia="MS Gothic" w:hAnsi="Arial" w:cs="Arial"/>
      <w:bCs/>
      <w:color w:val="000000"/>
      <w:sz w:val="24"/>
      <w:szCs w:val="26"/>
    </w:rPr>
  </w:style>
  <w:style w:type="character" w:customStyle="1" w:styleId="Heading3Char">
    <w:name w:val="Heading 3 Char"/>
    <w:basedOn w:val="DefaultParagraphFont"/>
    <w:rPr>
      <w:rFonts w:ascii="Arial" w:hAnsi="Arial"/>
      <w:sz w:val="24"/>
      <w:szCs w:val="24"/>
    </w:rPr>
  </w:style>
  <w:style w:type="character" w:customStyle="1" w:styleId="Heading4Char">
    <w:name w:val="Heading 4 Char"/>
    <w:basedOn w:val="DefaultParagraphFont"/>
    <w:rPr>
      <w:rFonts w:ascii="Arial" w:hAnsi="Arial"/>
      <w:sz w:val="24"/>
      <w:szCs w:val="24"/>
    </w:rPr>
  </w:style>
  <w:style w:type="character" w:customStyle="1" w:styleId="Heading5Char">
    <w:name w:val="Heading 5 Char"/>
    <w:basedOn w:val="DefaultParagraphFont"/>
    <w:rPr>
      <w:rFonts w:ascii="Arial" w:eastAsia="MS Gothic" w:hAnsi="Arial" w:cs="Times New Roman"/>
      <w:color w:val="000000"/>
      <w:sz w:val="24"/>
      <w:szCs w:val="24"/>
    </w:rPr>
  </w:style>
  <w:style w:type="character" w:customStyle="1" w:styleId="Heading6Char">
    <w:name w:val="Heading 6 Char"/>
    <w:basedOn w:val="DefaultParagraphFont"/>
    <w:rPr>
      <w:rFonts w:ascii="Arial" w:eastAsia="MS Gothic" w:hAnsi="Arial" w:cs="Times New Roman"/>
      <w:iCs/>
      <w:sz w:val="24"/>
      <w:szCs w:val="24"/>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hAnsi="Arial"/>
      <w:sz w:val="24"/>
      <w:szCs w:val="24"/>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hAnsi="Arial"/>
      <w:sz w:val="24"/>
      <w:szCs w:val="24"/>
    </w:rPr>
  </w:style>
  <w:style w:type="paragraph" w:styleId="ListParagraph">
    <w:name w:val="List Paragraph"/>
    <w:basedOn w:val="Normal"/>
    <w:pPr>
      <w:ind w:left="720"/>
      <w:contextualSpacing/>
    </w:pPr>
  </w:style>
  <w:style w:type="paragraph" w:styleId="TOCHeading">
    <w:name w:val="TOC Heading"/>
    <w:basedOn w:val="Heading1"/>
    <w:next w:val="Normal"/>
    <w:pPr>
      <w:keepNext/>
      <w:keepLines/>
      <w:spacing w:before="240" w:after="0" w:line="256" w:lineRule="auto"/>
    </w:pPr>
    <w:rPr>
      <w:rFonts w:ascii="Cambria" w:eastAsia="MS Gothic" w:hAnsi="Cambria" w:cs="Times New Roman"/>
      <w:b w:val="0"/>
      <w:caps w:val="0"/>
      <w:sz w:val="32"/>
      <w:szCs w:val="32"/>
      <w:lang w:val="en-US"/>
    </w:rPr>
  </w:style>
  <w:style w:type="paragraph" w:styleId="TOC1">
    <w:name w:val="toc 1"/>
    <w:basedOn w:val="TOCHeading"/>
    <w:next w:val="Style11"/>
    <w:autoRedefine/>
    <w:pPr>
      <w:keepNext w:val="0"/>
      <w:keepLines w:val="0"/>
      <w:spacing w:before="120" w:line="240" w:lineRule="auto"/>
    </w:pPr>
    <w:rPr>
      <w:rFonts w:ascii="Calibri" w:eastAsia="Calibri" w:hAnsi="Calibri" w:cs="Calibri"/>
      <w:b/>
      <w:bCs/>
      <w:i/>
      <w:iCs/>
      <w:sz w:val="24"/>
      <w:szCs w:val="24"/>
      <w:lang w:val="en-GB"/>
    </w:rPr>
  </w:style>
  <w:style w:type="paragraph" w:styleId="TOC2">
    <w:name w:val="toc 2"/>
    <w:basedOn w:val="Style11"/>
    <w:next w:val="Style11"/>
    <w:autoRedefine/>
    <w:pPr>
      <w:spacing w:before="120" w:after="0" w:line="240" w:lineRule="auto"/>
      <w:ind w:left="240"/>
    </w:pPr>
    <w:rPr>
      <w:rFonts w:ascii="Calibri" w:hAnsi="Calibri" w:cs="Calibri"/>
      <w:b/>
      <w:bCs/>
      <w:sz w:val="22"/>
      <w:szCs w:val="22"/>
    </w:rPr>
  </w:style>
  <w:style w:type="character" w:styleId="Hyperlink">
    <w:name w:val="Hyperlink"/>
    <w:basedOn w:val="DefaultParagraphFont"/>
    <w:rPr>
      <w:color w:val="0000FF"/>
      <w:u w:val="single"/>
    </w:rPr>
  </w:style>
  <w:style w:type="paragraph" w:styleId="TOC3">
    <w:name w:val="toc 3"/>
    <w:basedOn w:val="Normal"/>
    <w:next w:val="Normal"/>
    <w:autoRedefine/>
    <w:pPr>
      <w:spacing w:after="0"/>
      <w:ind w:left="480"/>
      <w:jc w:val="left"/>
    </w:pPr>
    <w:rPr>
      <w:rFonts w:ascii="Calibri" w:hAnsi="Calibri" w:cs="Calibri"/>
      <w:sz w:val="20"/>
      <w:szCs w:val="20"/>
    </w:rPr>
  </w:style>
  <w:style w:type="paragraph" w:customStyle="1" w:styleId="Style11">
    <w:name w:val="Style11"/>
    <w:pPr>
      <w:numPr>
        <w:numId w:val="5"/>
      </w:numPr>
      <w:suppressAutoHyphens/>
    </w:pPr>
    <w:rPr>
      <w:rFonts w:ascii="Arial" w:hAnsi="Arial"/>
      <w:sz w:val="24"/>
      <w:szCs w:val="24"/>
    </w:rPr>
  </w:style>
  <w:style w:type="character" w:customStyle="1" w:styleId="Style11Char">
    <w:name w:val="Style11 Char"/>
    <w:basedOn w:val="DefaultParagraphFont"/>
    <w:rPr>
      <w:rFonts w:ascii="Arial" w:hAnsi="Arial" w:cs="Arial"/>
      <w:sz w:val="24"/>
      <w:szCs w:val="24"/>
    </w:rPr>
  </w:style>
  <w:style w:type="paragraph" w:styleId="NoSpacing">
    <w:name w:val="No Spacing"/>
    <w:pPr>
      <w:suppressAutoHyphens/>
      <w:spacing w:after="0" w:line="240" w:lineRule="auto"/>
      <w:jc w:val="both"/>
    </w:pPr>
    <w:rPr>
      <w:rFonts w:ascii="Arial" w:hAnsi="Arial"/>
      <w:sz w:val="24"/>
      <w:szCs w:val="24"/>
    </w:rPr>
  </w:style>
  <w:style w:type="paragraph" w:styleId="TOC4">
    <w:name w:val="toc 4"/>
    <w:basedOn w:val="Normal"/>
    <w:next w:val="Normal"/>
    <w:autoRedefine/>
    <w:pPr>
      <w:spacing w:after="0"/>
      <w:ind w:left="720"/>
      <w:jc w:val="left"/>
    </w:pPr>
    <w:rPr>
      <w:rFonts w:ascii="Calibri" w:hAnsi="Calibri" w:cs="Calibri"/>
      <w:sz w:val="20"/>
      <w:szCs w:val="20"/>
    </w:rPr>
  </w:style>
  <w:style w:type="paragraph" w:styleId="TOC5">
    <w:name w:val="toc 5"/>
    <w:basedOn w:val="Normal"/>
    <w:next w:val="Normal"/>
    <w:autoRedefine/>
    <w:pPr>
      <w:spacing w:after="0"/>
      <w:ind w:left="960"/>
      <w:jc w:val="left"/>
    </w:pPr>
    <w:rPr>
      <w:rFonts w:ascii="Calibri" w:hAnsi="Calibri" w:cs="Calibri"/>
      <w:sz w:val="20"/>
      <w:szCs w:val="20"/>
    </w:rPr>
  </w:style>
  <w:style w:type="paragraph" w:styleId="TOC6">
    <w:name w:val="toc 6"/>
    <w:basedOn w:val="Normal"/>
    <w:next w:val="Normal"/>
    <w:autoRedefine/>
    <w:pPr>
      <w:spacing w:after="0"/>
      <w:ind w:left="1200"/>
      <w:jc w:val="left"/>
    </w:pPr>
    <w:rPr>
      <w:rFonts w:ascii="Calibri" w:hAnsi="Calibri" w:cs="Calibri"/>
      <w:sz w:val="20"/>
      <w:szCs w:val="20"/>
    </w:rPr>
  </w:style>
  <w:style w:type="paragraph" w:styleId="TOC7">
    <w:name w:val="toc 7"/>
    <w:basedOn w:val="Normal"/>
    <w:next w:val="Normal"/>
    <w:autoRedefine/>
    <w:pPr>
      <w:spacing w:after="0"/>
      <w:ind w:left="1440"/>
      <w:jc w:val="left"/>
    </w:pPr>
    <w:rPr>
      <w:rFonts w:ascii="Calibri" w:hAnsi="Calibri" w:cs="Calibri"/>
      <w:sz w:val="20"/>
      <w:szCs w:val="20"/>
    </w:rPr>
  </w:style>
  <w:style w:type="paragraph" w:styleId="TOC8">
    <w:name w:val="toc 8"/>
    <w:basedOn w:val="Normal"/>
    <w:next w:val="Normal"/>
    <w:autoRedefine/>
    <w:pPr>
      <w:spacing w:after="0"/>
      <w:ind w:left="1680"/>
      <w:jc w:val="left"/>
    </w:pPr>
    <w:rPr>
      <w:rFonts w:ascii="Calibri" w:hAnsi="Calibri" w:cs="Calibri"/>
      <w:sz w:val="20"/>
      <w:szCs w:val="20"/>
    </w:rPr>
  </w:style>
  <w:style w:type="paragraph" w:styleId="TOC9">
    <w:name w:val="toc 9"/>
    <w:basedOn w:val="Normal"/>
    <w:next w:val="Normal"/>
    <w:autoRedefine/>
    <w:pPr>
      <w:spacing w:after="0"/>
      <w:ind w:left="1920"/>
      <w:jc w:val="left"/>
    </w:pPr>
    <w:rPr>
      <w:rFonts w:ascii="Calibri" w:hAnsi="Calibri" w:cs="Calibri"/>
      <w:sz w:val="20"/>
      <w:szCs w:val="20"/>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numbering" w:customStyle="1" w:styleId="JWCStaffOrder">
    <w:name w:val="JWC Staff Order"/>
    <w:basedOn w:val="NoList"/>
    <w:pPr>
      <w:numPr>
        <w:numId w:val="2"/>
      </w:numPr>
    </w:pPr>
  </w:style>
  <w:style w:type="numbering" w:customStyle="1" w:styleId="JWCTemplates">
    <w:name w:val="JWC Templates"/>
    <w:basedOn w:val="NoList"/>
    <w:pPr>
      <w:numPr>
        <w:numId w:val="3"/>
      </w:numPr>
    </w:pPr>
  </w:style>
  <w:style w:type="numbering" w:customStyle="1" w:styleId="Style12">
    <w:name w:val="Style12"/>
    <w:basedOn w:val="NoList"/>
    <w:pPr>
      <w:numPr>
        <w:numId w:val="4"/>
      </w:numPr>
    </w:pPr>
  </w:style>
  <w:style w:type="numbering" w:customStyle="1" w:styleId="LFO5">
    <w:name w:val="LFO5"/>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 SAG BUDFIN PC Darnell, Raymond A-2</dc:creator>
  <cp:lastModifiedBy>HQ SACT | GIORDANO Paolo | Webmaster</cp:lastModifiedBy>
  <cp:revision>2</cp:revision>
  <cp:lastPrinted>2025-08-25T09:19:00Z</cp:lastPrinted>
  <dcterms:created xsi:type="dcterms:W3CDTF">2025-08-29T18:54:00Z</dcterms:created>
  <dcterms:modified xsi:type="dcterms:W3CDTF">2025-08-29T18:54:00Z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0x010100F289F45F9CC8BC4296ABDCB053D41E3B</vt:lpwstr>
  </property>
  <property fmtid="{D5CDD505-2E9C-101B-9397-08002B2CF9AE}" pid="3" name="Order">
    <vt:r8>30581400</vt:r8>
  </property>
  <property fmtid="{D5CDD505-2E9C-101B-9397-08002B2CF9AE}" pid="4" name="ClassificationContentMarkingHeaderShapeIds">
    <vt:lpwstr>2bc76a6b,71d125ca,758b8b0c</vt:lpwstr>
  </property>
  <property fmtid="{D5CDD505-2E9C-101B-9397-08002B2CF9AE}" pid="5" name="ClassificationContentMarkingHeaderFontProps">
    <vt:lpwstr>#000000,10,Calibri</vt:lpwstr>
  </property>
  <property fmtid="{D5CDD505-2E9C-101B-9397-08002B2CF9AE}" pid="6" name="ClassificationContentMarkingHeaderText">
    <vt:lpwstr>NATO UNCLASSIFIED</vt:lpwstr>
  </property>
  <property fmtid="{D5CDD505-2E9C-101B-9397-08002B2CF9AE}" pid="7" name="ClassificationContentMarkingFooterShapeIds">
    <vt:lpwstr>62e86c1a,7de2d0a7,451c702d</vt:lpwstr>
  </property>
  <property fmtid="{D5CDD505-2E9C-101B-9397-08002B2CF9AE}" pid="8" name="ClassificationContentMarkingFooterFontProps">
    <vt:lpwstr>#000000,10,Calibri</vt:lpwstr>
  </property>
  <property fmtid="{D5CDD505-2E9C-101B-9397-08002B2CF9AE}" pid="9" name="ClassificationContentMarkingFooterText">
    <vt:lpwstr>NATO UNCLASSIFIED</vt:lpwstr>
  </property>
  <property fmtid="{D5CDD505-2E9C-101B-9397-08002B2CF9AE}" pid="10" name="MSIP_Label_15a92e2f-2324-4e33-828f-bfcf646a7190_Enabled">
    <vt:lpwstr>true</vt:lpwstr>
  </property>
  <property fmtid="{D5CDD505-2E9C-101B-9397-08002B2CF9AE}" pid="11" name="MSIP_Label_15a92e2f-2324-4e33-828f-bfcf646a7190_SetDate">
    <vt:lpwstr>2025-02-26T12:29:30Z</vt:lpwstr>
  </property>
  <property fmtid="{D5CDD505-2E9C-101B-9397-08002B2CF9AE}" pid="12" name="MSIP_Label_15a92e2f-2324-4e33-828f-bfcf646a7190_Method">
    <vt:lpwstr>Standard</vt:lpwstr>
  </property>
  <property fmtid="{D5CDD505-2E9C-101B-9397-08002B2CF9AE}" pid="13" name="MSIP_Label_15a92e2f-2324-4e33-828f-bfcf646a7190_Name">
    <vt:lpwstr>NATO Unclassified</vt:lpwstr>
  </property>
  <property fmtid="{D5CDD505-2E9C-101B-9397-08002B2CF9AE}" pid="14" name="MSIP_Label_15a92e2f-2324-4e33-828f-bfcf646a7190_SiteId">
    <vt:lpwstr>8da330ea-224e-4f1c-bd9d-32d86614e6cf</vt:lpwstr>
  </property>
  <property fmtid="{D5CDD505-2E9C-101B-9397-08002B2CF9AE}" pid="15" name="MSIP_Label_15a92e2f-2324-4e33-828f-bfcf646a7190_ActionId">
    <vt:lpwstr>7e70bb11-84fd-4a3e-aac7-151e2bc972b4</vt:lpwstr>
  </property>
  <property fmtid="{D5CDD505-2E9C-101B-9397-08002B2CF9AE}" pid="16" name="MSIP_Label_15a92e2f-2324-4e33-828f-bfcf646a7190_ContentBits">
    <vt:lpwstr>3</vt:lpwstr>
  </property>
  <property fmtid="{D5CDD505-2E9C-101B-9397-08002B2CF9AE}" pid="17" name="MSIP_Label_15a92e2f-2324-4e33-828f-bfcf646a7190_Tag">
    <vt:lpwstr>10, 3, 0, 2</vt:lpwstr>
  </property>
  <property fmtid="{D5CDD505-2E9C-101B-9397-08002B2CF9AE}" pid="18" name="MediaServiceImageTags">
    <vt:lpwstr/>
  </property>
</Properties>
</file>